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2B756" w14:textId="0D6071CE" w:rsidR="002729DC" w:rsidRPr="00E76099" w:rsidRDefault="002758BB" w:rsidP="0094788B">
      <w:pPr>
        <w:pStyle w:val="Titolo"/>
        <w:rPr>
          <w:lang w:val="en-GB"/>
        </w:rPr>
      </w:pPr>
      <w:r w:rsidRPr="00E76099">
        <w:rPr>
          <w:lang w:val="en-GB"/>
        </w:rPr>
        <w:t>AIB Membership</w:t>
      </w:r>
    </w:p>
    <w:p w14:paraId="48401CBB" w14:textId="774B1460" w:rsidR="002729DC" w:rsidRPr="00E76099" w:rsidRDefault="002758BB" w:rsidP="00D95476">
      <w:pPr>
        <w:jc w:val="center"/>
        <w:rPr>
          <w:rStyle w:val="TitoloCarattere"/>
          <w:lang w:val="en-GB"/>
        </w:rPr>
      </w:pPr>
      <w:r w:rsidRPr="00E76099">
        <w:rPr>
          <w:rStyle w:val="TitoloCarattere"/>
          <w:lang w:val="en-GB"/>
        </w:rPr>
        <w:t>USE OF HUB QUESTIONNAIRE</w:t>
      </w:r>
    </w:p>
    <w:p w14:paraId="5E9B1E81" w14:textId="77777777" w:rsidR="00D95476" w:rsidRPr="00E76099" w:rsidRDefault="00D95476" w:rsidP="00D95476">
      <w:pPr>
        <w:jc w:val="center"/>
        <w:rPr>
          <w:b/>
          <w:bCs/>
          <w:lang w:val="en-GB"/>
        </w:rPr>
      </w:pPr>
    </w:p>
    <w:p w14:paraId="6CBF6200" w14:textId="77777777" w:rsidR="00D95476" w:rsidRPr="00E76099" w:rsidRDefault="00D95476" w:rsidP="00D95476">
      <w:pPr>
        <w:rPr>
          <w:lang w:val="en-GB"/>
        </w:rPr>
      </w:pPr>
    </w:p>
    <w:p w14:paraId="625DF1C2" w14:textId="77777777" w:rsidR="005F08B9" w:rsidRPr="00E76099" w:rsidRDefault="00000000" w:rsidP="00D95476">
      <w:pPr>
        <w:rPr>
          <w:lang w:val="en-GB"/>
        </w:rPr>
      </w:pPr>
      <w:r>
        <w:rPr>
          <w:lang w:val="en-GB"/>
        </w:rPr>
        <w:pict w14:anchorId="68C78479">
          <v:rect id="_x0000_i1025" style="width:0;height:1.5pt" o:hralign="center" o:hrstd="t" o:hr="t" fillcolor="#a0a0a0" stroked="f"/>
        </w:pict>
      </w:r>
    </w:p>
    <w:p w14:paraId="491087DA" w14:textId="77777777" w:rsidR="00BC14B0" w:rsidRPr="00E76099" w:rsidRDefault="00BC14B0" w:rsidP="00D95476">
      <w:pPr>
        <w:rPr>
          <w:lang w:val="en-GB"/>
        </w:rPr>
      </w:pPr>
    </w:p>
    <w:p w14:paraId="0DB55F1E" w14:textId="13E62545" w:rsidR="001F693E" w:rsidRPr="00E76099" w:rsidRDefault="001F693E" w:rsidP="001F693E">
      <w:pPr>
        <w:rPr>
          <w:lang w:val="en-GB"/>
        </w:rPr>
      </w:pPr>
      <w:r w:rsidRPr="00E76099">
        <w:rPr>
          <w:lang w:val="en-GB"/>
        </w:rPr>
        <w:t>Dear Applicant</w:t>
      </w:r>
      <w:r w:rsidR="004B3B5B">
        <w:rPr>
          <w:lang w:val="en-GB"/>
        </w:rPr>
        <w:t>,</w:t>
      </w:r>
    </w:p>
    <w:p w14:paraId="020EC39D" w14:textId="77777777" w:rsidR="001F693E" w:rsidRPr="00E76099" w:rsidRDefault="001F693E" w:rsidP="001F693E">
      <w:pPr>
        <w:rPr>
          <w:lang w:val="en-GB"/>
        </w:rPr>
      </w:pPr>
    </w:p>
    <w:p w14:paraId="0B731CFA" w14:textId="59FCB9CB" w:rsidR="001F693E" w:rsidRDefault="00477440" w:rsidP="001F693E">
      <w:pPr>
        <w:rPr>
          <w:lang w:val="en-GB"/>
        </w:rPr>
      </w:pPr>
      <w:r>
        <w:rPr>
          <w:lang w:val="en-GB"/>
        </w:rPr>
        <w:t>T</w:t>
      </w:r>
      <w:r w:rsidR="001F693E" w:rsidRPr="00E76099">
        <w:rPr>
          <w:lang w:val="en-GB"/>
        </w:rPr>
        <w:t>hank you for your interest in</w:t>
      </w:r>
      <w:r>
        <w:rPr>
          <w:lang w:val="en-GB"/>
        </w:rPr>
        <w:t xml:space="preserve"> joining</w:t>
      </w:r>
      <w:r w:rsidR="001F693E" w:rsidRPr="00E76099">
        <w:rPr>
          <w:lang w:val="en-GB"/>
        </w:rPr>
        <w:t xml:space="preserve"> our association</w:t>
      </w:r>
      <w:r w:rsidR="00C84990">
        <w:rPr>
          <w:lang w:val="en-GB"/>
        </w:rPr>
        <w:t>, as a first step towards Scheme membership</w:t>
      </w:r>
      <w:r w:rsidR="001F693E" w:rsidRPr="00E76099">
        <w:rPr>
          <w:lang w:val="en-GB"/>
        </w:rPr>
        <w:t xml:space="preserve">. </w:t>
      </w:r>
    </w:p>
    <w:p w14:paraId="022B733B" w14:textId="77777777" w:rsidR="004B3B5B" w:rsidRPr="00E76099" w:rsidRDefault="004B3B5B" w:rsidP="001F693E">
      <w:pPr>
        <w:rPr>
          <w:lang w:val="en-GB"/>
        </w:rPr>
      </w:pPr>
    </w:p>
    <w:p w14:paraId="720EFEC3" w14:textId="383E9793" w:rsidR="00476BEB" w:rsidRPr="00E76099" w:rsidRDefault="000F0AD7" w:rsidP="00476BEB">
      <w:pPr>
        <w:rPr>
          <w:lang w:val="en-GB"/>
        </w:rPr>
      </w:pPr>
      <w:r>
        <w:rPr>
          <w:lang w:val="en-GB"/>
        </w:rPr>
        <w:t xml:space="preserve">On </w:t>
      </w:r>
      <w:hyperlink r:id="rId11" w:history="1">
        <w:r w:rsidRPr="00F52D34">
          <w:rPr>
            <w:rStyle w:val="Collegamentoipertestuale"/>
            <w:lang w:val="en-GB"/>
          </w:rPr>
          <w:t xml:space="preserve">this </w:t>
        </w:r>
        <w:r w:rsidRPr="00F52D34">
          <w:rPr>
            <w:rStyle w:val="Collegamentoipertestuale"/>
            <w:lang w:val="en-GB"/>
          </w:rPr>
          <w:t>l</w:t>
        </w:r>
        <w:r w:rsidRPr="00F52D34">
          <w:rPr>
            <w:rStyle w:val="Collegamentoipertestuale"/>
            <w:lang w:val="en-GB"/>
          </w:rPr>
          <w:t>ink</w:t>
        </w:r>
      </w:hyperlink>
      <w:r w:rsidR="001F693E" w:rsidRPr="00E76099">
        <w:rPr>
          <w:lang w:val="en-GB"/>
        </w:rPr>
        <w:t xml:space="preserve"> you may find all the necessary information about your application as a member of the Association of Issuing Bodies. </w:t>
      </w:r>
    </w:p>
    <w:p w14:paraId="5A2B6C7A" w14:textId="44506EEF" w:rsidR="001F693E" w:rsidRPr="00E76099" w:rsidRDefault="001F693E" w:rsidP="001F693E">
      <w:pPr>
        <w:rPr>
          <w:lang w:val="en-GB"/>
        </w:rPr>
      </w:pPr>
    </w:p>
    <w:p w14:paraId="3D3EBDDF" w14:textId="4294743B" w:rsidR="001F693E" w:rsidRPr="00E76099" w:rsidRDefault="004B3B5B" w:rsidP="001F693E">
      <w:pPr>
        <w:rPr>
          <w:lang w:val="en-GB"/>
        </w:rPr>
      </w:pPr>
      <w:r>
        <w:rPr>
          <w:lang w:val="en-GB"/>
        </w:rPr>
        <w:t>Please</w:t>
      </w:r>
      <w:r w:rsidR="001F693E" w:rsidRPr="00E76099">
        <w:rPr>
          <w:lang w:val="en-GB"/>
        </w:rPr>
        <w:t xml:space="preserve"> read the information carefully and provide us with the completed and signed application form and the requested documents. </w:t>
      </w:r>
    </w:p>
    <w:p w14:paraId="2B06E336" w14:textId="77777777" w:rsidR="001F693E" w:rsidRPr="00E76099" w:rsidRDefault="001F693E" w:rsidP="001F693E">
      <w:pPr>
        <w:rPr>
          <w:lang w:val="en-GB"/>
        </w:rPr>
      </w:pPr>
    </w:p>
    <w:p w14:paraId="5449BF3D" w14:textId="77777777" w:rsidR="00476BEB" w:rsidRPr="00E76099" w:rsidRDefault="00476BEB" w:rsidP="00476BEB">
      <w:pPr>
        <w:rPr>
          <w:lang w:val="en-GB"/>
        </w:rPr>
      </w:pPr>
      <w:r>
        <w:rPr>
          <w:lang w:val="en-GB"/>
        </w:rPr>
        <w:t xml:space="preserve">The following documents are important for </w:t>
      </w:r>
      <w:proofErr w:type="gramStart"/>
      <w:r>
        <w:rPr>
          <w:lang w:val="en-GB"/>
        </w:rPr>
        <w:t>you</w:t>
      </w:r>
      <w:proofErr w:type="gramEnd"/>
      <w:r w:rsidRPr="00E76099">
        <w:rPr>
          <w:lang w:val="en-GB"/>
        </w:rPr>
        <w:t xml:space="preserve"> membership application:</w:t>
      </w:r>
    </w:p>
    <w:p w14:paraId="2C3A6306" w14:textId="77777777" w:rsidR="00476BEB" w:rsidRPr="00E76099" w:rsidRDefault="00476BEB" w:rsidP="00476BEB">
      <w:pPr>
        <w:pStyle w:val="Paragrafoelenco"/>
        <w:numPr>
          <w:ilvl w:val="0"/>
          <w:numId w:val="20"/>
        </w:numPr>
        <w:rPr>
          <w:lang w:val="en-GB"/>
        </w:rPr>
      </w:pPr>
      <w:hyperlink r:id="rId12" w:history="1">
        <w:r w:rsidRPr="00D614E2">
          <w:rPr>
            <w:rStyle w:val="Collegamentoipertestuale"/>
            <w:lang w:val="en-GB"/>
          </w:rPr>
          <w:t>Articles of Association</w:t>
        </w:r>
      </w:hyperlink>
    </w:p>
    <w:p w14:paraId="56F5AB2E" w14:textId="77777777" w:rsidR="00476BEB" w:rsidRDefault="00476BEB" w:rsidP="00476BEB">
      <w:pPr>
        <w:pStyle w:val="Paragrafoelenco"/>
        <w:numPr>
          <w:ilvl w:val="0"/>
          <w:numId w:val="20"/>
        </w:numPr>
        <w:rPr>
          <w:lang w:val="en-GB"/>
        </w:rPr>
      </w:pPr>
      <w:hyperlink r:id="rId13" w:history="1">
        <w:r w:rsidRPr="00476BEB">
          <w:rPr>
            <w:rStyle w:val="Collegamentoipertestuale"/>
            <w:lang w:val="en-GB"/>
          </w:rPr>
          <w:t>EECS Rules</w:t>
        </w:r>
      </w:hyperlink>
      <w:r>
        <w:rPr>
          <w:lang w:val="en-GB"/>
        </w:rPr>
        <w:t>.</w:t>
      </w:r>
    </w:p>
    <w:p w14:paraId="4B6601F7" w14:textId="77777777" w:rsidR="00476BEB" w:rsidRPr="00E76099" w:rsidRDefault="00476BEB" w:rsidP="00476BEB">
      <w:pPr>
        <w:pStyle w:val="Paragrafoelenco"/>
        <w:rPr>
          <w:lang w:val="en-GB"/>
        </w:rPr>
      </w:pPr>
    </w:p>
    <w:p w14:paraId="48768290" w14:textId="77777777" w:rsidR="001F693E" w:rsidRPr="00E76099" w:rsidRDefault="001F693E" w:rsidP="001F693E">
      <w:pPr>
        <w:rPr>
          <w:lang w:val="en-GB"/>
        </w:rPr>
      </w:pPr>
      <w:r w:rsidRPr="00E76099">
        <w:rPr>
          <w:lang w:val="en-GB"/>
        </w:rPr>
        <w:t xml:space="preserve">To be admissible, the application must include the following information:  </w:t>
      </w:r>
    </w:p>
    <w:p w14:paraId="057BB412" w14:textId="7A0FE397" w:rsidR="001F693E" w:rsidRPr="00E76099" w:rsidRDefault="002511D5" w:rsidP="00EC16C8">
      <w:pPr>
        <w:pStyle w:val="Paragrafoelenco"/>
        <w:numPr>
          <w:ilvl w:val="0"/>
          <w:numId w:val="21"/>
        </w:numPr>
        <w:rPr>
          <w:lang w:val="en-GB"/>
        </w:rPr>
      </w:pPr>
      <w:r w:rsidRPr="00E76099">
        <w:rPr>
          <w:lang w:val="en-GB"/>
        </w:rPr>
        <w:t xml:space="preserve">Information on the applicant and its </w:t>
      </w:r>
      <w:r w:rsidR="001A57E2" w:rsidRPr="00E76099">
        <w:rPr>
          <w:lang w:val="en-GB"/>
        </w:rPr>
        <w:t>r</w:t>
      </w:r>
      <w:r w:rsidRPr="00E76099">
        <w:rPr>
          <w:lang w:val="en-GB"/>
        </w:rPr>
        <w:t>epresentative(s)</w:t>
      </w:r>
    </w:p>
    <w:p w14:paraId="698EDE4C" w14:textId="4A04DBDB" w:rsidR="002511D5" w:rsidRPr="00E76099" w:rsidRDefault="002511D5" w:rsidP="00EC16C8">
      <w:pPr>
        <w:pStyle w:val="Paragrafoelenco"/>
        <w:numPr>
          <w:ilvl w:val="0"/>
          <w:numId w:val="21"/>
        </w:numPr>
        <w:rPr>
          <w:lang w:val="en-GB"/>
        </w:rPr>
      </w:pPr>
      <w:r w:rsidRPr="00E76099">
        <w:rPr>
          <w:lang w:val="en-GB"/>
        </w:rPr>
        <w:t>Completed Use of H</w:t>
      </w:r>
      <w:r w:rsidR="00F52D34">
        <w:rPr>
          <w:lang w:val="en-GB"/>
        </w:rPr>
        <w:t>ub</w:t>
      </w:r>
      <w:r w:rsidRPr="00E76099">
        <w:rPr>
          <w:lang w:val="en-GB"/>
        </w:rPr>
        <w:t xml:space="preserve"> Questionnaire</w:t>
      </w:r>
    </w:p>
    <w:p w14:paraId="39360B35" w14:textId="77777777" w:rsidR="001F693E" w:rsidRPr="00E76099" w:rsidRDefault="001F693E" w:rsidP="001F693E">
      <w:pPr>
        <w:rPr>
          <w:lang w:val="en-GB"/>
        </w:rPr>
      </w:pPr>
    </w:p>
    <w:p w14:paraId="5F08EB42" w14:textId="656A9C14" w:rsidR="002511D5" w:rsidRPr="00E76099" w:rsidRDefault="002E512B" w:rsidP="001F693E">
      <w:pPr>
        <w:rPr>
          <w:lang w:val="en-GB"/>
        </w:rPr>
      </w:pPr>
      <w:r>
        <w:rPr>
          <w:lang w:val="en-GB"/>
        </w:rPr>
        <w:t>Please submit your application</w:t>
      </w:r>
      <w:r w:rsidR="002511D5" w:rsidRPr="00E76099">
        <w:rPr>
          <w:lang w:val="en-GB"/>
        </w:rPr>
        <w:t xml:space="preserve"> to the Secretary General of the Association. </w:t>
      </w:r>
      <w:r w:rsidR="001F693E" w:rsidRPr="00E76099">
        <w:rPr>
          <w:lang w:val="en-GB"/>
        </w:rPr>
        <w:t xml:space="preserve">The </w:t>
      </w:r>
      <w:r w:rsidR="002511D5" w:rsidRPr="00E76099">
        <w:rPr>
          <w:lang w:val="en-GB"/>
        </w:rPr>
        <w:t xml:space="preserve">Secretary General will assess the admissibility, inform the members, and </w:t>
      </w:r>
      <w:r w:rsidR="001F693E" w:rsidRPr="00E76099">
        <w:rPr>
          <w:lang w:val="en-GB"/>
        </w:rPr>
        <w:t xml:space="preserve">submit the application to the </w:t>
      </w:r>
      <w:r w:rsidR="00553801" w:rsidRPr="00E76099">
        <w:rPr>
          <w:lang w:val="en-GB"/>
        </w:rPr>
        <w:t>Board</w:t>
      </w:r>
      <w:r w:rsidR="002511D5" w:rsidRPr="00E76099">
        <w:rPr>
          <w:lang w:val="en-GB"/>
        </w:rPr>
        <w:t xml:space="preserve">. </w:t>
      </w:r>
    </w:p>
    <w:p w14:paraId="6958D33B" w14:textId="7A99A37E" w:rsidR="001F693E" w:rsidRPr="00E76099" w:rsidRDefault="002511D5" w:rsidP="001F693E">
      <w:pPr>
        <w:rPr>
          <w:lang w:val="en-GB"/>
        </w:rPr>
      </w:pPr>
      <w:r w:rsidRPr="00E76099">
        <w:rPr>
          <w:lang w:val="en-GB"/>
        </w:rPr>
        <w:t>The Board</w:t>
      </w:r>
      <w:r w:rsidR="001F693E" w:rsidRPr="00E76099">
        <w:rPr>
          <w:lang w:val="en-GB"/>
        </w:rPr>
        <w:t xml:space="preserve"> shall decide on the application according to the </w:t>
      </w:r>
      <w:r w:rsidR="00DA0F88">
        <w:rPr>
          <w:lang w:val="en-GB"/>
        </w:rPr>
        <w:t>A</w:t>
      </w:r>
      <w:r w:rsidR="001F693E" w:rsidRPr="00E76099">
        <w:rPr>
          <w:lang w:val="en-GB"/>
        </w:rPr>
        <w:t xml:space="preserve">rticles of </w:t>
      </w:r>
      <w:r w:rsidR="00DA0F88">
        <w:rPr>
          <w:lang w:val="en-GB"/>
        </w:rPr>
        <w:t>A</w:t>
      </w:r>
      <w:r w:rsidR="001F693E" w:rsidRPr="00E76099">
        <w:rPr>
          <w:lang w:val="en-GB"/>
        </w:rPr>
        <w:t xml:space="preserve">ssociation. </w:t>
      </w:r>
      <w:r w:rsidR="00553801" w:rsidRPr="00E76099">
        <w:rPr>
          <w:lang w:val="en-GB"/>
        </w:rPr>
        <w:t xml:space="preserve">The decision of the Board is subject to formal validation by the General Meeting. </w:t>
      </w:r>
    </w:p>
    <w:p w14:paraId="0FAC7C9E" w14:textId="77777777" w:rsidR="001F693E" w:rsidRPr="00E76099" w:rsidRDefault="001F693E" w:rsidP="001F693E">
      <w:pPr>
        <w:rPr>
          <w:lang w:val="en-GB"/>
        </w:rPr>
      </w:pPr>
    </w:p>
    <w:p w14:paraId="19F59187" w14:textId="097CC697" w:rsidR="001F693E" w:rsidRPr="00E76099" w:rsidRDefault="002511D5" w:rsidP="001F693E">
      <w:pPr>
        <w:rPr>
          <w:lang w:val="en-GB"/>
        </w:rPr>
      </w:pPr>
      <w:r w:rsidRPr="00E76099">
        <w:rPr>
          <w:lang w:val="en-GB"/>
        </w:rPr>
        <w:t xml:space="preserve">The Secretary General shall </w:t>
      </w:r>
      <w:r w:rsidR="00A86BF7">
        <w:rPr>
          <w:lang w:val="en-GB"/>
        </w:rPr>
        <w:t xml:space="preserve">also </w:t>
      </w:r>
      <w:r w:rsidRPr="00E76099">
        <w:rPr>
          <w:lang w:val="en-GB"/>
        </w:rPr>
        <w:t>calculate the Annual Membership Fees based on the amounts and criteria decided by the General Meeting and Scheme Groups in accordance with the provisions set out in the Articles of Association and shall request payment by sending an invoice to each Member.</w:t>
      </w:r>
      <w:r w:rsidR="002E512B">
        <w:rPr>
          <w:lang w:val="en-GB"/>
        </w:rPr>
        <w:t xml:space="preserve"> An overview of the membership fees can be found in the brochure “How to join?”</w:t>
      </w:r>
    </w:p>
    <w:p w14:paraId="23D00C02" w14:textId="77777777" w:rsidR="002511D5" w:rsidRPr="00E76099" w:rsidRDefault="002511D5" w:rsidP="001F693E">
      <w:pPr>
        <w:rPr>
          <w:lang w:val="en-GB"/>
        </w:rPr>
      </w:pPr>
    </w:p>
    <w:p w14:paraId="57F69CCA" w14:textId="567B9426" w:rsidR="002511D5" w:rsidRPr="00E76099" w:rsidRDefault="002E512B" w:rsidP="002511D5">
      <w:pPr>
        <w:rPr>
          <w:lang w:val="en-GB"/>
        </w:rPr>
      </w:pPr>
      <w:r>
        <w:rPr>
          <w:lang w:val="en-GB"/>
        </w:rPr>
        <w:t>T</w:t>
      </w:r>
      <w:r w:rsidR="002511D5" w:rsidRPr="00E76099">
        <w:rPr>
          <w:lang w:val="en-GB"/>
        </w:rPr>
        <w:t xml:space="preserve">he full explanation about the membership </w:t>
      </w:r>
      <w:r>
        <w:rPr>
          <w:lang w:val="en-GB"/>
        </w:rPr>
        <w:t xml:space="preserve">is </w:t>
      </w:r>
      <w:r w:rsidR="002511D5" w:rsidRPr="00E76099">
        <w:rPr>
          <w:lang w:val="en-GB"/>
        </w:rPr>
        <w:t>under Article 4 of the Articles of Association.</w:t>
      </w:r>
    </w:p>
    <w:p w14:paraId="275355CA" w14:textId="77777777" w:rsidR="001F693E" w:rsidRPr="00E76099" w:rsidRDefault="001F693E" w:rsidP="001F693E">
      <w:pPr>
        <w:rPr>
          <w:lang w:val="en-GB"/>
        </w:rPr>
      </w:pPr>
    </w:p>
    <w:p w14:paraId="7484C6E6" w14:textId="76960D48" w:rsidR="001A57E2" w:rsidRDefault="001A57E2" w:rsidP="001A57E2">
      <w:pPr>
        <w:rPr>
          <w:lang w:val="en-GB"/>
        </w:rPr>
      </w:pPr>
      <w:r w:rsidRPr="00E76099">
        <w:rPr>
          <w:lang w:val="en-GB"/>
        </w:rPr>
        <w:t>Your sincerely</w:t>
      </w:r>
      <w:r w:rsidR="00391CFB">
        <w:rPr>
          <w:lang w:val="en-GB"/>
        </w:rPr>
        <w:t>,</w:t>
      </w:r>
    </w:p>
    <w:p w14:paraId="628BC166" w14:textId="51AD8BFE" w:rsidR="001A57E2" w:rsidRPr="00E76099" w:rsidRDefault="001A57E2" w:rsidP="001A57E2">
      <w:pPr>
        <w:rPr>
          <w:lang w:val="en-GB"/>
        </w:rPr>
      </w:pPr>
    </w:p>
    <w:p w14:paraId="4A3E4E8D" w14:textId="77777777" w:rsidR="001A57E2" w:rsidRDefault="001A57E2" w:rsidP="001A57E2">
      <w:pPr>
        <w:rPr>
          <w:lang w:val="en-GB"/>
        </w:rPr>
      </w:pPr>
      <w:r w:rsidRPr="00E76099">
        <w:rPr>
          <w:lang w:val="en-GB"/>
        </w:rPr>
        <w:t xml:space="preserve">Liesbeth </w:t>
      </w:r>
      <w:proofErr w:type="spellStart"/>
      <w:r w:rsidRPr="00E76099">
        <w:rPr>
          <w:lang w:val="en-GB"/>
        </w:rPr>
        <w:t>Switten</w:t>
      </w:r>
      <w:proofErr w:type="spellEnd"/>
    </w:p>
    <w:p w14:paraId="75A4BB01" w14:textId="77777777" w:rsidR="00476C8C" w:rsidRPr="00E76099" w:rsidRDefault="00476C8C" w:rsidP="001A57E2">
      <w:pPr>
        <w:rPr>
          <w:lang w:val="en-GB"/>
        </w:rPr>
      </w:pPr>
    </w:p>
    <w:p w14:paraId="6BA436CE" w14:textId="287C5C68" w:rsidR="00EC288C" w:rsidRPr="00E76099" w:rsidRDefault="001A57E2" w:rsidP="001A57E2">
      <w:pPr>
        <w:rPr>
          <w:lang w:val="en-GB"/>
        </w:rPr>
      </w:pPr>
      <w:r w:rsidRPr="00E76099">
        <w:rPr>
          <w:lang w:val="en-GB"/>
        </w:rPr>
        <w:t>Secretary General</w:t>
      </w:r>
      <w:r w:rsidR="00EC288C" w:rsidRPr="00E76099">
        <w:rPr>
          <w:lang w:val="en-GB"/>
        </w:rPr>
        <w:br w:type="page"/>
      </w:r>
    </w:p>
    <w:sdt>
      <w:sdtPr>
        <w:rPr>
          <w:rFonts w:eastAsiaTheme="minorHAnsi" w:cstheme="minorBidi"/>
          <w:b w:val="0"/>
          <w:caps w:val="0"/>
          <w:sz w:val="22"/>
          <w:szCs w:val="22"/>
          <w:lang w:val="en-GB" w:eastAsia="en-US"/>
        </w:rPr>
        <w:id w:val="1388455072"/>
        <w:docPartObj>
          <w:docPartGallery w:val="Table of Contents"/>
          <w:docPartUnique/>
        </w:docPartObj>
      </w:sdtPr>
      <w:sdtEndPr>
        <w:rPr>
          <w:bCs/>
        </w:rPr>
      </w:sdtEndPr>
      <w:sdtContent>
        <w:p w14:paraId="5322FCB8" w14:textId="4D6BF48F" w:rsidR="00EC288C" w:rsidRDefault="00EC288C">
          <w:pPr>
            <w:pStyle w:val="Titolosommario"/>
            <w:rPr>
              <w:lang w:val="en-GB"/>
            </w:rPr>
          </w:pPr>
          <w:r w:rsidRPr="00E76099">
            <w:rPr>
              <w:lang w:val="en-GB"/>
            </w:rPr>
            <w:t>Tabel of Contents</w:t>
          </w:r>
        </w:p>
        <w:p w14:paraId="4191EF3C" w14:textId="77777777" w:rsidR="0079070E" w:rsidRPr="0079070E" w:rsidRDefault="0079070E" w:rsidP="0079070E">
          <w:pPr>
            <w:rPr>
              <w:lang w:val="en-GB" w:eastAsia="nl-BE"/>
            </w:rPr>
          </w:pPr>
        </w:p>
        <w:p w14:paraId="60956919" w14:textId="4530E1EB" w:rsidR="00476C8C" w:rsidRDefault="00EC288C">
          <w:pPr>
            <w:pStyle w:val="Sommario1"/>
            <w:tabs>
              <w:tab w:val="left" w:pos="440"/>
              <w:tab w:val="right" w:leader="dot" w:pos="9060"/>
            </w:tabs>
            <w:rPr>
              <w:rFonts w:eastAsiaTheme="minorEastAsia"/>
              <w:noProof/>
              <w:color w:val="auto"/>
              <w:lang w:eastAsia="nl-BE"/>
            </w:rPr>
          </w:pPr>
          <w:r w:rsidRPr="00E76099">
            <w:rPr>
              <w:lang w:val="en-GB"/>
            </w:rPr>
            <w:fldChar w:fldCharType="begin"/>
          </w:r>
          <w:r w:rsidRPr="00E76099">
            <w:rPr>
              <w:lang w:val="en-GB"/>
            </w:rPr>
            <w:instrText xml:space="preserve"> TOC \o "1-3" \h \z \u </w:instrText>
          </w:r>
          <w:r w:rsidRPr="00E76099">
            <w:rPr>
              <w:lang w:val="en-GB"/>
            </w:rPr>
            <w:fldChar w:fldCharType="separate"/>
          </w:r>
          <w:hyperlink w:anchor="_Toc101889747" w:history="1">
            <w:r w:rsidR="00476C8C" w:rsidRPr="007D34D4">
              <w:rPr>
                <w:rStyle w:val="Collegamentoipertestuale"/>
                <w:noProof/>
                <w:lang w:val="en-GB"/>
              </w:rPr>
              <w:t>1</w:t>
            </w:r>
            <w:r w:rsidR="00476C8C">
              <w:rPr>
                <w:rFonts w:eastAsiaTheme="minorEastAsia"/>
                <w:noProof/>
                <w:color w:val="auto"/>
                <w:lang w:eastAsia="nl-BE"/>
              </w:rPr>
              <w:tab/>
            </w:r>
            <w:r w:rsidR="00476C8C" w:rsidRPr="007D34D4">
              <w:rPr>
                <w:rStyle w:val="Collegamentoipertestuale"/>
                <w:noProof/>
                <w:lang w:val="en-GB"/>
              </w:rPr>
              <w:t>Applicant’s Data</w:t>
            </w:r>
            <w:r w:rsidR="00476C8C">
              <w:rPr>
                <w:noProof/>
                <w:webHidden/>
              </w:rPr>
              <w:tab/>
            </w:r>
            <w:r w:rsidR="00476C8C">
              <w:rPr>
                <w:noProof/>
                <w:webHidden/>
              </w:rPr>
              <w:fldChar w:fldCharType="begin"/>
            </w:r>
            <w:r w:rsidR="00476C8C">
              <w:rPr>
                <w:noProof/>
                <w:webHidden/>
              </w:rPr>
              <w:instrText xml:space="preserve"> PAGEREF _Toc101889747 \h </w:instrText>
            </w:r>
            <w:r w:rsidR="00476C8C">
              <w:rPr>
                <w:noProof/>
                <w:webHidden/>
              </w:rPr>
            </w:r>
            <w:r w:rsidR="00476C8C">
              <w:rPr>
                <w:noProof/>
                <w:webHidden/>
              </w:rPr>
              <w:fldChar w:fldCharType="separate"/>
            </w:r>
            <w:r w:rsidR="00476C8C">
              <w:rPr>
                <w:noProof/>
                <w:webHidden/>
              </w:rPr>
              <w:t>- 3 -</w:t>
            </w:r>
            <w:r w:rsidR="00476C8C">
              <w:rPr>
                <w:noProof/>
                <w:webHidden/>
              </w:rPr>
              <w:fldChar w:fldCharType="end"/>
            </w:r>
          </w:hyperlink>
        </w:p>
        <w:p w14:paraId="5EEDD153" w14:textId="6BC03F20" w:rsidR="00476C8C" w:rsidRDefault="00476C8C">
          <w:pPr>
            <w:pStyle w:val="Sommario2"/>
            <w:tabs>
              <w:tab w:val="left" w:pos="880"/>
              <w:tab w:val="right" w:leader="dot" w:pos="9060"/>
            </w:tabs>
            <w:rPr>
              <w:rFonts w:eastAsiaTheme="minorEastAsia"/>
              <w:noProof/>
              <w:color w:val="auto"/>
              <w:lang w:eastAsia="nl-BE"/>
            </w:rPr>
          </w:pPr>
          <w:hyperlink w:anchor="_Toc101889748" w:history="1">
            <w:r w:rsidRPr="007D34D4">
              <w:rPr>
                <w:rStyle w:val="Collegamentoipertestuale"/>
                <w:noProof/>
                <w:lang w:val="en-GB"/>
              </w:rPr>
              <w:t>1.1</w:t>
            </w:r>
            <w:r>
              <w:rPr>
                <w:rFonts w:eastAsiaTheme="minorEastAsia"/>
                <w:noProof/>
                <w:color w:val="auto"/>
                <w:lang w:eastAsia="nl-BE"/>
              </w:rPr>
              <w:tab/>
            </w:r>
            <w:r w:rsidRPr="007D34D4">
              <w:rPr>
                <w:rStyle w:val="Collegamentoipertestuale"/>
                <w:noProof/>
                <w:lang w:val="en-GB"/>
              </w:rPr>
              <w:t>Representative(s)</w:t>
            </w:r>
            <w:r>
              <w:rPr>
                <w:noProof/>
                <w:webHidden/>
              </w:rPr>
              <w:tab/>
            </w:r>
            <w:r>
              <w:rPr>
                <w:noProof/>
                <w:webHidden/>
              </w:rPr>
              <w:fldChar w:fldCharType="begin"/>
            </w:r>
            <w:r>
              <w:rPr>
                <w:noProof/>
                <w:webHidden/>
              </w:rPr>
              <w:instrText xml:space="preserve"> PAGEREF _Toc101889748 \h </w:instrText>
            </w:r>
            <w:r>
              <w:rPr>
                <w:noProof/>
                <w:webHidden/>
              </w:rPr>
            </w:r>
            <w:r>
              <w:rPr>
                <w:noProof/>
                <w:webHidden/>
              </w:rPr>
              <w:fldChar w:fldCharType="separate"/>
            </w:r>
            <w:r>
              <w:rPr>
                <w:noProof/>
                <w:webHidden/>
              </w:rPr>
              <w:t>- 3 -</w:t>
            </w:r>
            <w:r>
              <w:rPr>
                <w:noProof/>
                <w:webHidden/>
              </w:rPr>
              <w:fldChar w:fldCharType="end"/>
            </w:r>
          </w:hyperlink>
        </w:p>
        <w:p w14:paraId="648456E9" w14:textId="5A1623DC" w:rsidR="00476C8C" w:rsidRDefault="00476C8C">
          <w:pPr>
            <w:pStyle w:val="Sommario2"/>
            <w:tabs>
              <w:tab w:val="left" w:pos="880"/>
              <w:tab w:val="right" w:leader="dot" w:pos="9060"/>
            </w:tabs>
            <w:rPr>
              <w:rFonts w:eastAsiaTheme="minorEastAsia"/>
              <w:noProof/>
              <w:color w:val="auto"/>
              <w:lang w:eastAsia="nl-BE"/>
            </w:rPr>
          </w:pPr>
          <w:hyperlink w:anchor="_Toc101889749" w:history="1">
            <w:r w:rsidRPr="007D34D4">
              <w:rPr>
                <w:rStyle w:val="Collegamentoipertestuale"/>
                <w:noProof/>
                <w:lang w:val="en-GB"/>
              </w:rPr>
              <w:t>1.2</w:t>
            </w:r>
            <w:r>
              <w:rPr>
                <w:rFonts w:eastAsiaTheme="minorEastAsia"/>
                <w:noProof/>
                <w:color w:val="auto"/>
                <w:lang w:eastAsia="nl-BE"/>
              </w:rPr>
              <w:tab/>
            </w:r>
            <w:r w:rsidRPr="007D34D4">
              <w:rPr>
                <w:rStyle w:val="Collegamentoipertestuale"/>
                <w:noProof/>
                <w:lang w:val="en-GB"/>
              </w:rPr>
              <w:t>General Information</w:t>
            </w:r>
            <w:r>
              <w:rPr>
                <w:noProof/>
                <w:webHidden/>
              </w:rPr>
              <w:tab/>
            </w:r>
            <w:r>
              <w:rPr>
                <w:noProof/>
                <w:webHidden/>
              </w:rPr>
              <w:fldChar w:fldCharType="begin"/>
            </w:r>
            <w:r>
              <w:rPr>
                <w:noProof/>
                <w:webHidden/>
              </w:rPr>
              <w:instrText xml:space="preserve"> PAGEREF _Toc101889749 \h </w:instrText>
            </w:r>
            <w:r>
              <w:rPr>
                <w:noProof/>
                <w:webHidden/>
              </w:rPr>
            </w:r>
            <w:r>
              <w:rPr>
                <w:noProof/>
                <w:webHidden/>
              </w:rPr>
              <w:fldChar w:fldCharType="separate"/>
            </w:r>
            <w:r>
              <w:rPr>
                <w:noProof/>
                <w:webHidden/>
              </w:rPr>
              <w:t>- 4 -</w:t>
            </w:r>
            <w:r>
              <w:rPr>
                <w:noProof/>
                <w:webHidden/>
              </w:rPr>
              <w:fldChar w:fldCharType="end"/>
            </w:r>
          </w:hyperlink>
        </w:p>
        <w:p w14:paraId="440708DA" w14:textId="6513C566" w:rsidR="00476C8C" w:rsidRDefault="00476C8C">
          <w:pPr>
            <w:pStyle w:val="Sommario2"/>
            <w:tabs>
              <w:tab w:val="left" w:pos="880"/>
              <w:tab w:val="right" w:leader="dot" w:pos="9060"/>
            </w:tabs>
            <w:rPr>
              <w:rFonts w:eastAsiaTheme="minorEastAsia"/>
              <w:noProof/>
              <w:color w:val="auto"/>
              <w:lang w:eastAsia="nl-BE"/>
            </w:rPr>
          </w:pPr>
          <w:hyperlink w:anchor="_Toc101889750" w:history="1">
            <w:r w:rsidRPr="007D34D4">
              <w:rPr>
                <w:rStyle w:val="Collegamentoipertestuale"/>
                <w:noProof/>
                <w:lang w:val="en-GB"/>
              </w:rPr>
              <w:t>1.3</w:t>
            </w:r>
            <w:r>
              <w:rPr>
                <w:rFonts w:eastAsiaTheme="minorEastAsia"/>
                <w:noProof/>
                <w:color w:val="auto"/>
                <w:lang w:eastAsia="nl-BE"/>
              </w:rPr>
              <w:tab/>
            </w:r>
            <w:r w:rsidRPr="007D34D4">
              <w:rPr>
                <w:rStyle w:val="Collegamentoipertestuale"/>
                <w:noProof/>
                <w:lang w:val="en-GB"/>
              </w:rPr>
              <w:t>Financial Information</w:t>
            </w:r>
            <w:r>
              <w:rPr>
                <w:noProof/>
                <w:webHidden/>
              </w:rPr>
              <w:tab/>
            </w:r>
            <w:r>
              <w:rPr>
                <w:noProof/>
                <w:webHidden/>
              </w:rPr>
              <w:fldChar w:fldCharType="begin"/>
            </w:r>
            <w:r>
              <w:rPr>
                <w:noProof/>
                <w:webHidden/>
              </w:rPr>
              <w:instrText xml:space="preserve"> PAGEREF _Toc101889750 \h </w:instrText>
            </w:r>
            <w:r>
              <w:rPr>
                <w:noProof/>
                <w:webHidden/>
              </w:rPr>
            </w:r>
            <w:r>
              <w:rPr>
                <w:noProof/>
                <w:webHidden/>
              </w:rPr>
              <w:fldChar w:fldCharType="separate"/>
            </w:r>
            <w:r>
              <w:rPr>
                <w:noProof/>
                <w:webHidden/>
              </w:rPr>
              <w:t>- 4 -</w:t>
            </w:r>
            <w:r>
              <w:rPr>
                <w:noProof/>
                <w:webHidden/>
              </w:rPr>
              <w:fldChar w:fldCharType="end"/>
            </w:r>
          </w:hyperlink>
        </w:p>
        <w:p w14:paraId="5CEB75B9" w14:textId="3D00E336" w:rsidR="00476C8C" w:rsidRDefault="00476C8C">
          <w:pPr>
            <w:pStyle w:val="Sommario3"/>
            <w:tabs>
              <w:tab w:val="left" w:pos="1320"/>
              <w:tab w:val="right" w:leader="dot" w:pos="9060"/>
            </w:tabs>
            <w:rPr>
              <w:rFonts w:eastAsiaTheme="minorEastAsia"/>
              <w:noProof/>
              <w:color w:val="auto"/>
              <w:lang w:eastAsia="nl-BE"/>
            </w:rPr>
          </w:pPr>
          <w:hyperlink w:anchor="_Toc101889751" w:history="1">
            <w:r w:rsidRPr="007D34D4">
              <w:rPr>
                <w:rStyle w:val="Collegamentoipertestuale"/>
                <w:noProof/>
                <w:lang w:val="en-GB"/>
              </w:rPr>
              <w:t>1.3.1</w:t>
            </w:r>
            <w:r>
              <w:rPr>
                <w:rFonts w:eastAsiaTheme="minorEastAsia"/>
                <w:noProof/>
                <w:color w:val="auto"/>
                <w:lang w:eastAsia="nl-BE"/>
              </w:rPr>
              <w:tab/>
            </w:r>
            <w:r w:rsidRPr="007D34D4">
              <w:rPr>
                <w:rStyle w:val="Collegamentoipertestuale"/>
                <w:noProof/>
                <w:lang w:val="en-GB"/>
              </w:rPr>
              <w:t>Bank Details</w:t>
            </w:r>
            <w:r>
              <w:rPr>
                <w:noProof/>
                <w:webHidden/>
              </w:rPr>
              <w:tab/>
            </w:r>
            <w:r>
              <w:rPr>
                <w:noProof/>
                <w:webHidden/>
              </w:rPr>
              <w:fldChar w:fldCharType="begin"/>
            </w:r>
            <w:r>
              <w:rPr>
                <w:noProof/>
                <w:webHidden/>
              </w:rPr>
              <w:instrText xml:space="preserve"> PAGEREF _Toc101889751 \h </w:instrText>
            </w:r>
            <w:r>
              <w:rPr>
                <w:noProof/>
                <w:webHidden/>
              </w:rPr>
            </w:r>
            <w:r>
              <w:rPr>
                <w:noProof/>
                <w:webHidden/>
              </w:rPr>
              <w:fldChar w:fldCharType="separate"/>
            </w:r>
            <w:r>
              <w:rPr>
                <w:noProof/>
                <w:webHidden/>
              </w:rPr>
              <w:t>- 4 -</w:t>
            </w:r>
            <w:r>
              <w:rPr>
                <w:noProof/>
                <w:webHidden/>
              </w:rPr>
              <w:fldChar w:fldCharType="end"/>
            </w:r>
          </w:hyperlink>
        </w:p>
        <w:p w14:paraId="501034F0" w14:textId="5B73ED86" w:rsidR="00476C8C" w:rsidRDefault="00476C8C">
          <w:pPr>
            <w:pStyle w:val="Sommario3"/>
            <w:tabs>
              <w:tab w:val="left" w:pos="1320"/>
              <w:tab w:val="right" w:leader="dot" w:pos="9060"/>
            </w:tabs>
            <w:rPr>
              <w:rFonts w:eastAsiaTheme="minorEastAsia"/>
              <w:noProof/>
              <w:color w:val="auto"/>
              <w:lang w:eastAsia="nl-BE"/>
            </w:rPr>
          </w:pPr>
          <w:hyperlink w:anchor="_Toc101889752" w:history="1">
            <w:r w:rsidRPr="007D34D4">
              <w:rPr>
                <w:rStyle w:val="Collegamentoipertestuale"/>
                <w:noProof/>
                <w:lang w:val="en-GB"/>
              </w:rPr>
              <w:t>1.3.2</w:t>
            </w:r>
            <w:r>
              <w:rPr>
                <w:rFonts w:eastAsiaTheme="minorEastAsia"/>
                <w:noProof/>
                <w:color w:val="auto"/>
                <w:lang w:eastAsia="nl-BE"/>
              </w:rPr>
              <w:tab/>
            </w:r>
            <w:r w:rsidRPr="007D34D4">
              <w:rPr>
                <w:rStyle w:val="Collegamentoipertestuale"/>
                <w:noProof/>
                <w:lang w:val="en-GB"/>
              </w:rPr>
              <w:t>Contact Accounting Department</w:t>
            </w:r>
            <w:r>
              <w:rPr>
                <w:noProof/>
                <w:webHidden/>
              </w:rPr>
              <w:tab/>
            </w:r>
            <w:r>
              <w:rPr>
                <w:noProof/>
                <w:webHidden/>
              </w:rPr>
              <w:fldChar w:fldCharType="begin"/>
            </w:r>
            <w:r>
              <w:rPr>
                <w:noProof/>
                <w:webHidden/>
              </w:rPr>
              <w:instrText xml:space="preserve"> PAGEREF _Toc101889752 \h </w:instrText>
            </w:r>
            <w:r>
              <w:rPr>
                <w:noProof/>
                <w:webHidden/>
              </w:rPr>
            </w:r>
            <w:r>
              <w:rPr>
                <w:noProof/>
                <w:webHidden/>
              </w:rPr>
              <w:fldChar w:fldCharType="separate"/>
            </w:r>
            <w:r>
              <w:rPr>
                <w:noProof/>
                <w:webHidden/>
              </w:rPr>
              <w:t>- 4 -</w:t>
            </w:r>
            <w:r>
              <w:rPr>
                <w:noProof/>
                <w:webHidden/>
              </w:rPr>
              <w:fldChar w:fldCharType="end"/>
            </w:r>
          </w:hyperlink>
        </w:p>
        <w:p w14:paraId="18CBC943" w14:textId="682E7426" w:rsidR="00476C8C" w:rsidRDefault="00476C8C">
          <w:pPr>
            <w:pStyle w:val="Sommario2"/>
            <w:tabs>
              <w:tab w:val="left" w:pos="880"/>
              <w:tab w:val="right" w:leader="dot" w:pos="9060"/>
            </w:tabs>
            <w:rPr>
              <w:rFonts w:eastAsiaTheme="minorEastAsia"/>
              <w:noProof/>
              <w:color w:val="auto"/>
              <w:lang w:eastAsia="nl-BE"/>
            </w:rPr>
          </w:pPr>
          <w:hyperlink w:anchor="_Toc101889753" w:history="1">
            <w:r w:rsidRPr="007D34D4">
              <w:rPr>
                <w:rStyle w:val="Collegamentoipertestuale"/>
                <w:noProof/>
                <w:lang w:val="en-GB"/>
              </w:rPr>
              <w:t>1.4</w:t>
            </w:r>
            <w:r>
              <w:rPr>
                <w:rFonts w:eastAsiaTheme="minorEastAsia"/>
                <w:noProof/>
                <w:color w:val="auto"/>
                <w:lang w:eastAsia="nl-BE"/>
              </w:rPr>
              <w:tab/>
            </w:r>
            <w:r w:rsidRPr="007D34D4">
              <w:rPr>
                <w:rStyle w:val="Collegamentoipertestuale"/>
                <w:noProof/>
                <w:lang w:val="en-GB"/>
              </w:rPr>
              <w:t>Future Changes</w:t>
            </w:r>
            <w:r>
              <w:rPr>
                <w:noProof/>
                <w:webHidden/>
              </w:rPr>
              <w:tab/>
            </w:r>
            <w:r>
              <w:rPr>
                <w:noProof/>
                <w:webHidden/>
              </w:rPr>
              <w:fldChar w:fldCharType="begin"/>
            </w:r>
            <w:r>
              <w:rPr>
                <w:noProof/>
                <w:webHidden/>
              </w:rPr>
              <w:instrText xml:space="preserve"> PAGEREF _Toc101889753 \h </w:instrText>
            </w:r>
            <w:r>
              <w:rPr>
                <w:noProof/>
                <w:webHidden/>
              </w:rPr>
            </w:r>
            <w:r>
              <w:rPr>
                <w:noProof/>
                <w:webHidden/>
              </w:rPr>
              <w:fldChar w:fldCharType="separate"/>
            </w:r>
            <w:r>
              <w:rPr>
                <w:noProof/>
                <w:webHidden/>
              </w:rPr>
              <w:t>- 5 -</w:t>
            </w:r>
            <w:r>
              <w:rPr>
                <w:noProof/>
                <w:webHidden/>
              </w:rPr>
              <w:fldChar w:fldCharType="end"/>
            </w:r>
          </w:hyperlink>
        </w:p>
        <w:p w14:paraId="5CF4BC4C" w14:textId="3745AE0A" w:rsidR="00476C8C" w:rsidRDefault="00476C8C">
          <w:pPr>
            <w:pStyle w:val="Sommario1"/>
            <w:tabs>
              <w:tab w:val="left" w:pos="440"/>
              <w:tab w:val="right" w:leader="dot" w:pos="9060"/>
            </w:tabs>
            <w:rPr>
              <w:rFonts w:eastAsiaTheme="minorEastAsia"/>
              <w:noProof/>
              <w:color w:val="auto"/>
              <w:lang w:eastAsia="nl-BE"/>
            </w:rPr>
          </w:pPr>
          <w:hyperlink w:anchor="_Toc101889754" w:history="1">
            <w:r w:rsidRPr="007D34D4">
              <w:rPr>
                <w:rStyle w:val="Collegamentoipertestuale"/>
                <w:noProof/>
                <w:lang w:val="en-GB"/>
              </w:rPr>
              <w:t>2</w:t>
            </w:r>
            <w:r>
              <w:rPr>
                <w:rFonts w:eastAsiaTheme="minorEastAsia"/>
                <w:noProof/>
                <w:color w:val="auto"/>
                <w:lang w:eastAsia="nl-BE"/>
              </w:rPr>
              <w:tab/>
            </w:r>
            <w:r w:rsidRPr="007D34D4">
              <w:rPr>
                <w:rStyle w:val="Collegamentoipertestuale"/>
                <w:noProof/>
                <w:lang w:val="en-GB"/>
              </w:rPr>
              <w:t>Use of HUB Questionnaire</w:t>
            </w:r>
            <w:r>
              <w:rPr>
                <w:noProof/>
                <w:webHidden/>
              </w:rPr>
              <w:tab/>
            </w:r>
            <w:r>
              <w:rPr>
                <w:noProof/>
                <w:webHidden/>
              </w:rPr>
              <w:fldChar w:fldCharType="begin"/>
            </w:r>
            <w:r>
              <w:rPr>
                <w:noProof/>
                <w:webHidden/>
              </w:rPr>
              <w:instrText xml:space="preserve"> PAGEREF _Toc101889754 \h </w:instrText>
            </w:r>
            <w:r>
              <w:rPr>
                <w:noProof/>
                <w:webHidden/>
              </w:rPr>
            </w:r>
            <w:r>
              <w:rPr>
                <w:noProof/>
                <w:webHidden/>
              </w:rPr>
              <w:fldChar w:fldCharType="separate"/>
            </w:r>
            <w:r>
              <w:rPr>
                <w:noProof/>
                <w:webHidden/>
              </w:rPr>
              <w:t>- 6 -</w:t>
            </w:r>
            <w:r>
              <w:rPr>
                <w:noProof/>
                <w:webHidden/>
              </w:rPr>
              <w:fldChar w:fldCharType="end"/>
            </w:r>
          </w:hyperlink>
        </w:p>
        <w:p w14:paraId="33E888DA" w14:textId="49FEA858" w:rsidR="00476C8C" w:rsidRDefault="00476C8C">
          <w:pPr>
            <w:pStyle w:val="Sommario2"/>
            <w:tabs>
              <w:tab w:val="left" w:pos="880"/>
              <w:tab w:val="right" w:leader="dot" w:pos="9060"/>
            </w:tabs>
            <w:rPr>
              <w:rFonts w:eastAsiaTheme="minorEastAsia"/>
              <w:noProof/>
              <w:color w:val="auto"/>
              <w:lang w:eastAsia="nl-BE"/>
            </w:rPr>
          </w:pPr>
          <w:hyperlink w:anchor="_Toc101889755" w:history="1">
            <w:r w:rsidRPr="007D34D4">
              <w:rPr>
                <w:rStyle w:val="Collegamentoipertestuale"/>
                <w:noProof/>
                <w:lang w:val="en-GB"/>
              </w:rPr>
              <w:t>2.1</w:t>
            </w:r>
            <w:r>
              <w:rPr>
                <w:rFonts w:eastAsiaTheme="minorEastAsia"/>
                <w:noProof/>
                <w:color w:val="auto"/>
                <w:lang w:eastAsia="nl-BE"/>
              </w:rPr>
              <w:tab/>
            </w:r>
            <w:r w:rsidRPr="007D34D4">
              <w:rPr>
                <w:rStyle w:val="Collegamentoipertestuale"/>
                <w:noProof/>
                <w:lang w:val="en-GB"/>
              </w:rPr>
              <w:t>Scope</w:t>
            </w:r>
            <w:r>
              <w:rPr>
                <w:noProof/>
                <w:webHidden/>
              </w:rPr>
              <w:tab/>
            </w:r>
            <w:r>
              <w:rPr>
                <w:noProof/>
                <w:webHidden/>
              </w:rPr>
              <w:fldChar w:fldCharType="begin"/>
            </w:r>
            <w:r>
              <w:rPr>
                <w:noProof/>
                <w:webHidden/>
              </w:rPr>
              <w:instrText xml:space="preserve"> PAGEREF _Toc101889755 \h </w:instrText>
            </w:r>
            <w:r>
              <w:rPr>
                <w:noProof/>
                <w:webHidden/>
              </w:rPr>
            </w:r>
            <w:r>
              <w:rPr>
                <w:noProof/>
                <w:webHidden/>
              </w:rPr>
              <w:fldChar w:fldCharType="separate"/>
            </w:r>
            <w:r>
              <w:rPr>
                <w:noProof/>
                <w:webHidden/>
              </w:rPr>
              <w:t>- 6 -</w:t>
            </w:r>
            <w:r>
              <w:rPr>
                <w:noProof/>
                <w:webHidden/>
              </w:rPr>
              <w:fldChar w:fldCharType="end"/>
            </w:r>
          </w:hyperlink>
        </w:p>
        <w:p w14:paraId="7AD6D37B" w14:textId="0FBFD966" w:rsidR="00476C8C" w:rsidRDefault="00476C8C">
          <w:pPr>
            <w:pStyle w:val="Sommario2"/>
            <w:tabs>
              <w:tab w:val="left" w:pos="880"/>
              <w:tab w:val="right" w:leader="dot" w:pos="9060"/>
            </w:tabs>
            <w:rPr>
              <w:rFonts w:eastAsiaTheme="minorEastAsia"/>
              <w:noProof/>
              <w:color w:val="auto"/>
              <w:lang w:eastAsia="nl-BE"/>
            </w:rPr>
          </w:pPr>
          <w:hyperlink w:anchor="_Toc101889756" w:history="1">
            <w:r w:rsidRPr="007D34D4">
              <w:rPr>
                <w:rStyle w:val="Collegamentoipertestuale"/>
                <w:noProof/>
                <w:lang w:val="en-GB"/>
              </w:rPr>
              <w:t>2.2</w:t>
            </w:r>
            <w:r>
              <w:rPr>
                <w:rFonts w:eastAsiaTheme="minorEastAsia"/>
                <w:noProof/>
                <w:color w:val="auto"/>
                <w:lang w:eastAsia="nl-BE"/>
              </w:rPr>
              <w:tab/>
            </w:r>
            <w:r w:rsidRPr="007D34D4">
              <w:rPr>
                <w:rStyle w:val="Collegamentoipertestuale"/>
                <w:noProof/>
                <w:lang w:val="en-GB"/>
              </w:rPr>
              <w:t>Legal Framework</w:t>
            </w:r>
            <w:r>
              <w:rPr>
                <w:noProof/>
                <w:webHidden/>
              </w:rPr>
              <w:tab/>
            </w:r>
            <w:r>
              <w:rPr>
                <w:noProof/>
                <w:webHidden/>
              </w:rPr>
              <w:fldChar w:fldCharType="begin"/>
            </w:r>
            <w:r>
              <w:rPr>
                <w:noProof/>
                <w:webHidden/>
              </w:rPr>
              <w:instrText xml:space="preserve"> PAGEREF _Toc101889756 \h </w:instrText>
            </w:r>
            <w:r>
              <w:rPr>
                <w:noProof/>
                <w:webHidden/>
              </w:rPr>
            </w:r>
            <w:r>
              <w:rPr>
                <w:noProof/>
                <w:webHidden/>
              </w:rPr>
              <w:fldChar w:fldCharType="separate"/>
            </w:r>
            <w:r>
              <w:rPr>
                <w:noProof/>
                <w:webHidden/>
              </w:rPr>
              <w:t>- 7 -</w:t>
            </w:r>
            <w:r>
              <w:rPr>
                <w:noProof/>
                <w:webHidden/>
              </w:rPr>
              <w:fldChar w:fldCharType="end"/>
            </w:r>
          </w:hyperlink>
        </w:p>
        <w:p w14:paraId="1E7C100B" w14:textId="522C7570" w:rsidR="00476C8C" w:rsidRDefault="00476C8C">
          <w:pPr>
            <w:pStyle w:val="Sommario2"/>
            <w:tabs>
              <w:tab w:val="left" w:pos="880"/>
              <w:tab w:val="right" w:leader="dot" w:pos="9060"/>
            </w:tabs>
            <w:rPr>
              <w:rFonts w:eastAsiaTheme="minorEastAsia"/>
              <w:noProof/>
              <w:color w:val="auto"/>
              <w:lang w:eastAsia="nl-BE"/>
            </w:rPr>
          </w:pPr>
          <w:hyperlink w:anchor="_Toc101889757" w:history="1">
            <w:r w:rsidRPr="007D34D4">
              <w:rPr>
                <w:rStyle w:val="Collegamentoipertestuale"/>
                <w:noProof/>
                <w:lang w:val="en-GB"/>
              </w:rPr>
              <w:t>2.3</w:t>
            </w:r>
            <w:r>
              <w:rPr>
                <w:rFonts w:eastAsiaTheme="minorEastAsia"/>
                <w:noProof/>
                <w:color w:val="auto"/>
                <w:lang w:eastAsia="nl-BE"/>
              </w:rPr>
              <w:tab/>
            </w:r>
            <w:r w:rsidRPr="007D34D4">
              <w:rPr>
                <w:rStyle w:val="Collegamentoipertestuale"/>
                <w:noProof/>
                <w:lang w:val="en-GB"/>
              </w:rPr>
              <w:t>Registry software and service</w:t>
            </w:r>
            <w:r>
              <w:rPr>
                <w:noProof/>
                <w:webHidden/>
              </w:rPr>
              <w:tab/>
            </w:r>
            <w:r>
              <w:rPr>
                <w:noProof/>
                <w:webHidden/>
              </w:rPr>
              <w:fldChar w:fldCharType="begin"/>
            </w:r>
            <w:r>
              <w:rPr>
                <w:noProof/>
                <w:webHidden/>
              </w:rPr>
              <w:instrText xml:space="preserve"> PAGEREF _Toc101889757 \h </w:instrText>
            </w:r>
            <w:r>
              <w:rPr>
                <w:noProof/>
                <w:webHidden/>
              </w:rPr>
            </w:r>
            <w:r>
              <w:rPr>
                <w:noProof/>
                <w:webHidden/>
              </w:rPr>
              <w:fldChar w:fldCharType="separate"/>
            </w:r>
            <w:r>
              <w:rPr>
                <w:noProof/>
                <w:webHidden/>
              </w:rPr>
              <w:t>- 13 -</w:t>
            </w:r>
            <w:r>
              <w:rPr>
                <w:noProof/>
                <w:webHidden/>
              </w:rPr>
              <w:fldChar w:fldCharType="end"/>
            </w:r>
          </w:hyperlink>
        </w:p>
        <w:p w14:paraId="1880414D" w14:textId="28230F9D" w:rsidR="00476C8C" w:rsidRDefault="00476C8C">
          <w:pPr>
            <w:pStyle w:val="Sommario2"/>
            <w:tabs>
              <w:tab w:val="left" w:pos="880"/>
              <w:tab w:val="right" w:leader="dot" w:pos="9060"/>
            </w:tabs>
            <w:rPr>
              <w:rFonts w:eastAsiaTheme="minorEastAsia"/>
              <w:noProof/>
              <w:color w:val="auto"/>
              <w:lang w:eastAsia="nl-BE"/>
            </w:rPr>
          </w:pPr>
          <w:hyperlink w:anchor="_Toc101889758" w:history="1">
            <w:r w:rsidRPr="007D34D4">
              <w:rPr>
                <w:rStyle w:val="Collegamentoipertestuale"/>
                <w:noProof/>
                <w:lang w:val="en-GB"/>
              </w:rPr>
              <w:t>2.4</w:t>
            </w:r>
            <w:r>
              <w:rPr>
                <w:rFonts w:eastAsiaTheme="minorEastAsia"/>
                <w:noProof/>
                <w:color w:val="auto"/>
                <w:lang w:eastAsia="nl-BE"/>
              </w:rPr>
              <w:tab/>
            </w:r>
            <w:r w:rsidRPr="007D34D4">
              <w:rPr>
                <w:rStyle w:val="Collegamentoipertestuale"/>
                <w:noProof/>
                <w:lang w:val="en-GB"/>
              </w:rPr>
              <w:t>Operational matters</w:t>
            </w:r>
            <w:r>
              <w:rPr>
                <w:noProof/>
                <w:webHidden/>
              </w:rPr>
              <w:tab/>
            </w:r>
            <w:r>
              <w:rPr>
                <w:noProof/>
                <w:webHidden/>
              </w:rPr>
              <w:fldChar w:fldCharType="begin"/>
            </w:r>
            <w:r>
              <w:rPr>
                <w:noProof/>
                <w:webHidden/>
              </w:rPr>
              <w:instrText xml:space="preserve"> PAGEREF _Toc101889758 \h </w:instrText>
            </w:r>
            <w:r>
              <w:rPr>
                <w:noProof/>
                <w:webHidden/>
              </w:rPr>
            </w:r>
            <w:r>
              <w:rPr>
                <w:noProof/>
                <w:webHidden/>
              </w:rPr>
              <w:fldChar w:fldCharType="separate"/>
            </w:r>
            <w:r>
              <w:rPr>
                <w:noProof/>
                <w:webHidden/>
              </w:rPr>
              <w:t>- 14 -</w:t>
            </w:r>
            <w:r>
              <w:rPr>
                <w:noProof/>
                <w:webHidden/>
              </w:rPr>
              <w:fldChar w:fldCharType="end"/>
            </w:r>
          </w:hyperlink>
        </w:p>
        <w:p w14:paraId="0B55EF82" w14:textId="53A49CFC" w:rsidR="00476C8C" w:rsidRDefault="00476C8C">
          <w:pPr>
            <w:pStyle w:val="Sommario1"/>
            <w:tabs>
              <w:tab w:val="left" w:pos="440"/>
              <w:tab w:val="right" w:leader="dot" w:pos="9060"/>
            </w:tabs>
            <w:rPr>
              <w:rFonts w:eastAsiaTheme="minorEastAsia"/>
              <w:noProof/>
              <w:color w:val="auto"/>
              <w:lang w:eastAsia="nl-BE"/>
            </w:rPr>
          </w:pPr>
          <w:hyperlink w:anchor="_Toc101889759" w:history="1">
            <w:r w:rsidRPr="007D34D4">
              <w:rPr>
                <w:rStyle w:val="Collegamentoipertestuale"/>
                <w:noProof/>
                <w:lang w:val="en-GB"/>
              </w:rPr>
              <w:t>3</w:t>
            </w:r>
            <w:r>
              <w:rPr>
                <w:rFonts w:eastAsiaTheme="minorEastAsia"/>
                <w:noProof/>
                <w:color w:val="auto"/>
                <w:lang w:eastAsia="nl-BE"/>
              </w:rPr>
              <w:tab/>
            </w:r>
            <w:r w:rsidRPr="007D34D4">
              <w:rPr>
                <w:rStyle w:val="Collegamentoipertestuale"/>
                <w:noProof/>
                <w:lang w:val="en-GB"/>
              </w:rPr>
              <w:t>Confidentiality, Privacy Policy &amp; Personal Information</w:t>
            </w:r>
            <w:r>
              <w:rPr>
                <w:noProof/>
                <w:webHidden/>
              </w:rPr>
              <w:tab/>
            </w:r>
            <w:r>
              <w:rPr>
                <w:noProof/>
                <w:webHidden/>
              </w:rPr>
              <w:fldChar w:fldCharType="begin"/>
            </w:r>
            <w:r>
              <w:rPr>
                <w:noProof/>
                <w:webHidden/>
              </w:rPr>
              <w:instrText xml:space="preserve"> PAGEREF _Toc101889759 \h </w:instrText>
            </w:r>
            <w:r>
              <w:rPr>
                <w:noProof/>
                <w:webHidden/>
              </w:rPr>
            </w:r>
            <w:r>
              <w:rPr>
                <w:noProof/>
                <w:webHidden/>
              </w:rPr>
              <w:fldChar w:fldCharType="separate"/>
            </w:r>
            <w:r>
              <w:rPr>
                <w:noProof/>
                <w:webHidden/>
              </w:rPr>
              <w:t>- 23 -</w:t>
            </w:r>
            <w:r>
              <w:rPr>
                <w:noProof/>
                <w:webHidden/>
              </w:rPr>
              <w:fldChar w:fldCharType="end"/>
            </w:r>
          </w:hyperlink>
        </w:p>
        <w:p w14:paraId="00460D84" w14:textId="7AD1FB1B" w:rsidR="00EC288C" w:rsidRPr="00E76099" w:rsidRDefault="00EC288C">
          <w:pPr>
            <w:rPr>
              <w:lang w:val="en-GB"/>
            </w:rPr>
          </w:pPr>
          <w:r w:rsidRPr="00E76099">
            <w:rPr>
              <w:b/>
              <w:bCs/>
              <w:lang w:val="en-GB"/>
            </w:rPr>
            <w:fldChar w:fldCharType="end"/>
          </w:r>
        </w:p>
      </w:sdtContent>
    </w:sdt>
    <w:p w14:paraId="11F4E8AA" w14:textId="6179CCBC" w:rsidR="00EC288C" w:rsidRPr="00E76099" w:rsidRDefault="00EC288C">
      <w:pPr>
        <w:spacing w:after="160"/>
        <w:rPr>
          <w:lang w:val="en-GB"/>
        </w:rPr>
      </w:pPr>
      <w:r w:rsidRPr="00E76099">
        <w:rPr>
          <w:lang w:val="en-GB"/>
        </w:rPr>
        <w:br w:type="page"/>
      </w:r>
    </w:p>
    <w:p w14:paraId="30839C70" w14:textId="413BBBAC" w:rsidR="001F693E" w:rsidRPr="00E76099" w:rsidRDefault="001F693E" w:rsidP="001F693E">
      <w:pPr>
        <w:pStyle w:val="Titolo1"/>
        <w:rPr>
          <w:lang w:val="en-GB"/>
        </w:rPr>
      </w:pPr>
      <w:bookmarkStart w:id="0" w:name="_Toc63851020"/>
      <w:bookmarkStart w:id="1" w:name="_Toc101889747"/>
      <w:bookmarkEnd w:id="0"/>
      <w:r w:rsidRPr="00E76099">
        <w:rPr>
          <w:lang w:val="en-GB"/>
        </w:rPr>
        <w:lastRenderedPageBreak/>
        <w:t>Applicant’s Data</w:t>
      </w:r>
      <w:bookmarkEnd w:id="1"/>
    </w:p>
    <w:p w14:paraId="401857BD" w14:textId="520984E9" w:rsidR="007B67DC" w:rsidRPr="00E76099" w:rsidRDefault="00000000" w:rsidP="007B67DC">
      <w:pPr>
        <w:rPr>
          <w:lang w:val="en-GB"/>
        </w:rPr>
      </w:pPr>
      <w:sdt>
        <w:sdtPr>
          <w:rPr>
            <w:color w:val="538135" w:themeColor="accent6" w:themeShade="BF"/>
            <w:u w:val="single"/>
            <w:lang w:val="en-GB"/>
          </w:rPr>
          <w:id w:val="828556075"/>
          <w:placeholder>
            <w:docPart w:val="DefaultPlaceholder_-1854013440"/>
          </w:placeholder>
        </w:sdtPr>
        <w:sdtContent>
          <w:r w:rsidR="00DD5428" w:rsidRPr="00E76099">
            <w:rPr>
              <w:color w:val="538135" w:themeColor="accent6" w:themeShade="BF"/>
              <w:u w:val="single"/>
              <w:lang w:val="en-GB"/>
            </w:rPr>
            <w:t xml:space="preserve">                      </w:t>
          </w:r>
          <w:r w:rsidR="00EC288C" w:rsidRPr="00E76099">
            <w:rPr>
              <w:color w:val="538135" w:themeColor="accent6" w:themeShade="BF"/>
              <w:u w:val="single"/>
              <w:lang w:val="en-GB"/>
            </w:rPr>
            <w:t xml:space="preserve">         </w:t>
          </w:r>
          <w:r w:rsidR="00DD5428" w:rsidRPr="00E76099">
            <w:rPr>
              <w:color w:val="538135" w:themeColor="accent6" w:themeShade="BF"/>
              <w:u w:val="single"/>
              <w:lang w:val="en-GB"/>
            </w:rPr>
            <w:t xml:space="preserve">                          </w:t>
          </w:r>
        </w:sdtContent>
      </w:sdt>
      <w:r w:rsidR="007B67DC" w:rsidRPr="00E76099">
        <w:rPr>
          <w:lang w:val="en-GB"/>
        </w:rPr>
        <w:t xml:space="preserve"> </w:t>
      </w:r>
      <w:r w:rsidR="00EC288C" w:rsidRPr="00E76099">
        <w:rPr>
          <w:i/>
          <w:iCs/>
          <w:color w:val="A6A6A6" w:themeColor="background1" w:themeShade="A6"/>
          <w:sz w:val="16"/>
          <w:szCs w:val="16"/>
          <w:lang w:val="en-GB"/>
        </w:rPr>
        <w:t>[the applicant]</w:t>
      </w:r>
      <w:r w:rsidR="00EC288C" w:rsidRPr="00E76099">
        <w:rPr>
          <w:color w:val="A6A6A6" w:themeColor="background1" w:themeShade="A6"/>
          <w:lang w:val="en-GB"/>
        </w:rPr>
        <w:t xml:space="preserve"> </w:t>
      </w:r>
      <w:r w:rsidR="007B67DC" w:rsidRPr="00E76099">
        <w:rPr>
          <w:lang w:val="en-GB"/>
        </w:rPr>
        <w:t xml:space="preserve">wishes to apply for Membership of the Association of Issuing Bodies (the AIB).  For that purpose, </w:t>
      </w:r>
      <w:r w:rsidR="00555473" w:rsidRPr="00E76099">
        <w:rPr>
          <w:lang w:val="en-GB"/>
        </w:rPr>
        <w:t>the</w:t>
      </w:r>
      <w:r w:rsidR="007B67DC" w:rsidRPr="00E76099">
        <w:rPr>
          <w:lang w:val="en-GB"/>
        </w:rPr>
        <w:t xml:space="preserve"> applicant confirms that</w:t>
      </w:r>
      <w:r w:rsidR="00555473" w:rsidRPr="00E76099">
        <w:rPr>
          <w:lang w:val="en-GB"/>
        </w:rPr>
        <w:t xml:space="preserve"> it</w:t>
      </w:r>
      <w:r w:rsidR="007B67DC" w:rsidRPr="00E76099">
        <w:rPr>
          <w:lang w:val="en-GB"/>
        </w:rPr>
        <w:t>:</w:t>
      </w:r>
    </w:p>
    <w:p w14:paraId="1273C9B0" w14:textId="77777777" w:rsidR="00555473" w:rsidRPr="00E76099" w:rsidRDefault="00555473" w:rsidP="007B67DC">
      <w:pPr>
        <w:rPr>
          <w:lang w:val="en-GB"/>
        </w:rPr>
      </w:pPr>
    </w:p>
    <w:p w14:paraId="00EAB958" w14:textId="790F6DDD" w:rsidR="007B67DC" w:rsidRPr="00E6307A" w:rsidRDefault="007B67DC" w:rsidP="00E6307A">
      <w:pPr>
        <w:pStyle w:val="Paragrafoelenco"/>
        <w:numPr>
          <w:ilvl w:val="0"/>
          <w:numId w:val="22"/>
        </w:numPr>
        <w:rPr>
          <w:lang w:val="en-GB"/>
        </w:rPr>
      </w:pPr>
      <w:r w:rsidRPr="00E6307A">
        <w:rPr>
          <w:lang w:val="en-GB"/>
        </w:rPr>
        <w:t xml:space="preserve">has been appointed and wishes to support the </w:t>
      </w:r>
      <w:r w:rsidR="002E512B" w:rsidRPr="00E6307A">
        <w:rPr>
          <w:lang w:val="en-GB"/>
        </w:rPr>
        <w:t>D</w:t>
      </w:r>
      <w:r w:rsidRPr="00E6307A">
        <w:rPr>
          <w:lang w:val="en-GB"/>
        </w:rPr>
        <w:t xml:space="preserve">omain of </w:t>
      </w:r>
      <w:sdt>
        <w:sdtPr>
          <w:rPr>
            <w:color w:val="538135" w:themeColor="accent6" w:themeShade="BF"/>
            <w:u w:val="single"/>
            <w:lang w:val="en-GB"/>
          </w:rPr>
          <w:id w:val="-1089994513"/>
          <w:placeholder>
            <w:docPart w:val="FAD688A2670448B5A3D2DA98F23F94D6"/>
          </w:placeholder>
        </w:sdtPr>
        <w:sdtContent>
          <w:r w:rsidR="000D1C6B" w:rsidRPr="00E6307A">
            <w:rPr>
              <w:color w:val="538135" w:themeColor="accent6" w:themeShade="BF"/>
              <w:u w:val="single"/>
              <w:lang w:val="en-GB"/>
            </w:rPr>
            <w:t xml:space="preserve">                                                 </w:t>
          </w:r>
        </w:sdtContent>
      </w:sdt>
      <w:r w:rsidR="00555473" w:rsidRPr="00E6307A">
        <w:rPr>
          <w:lang w:val="en-GB"/>
        </w:rPr>
        <w:t xml:space="preserve"> </w:t>
      </w:r>
      <w:r w:rsidR="002E512B" w:rsidRPr="00E6307A">
        <w:rPr>
          <w:i/>
          <w:iCs/>
          <w:color w:val="A6A6A6" w:themeColor="background1" w:themeShade="A6"/>
          <w:sz w:val="16"/>
          <w:szCs w:val="16"/>
          <w:lang w:val="en-GB"/>
        </w:rPr>
        <w:t xml:space="preserve">[country] </w:t>
      </w:r>
      <w:r w:rsidRPr="00E6307A">
        <w:rPr>
          <w:lang w:val="en-GB"/>
        </w:rPr>
        <w:t xml:space="preserve">and the </w:t>
      </w:r>
      <w:r w:rsidR="00566D8E" w:rsidRPr="00E6307A">
        <w:rPr>
          <w:b/>
          <w:bCs/>
          <w:color w:val="538135" w:themeColor="accent6" w:themeShade="BF"/>
          <w:lang w:val="en-GB"/>
        </w:rPr>
        <w:t>[</w:t>
      </w:r>
      <w:r w:rsidR="00E21A1A" w:rsidRPr="00E6307A">
        <w:rPr>
          <w:b/>
          <w:bCs/>
          <w:color w:val="538135" w:themeColor="accent6" w:themeShade="BF"/>
          <w:lang w:val="en-GB"/>
        </w:rPr>
        <w:t>G</w:t>
      </w:r>
      <w:r w:rsidR="002E512B" w:rsidRPr="00E6307A">
        <w:rPr>
          <w:b/>
          <w:bCs/>
          <w:color w:val="538135" w:themeColor="accent6" w:themeShade="BF"/>
          <w:lang w:val="en-GB"/>
        </w:rPr>
        <w:t>as</w:t>
      </w:r>
      <w:r w:rsidR="00566D8E" w:rsidRPr="00E6307A">
        <w:rPr>
          <w:b/>
          <w:bCs/>
          <w:color w:val="538135" w:themeColor="accent6" w:themeShade="BF"/>
          <w:lang w:val="en-GB"/>
        </w:rPr>
        <w:t xml:space="preserve"> | </w:t>
      </w:r>
      <w:r w:rsidR="00E21A1A" w:rsidRPr="00E6307A">
        <w:rPr>
          <w:b/>
          <w:bCs/>
          <w:color w:val="538135" w:themeColor="accent6" w:themeShade="BF"/>
          <w:lang w:val="en-GB"/>
        </w:rPr>
        <w:t>E</w:t>
      </w:r>
      <w:r w:rsidR="00566D8E" w:rsidRPr="00E6307A">
        <w:rPr>
          <w:b/>
          <w:bCs/>
          <w:color w:val="538135" w:themeColor="accent6" w:themeShade="BF"/>
          <w:lang w:val="en-GB"/>
        </w:rPr>
        <w:t>lectricity]</w:t>
      </w:r>
      <w:r w:rsidR="00757112" w:rsidRPr="00E6307A">
        <w:rPr>
          <w:i/>
          <w:iCs/>
          <w:color w:val="A6A6A6" w:themeColor="background1" w:themeShade="A6"/>
          <w:sz w:val="16"/>
          <w:szCs w:val="16"/>
          <w:lang w:val="en-GB"/>
        </w:rPr>
        <w:t xml:space="preserve"> [Delete as appropriate]</w:t>
      </w:r>
      <w:r w:rsidRPr="00E6307A">
        <w:rPr>
          <w:lang w:val="en-GB"/>
        </w:rPr>
        <w:t xml:space="preserve"> </w:t>
      </w:r>
      <w:r w:rsidR="00757112" w:rsidRPr="00E6307A">
        <w:rPr>
          <w:lang w:val="en-GB"/>
        </w:rPr>
        <w:t>S</w:t>
      </w:r>
      <w:r w:rsidRPr="00E6307A">
        <w:rPr>
          <w:lang w:val="en-GB"/>
        </w:rPr>
        <w:t>cheme, in accordance with Section F of the EECS Rules</w:t>
      </w:r>
      <w:r w:rsidR="00E76099" w:rsidRPr="00E6307A">
        <w:rPr>
          <w:lang w:val="en-GB"/>
        </w:rPr>
        <w:t>.</w:t>
      </w:r>
    </w:p>
    <w:p w14:paraId="47D5039D" w14:textId="26CBC77B" w:rsidR="007B67DC" w:rsidRPr="00E76099" w:rsidRDefault="007B67DC" w:rsidP="00555473">
      <w:pPr>
        <w:pStyle w:val="Paragrafoelenco"/>
        <w:numPr>
          <w:ilvl w:val="0"/>
          <w:numId w:val="22"/>
        </w:numPr>
        <w:rPr>
          <w:lang w:val="en-GB"/>
        </w:rPr>
      </w:pPr>
      <w:r w:rsidRPr="00E76099">
        <w:rPr>
          <w:lang w:val="en-GB"/>
        </w:rPr>
        <w:t xml:space="preserve">intends to and is competent to comply with the quality standards set up by the </w:t>
      </w:r>
      <w:r w:rsidR="00E76099" w:rsidRPr="00E76099">
        <w:rPr>
          <w:lang w:val="en-GB"/>
        </w:rPr>
        <w:t>Association.</w:t>
      </w:r>
    </w:p>
    <w:p w14:paraId="51F8830A" w14:textId="191DE5D8" w:rsidR="007B67DC" w:rsidRPr="00E76099" w:rsidRDefault="007B67DC" w:rsidP="00555473">
      <w:pPr>
        <w:pStyle w:val="Paragrafoelenco"/>
        <w:numPr>
          <w:ilvl w:val="0"/>
          <w:numId w:val="22"/>
        </w:numPr>
        <w:rPr>
          <w:lang w:val="en-GB"/>
        </w:rPr>
      </w:pPr>
      <w:r w:rsidRPr="00E76099">
        <w:rPr>
          <w:lang w:val="en-GB"/>
        </w:rPr>
        <w:t>acknowledges receipt of a copy of the EECS Rules</w:t>
      </w:r>
      <w:r w:rsidR="00757112">
        <w:rPr>
          <w:lang w:val="en-GB"/>
        </w:rPr>
        <w:t xml:space="preserve"> (</w:t>
      </w:r>
      <w:hyperlink r:id="rId14" w:history="1">
        <w:r w:rsidR="00757112" w:rsidRPr="00EF136B">
          <w:rPr>
            <w:rStyle w:val="Collegamentoipertestuale"/>
            <w:lang w:val="en-GB"/>
          </w:rPr>
          <w:t>link</w:t>
        </w:r>
      </w:hyperlink>
      <w:r w:rsidR="00757112">
        <w:rPr>
          <w:lang w:val="en-GB"/>
        </w:rPr>
        <w:t>)</w:t>
      </w:r>
      <w:r w:rsidRPr="00E76099">
        <w:rPr>
          <w:lang w:val="en-GB"/>
        </w:rPr>
        <w:t xml:space="preserve"> and, where applying for Membership, approves it and agrees to be bound by its </w:t>
      </w:r>
      <w:r w:rsidR="00E76099" w:rsidRPr="00E76099">
        <w:rPr>
          <w:lang w:val="en-GB"/>
        </w:rPr>
        <w:t>terms.</w:t>
      </w:r>
    </w:p>
    <w:p w14:paraId="45C7F63E" w14:textId="736F471F" w:rsidR="007B67DC" w:rsidRPr="00E76099" w:rsidRDefault="007B67DC" w:rsidP="00555473">
      <w:pPr>
        <w:pStyle w:val="Paragrafoelenco"/>
        <w:numPr>
          <w:ilvl w:val="0"/>
          <w:numId w:val="22"/>
        </w:numPr>
        <w:rPr>
          <w:lang w:val="en-GB"/>
        </w:rPr>
      </w:pPr>
      <w:r w:rsidRPr="00E76099">
        <w:rPr>
          <w:lang w:val="en-GB"/>
        </w:rPr>
        <w:t xml:space="preserve">has a legal personality according to the laws of the country of </w:t>
      </w:r>
      <w:sdt>
        <w:sdtPr>
          <w:rPr>
            <w:lang w:val="en-GB"/>
          </w:rPr>
          <w:id w:val="-944701516"/>
          <w:placeholder>
            <w:docPart w:val="DefaultPlaceholder_-1854013440"/>
          </w:placeholder>
        </w:sdtPr>
        <w:sdtEndPr>
          <w:rPr>
            <w:u w:color="538135" w:themeColor="accent6" w:themeShade="BF"/>
            <w:bdr w:val="single" w:sz="4" w:space="0" w:color="538135" w:themeColor="accent6" w:themeShade="BF"/>
          </w:rPr>
        </w:sdtEndPr>
        <w:sdtContent>
          <w:sdt>
            <w:sdtPr>
              <w:rPr>
                <w:rStyle w:val="Stijl1"/>
                <w:u w:color="538135" w:themeColor="accent6" w:themeShade="BF"/>
                <w:bdr w:val="single" w:sz="4" w:space="0" w:color="538135" w:themeColor="accent6" w:themeShade="BF"/>
                <w:lang w:val="en-GB"/>
              </w:rPr>
              <w:id w:val="-1831511474"/>
              <w:placeholder>
                <w:docPart w:val="1D427EC5D69549269F9F8E33A505CF95"/>
              </w:placeholder>
            </w:sdtPr>
            <w:sdtContent>
              <w:r w:rsidR="00EC288C" w:rsidRPr="00E76099">
                <w:rPr>
                  <w:rStyle w:val="Stijl1"/>
                  <w:u w:color="538135" w:themeColor="accent6" w:themeShade="BF"/>
                  <w:lang w:val="en-GB"/>
                </w:rPr>
                <w:t xml:space="preserve">  </w:t>
              </w:r>
              <w:r w:rsidR="008B43E2" w:rsidRPr="00E76099">
                <w:rPr>
                  <w:rStyle w:val="Stijl1"/>
                  <w:u w:color="538135" w:themeColor="accent6" w:themeShade="BF"/>
                  <w:lang w:val="en-GB"/>
                </w:rPr>
                <w:t xml:space="preserve">                                                </w:t>
              </w:r>
              <w:proofErr w:type="gramStart"/>
              <w:r w:rsidR="008B43E2" w:rsidRPr="00E76099">
                <w:rPr>
                  <w:rStyle w:val="Stijl1"/>
                  <w:u w:color="538135" w:themeColor="accent6" w:themeShade="BF"/>
                  <w:lang w:val="en-GB"/>
                </w:rPr>
                <w:t xml:space="preserve"> </w:t>
              </w:r>
              <w:r w:rsidR="00E76099" w:rsidRPr="00E76099">
                <w:rPr>
                  <w:rStyle w:val="Stijl1"/>
                  <w:u w:color="538135" w:themeColor="accent6" w:themeShade="BF"/>
                  <w:lang w:val="en-GB"/>
                </w:rPr>
                <w:t xml:space="preserve"> .</w:t>
              </w:r>
              <w:proofErr w:type="gramEnd"/>
            </w:sdtContent>
          </w:sdt>
        </w:sdtContent>
      </w:sdt>
    </w:p>
    <w:p w14:paraId="233E79AC" w14:textId="2D3A5A08" w:rsidR="007B67DC" w:rsidRPr="00E76099" w:rsidRDefault="007B67DC" w:rsidP="00555473">
      <w:pPr>
        <w:pStyle w:val="Paragrafoelenco"/>
        <w:numPr>
          <w:ilvl w:val="0"/>
          <w:numId w:val="22"/>
        </w:numPr>
        <w:rPr>
          <w:lang w:val="en-GB"/>
        </w:rPr>
      </w:pPr>
      <w:r w:rsidRPr="00E76099">
        <w:rPr>
          <w:lang w:val="en-GB"/>
        </w:rPr>
        <w:t xml:space="preserve">is an Issuing Body, being the body responsible for administering certificates within a voluntary or </w:t>
      </w:r>
      <w:r w:rsidR="00E76099" w:rsidRPr="00E76099">
        <w:rPr>
          <w:lang w:val="en-GB"/>
        </w:rPr>
        <w:t>obligatory scheme</w:t>
      </w:r>
      <w:r w:rsidR="00E76099">
        <w:rPr>
          <w:lang w:val="en-GB"/>
        </w:rPr>
        <w:t>.</w:t>
      </w:r>
    </w:p>
    <w:p w14:paraId="2ECE8A76" w14:textId="0796D52F" w:rsidR="007B67DC" w:rsidRPr="00E76099" w:rsidRDefault="007B67DC" w:rsidP="00555473">
      <w:pPr>
        <w:pStyle w:val="Paragrafoelenco"/>
        <w:numPr>
          <w:ilvl w:val="0"/>
          <w:numId w:val="22"/>
        </w:numPr>
        <w:rPr>
          <w:lang w:val="en-GB"/>
        </w:rPr>
      </w:pPr>
      <w:r w:rsidRPr="00E76099">
        <w:rPr>
          <w:lang w:val="en-GB"/>
        </w:rPr>
        <w:t>commits to pay the yearly Membership fee</w:t>
      </w:r>
      <w:r w:rsidR="00E76099" w:rsidRPr="00E76099">
        <w:rPr>
          <w:lang w:val="en-GB"/>
        </w:rPr>
        <w:t>.</w:t>
      </w:r>
    </w:p>
    <w:p w14:paraId="44A29594" w14:textId="7C3C6024" w:rsidR="007B67DC" w:rsidRPr="00E76099" w:rsidRDefault="007B67DC" w:rsidP="00555473">
      <w:pPr>
        <w:pStyle w:val="Paragrafoelenco"/>
        <w:numPr>
          <w:ilvl w:val="0"/>
          <w:numId w:val="22"/>
        </w:numPr>
        <w:rPr>
          <w:lang w:val="en-GB"/>
        </w:rPr>
      </w:pPr>
      <w:r w:rsidRPr="00E76099">
        <w:rPr>
          <w:lang w:val="en-GB"/>
        </w:rPr>
        <w:t xml:space="preserve">will support the purpose of the </w:t>
      </w:r>
      <w:r w:rsidR="00E76099" w:rsidRPr="00E76099">
        <w:rPr>
          <w:lang w:val="en-GB"/>
        </w:rPr>
        <w:t>AIB.</w:t>
      </w:r>
      <w:r w:rsidRPr="00E76099">
        <w:rPr>
          <w:lang w:val="en-GB"/>
        </w:rPr>
        <w:t xml:space="preserve"> </w:t>
      </w:r>
    </w:p>
    <w:p w14:paraId="2C5117E6" w14:textId="573B20A6" w:rsidR="007B67DC" w:rsidRPr="00E76099" w:rsidRDefault="007B67DC" w:rsidP="00555473">
      <w:pPr>
        <w:pStyle w:val="Paragrafoelenco"/>
        <w:numPr>
          <w:ilvl w:val="0"/>
          <w:numId w:val="22"/>
        </w:numPr>
        <w:rPr>
          <w:lang w:val="en-GB"/>
        </w:rPr>
      </w:pPr>
      <w:r w:rsidRPr="00E76099">
        <w:rPr>
          <w:lang w:val="en-GB"/>
        </w:rPr>
        <w:t>where applying for Membership, commits itself to contributing to the purpose of the Association in general and complying with the provisions laid down in the EECS Rules, both in accordance with its responsibilities and in conformity with the procedural requirements as laid down in the Articles of Association; and</w:t>
      </w:r>
    </w:p>
    <w:p w14:paraId="0BB18493" w14:textId="63734A0E" w:rsidR="007B67DC" w:rsidRPr="00E76099" w:rsidRDefault="007B67DC" w:rsidP="00555473">
      <w:pPr>
        <w:pStyle w:val="Paragrafoelenco"/>
        <w:numPr>
          <w:ilvl w:val="0"/>
          <w:numId w:val="22"/>
        </w:numPr>
        <w:rPr>
          <w:lang w:val="en-GB"/>
        </w:rPr>
      </w:pPr>
      <w:r w:rsidRPr="00E76099">
        <w:rPr>
          <w:lang w:val="en-GB"/>
        </w:rPr>
        <w:t>commits itself to further the objectives set out in section A (“Core Principles”) of the EECS Rules.</w:t>
      </w:r>
    </w:p>
    <w:p w14:paraId="58ECF61E" w14:textId="77777777" w:rsidR="001A57E2" w:rsidRPr="00E76099" w:rsidRDefault="001A57E2" w:rsidP="001A57E2">
      <w:pPr>
        <w:pStyle w:val="Paragrafoelenco"/>
        <w:rPr>
          <w:lang w:val="en-GB"/>
        </w:rPr>
      </w:pPr>
    </w:p>
    <w:p w14:paraId="53D01754" w14:textId="2D36EA4A" w:rsidR="00555473" w:rsidRPr="00E76099" w:rsidRDefault="00555473" w:rsidP="007B67DC">
      <w:pPr>
        <w:pStyle w:val="Titolo2"/>
        <w:rPr>
          <w:lang w:val="en-GB"/>
        </w:rPr>
      </w:pPr>
      <w:bookmarkStart w:id="2" w:name="_Toc101889748"/>
      <w:r w:rsidRPr="00E76099">
        <w:rPr>
          <w:lang w:val="en-GB"/>
        </w:rPr>
        <w:t>Representative(s)</w:t>
      </w:r>
      <w:bookmarkEnd w:id="2"/>
    </w:p>
    <w:p w14:paraId="4B670423" w14:textId="407D26BE" w:rsidR="00555473" w:rsidRPr="00E76099" w:rsidRDefault="00555473" w:rsidP="00555473">
      <w:pPr>
        <w:rPr>
          <w:lang w:val="en-GB"/>
        </w:rPr>
      </w:pPr>
      <w:r w:rsidRPr="00E76099">
        <w:rPr>
          <w:lang w:val="en-GB"/>
        </w:rPr>
        <w:t>The person with responsibility for representing the Applicant in dealings with the AIB (the Representative) will be:</w:t>
      </w:r>
    </w:p>
    <w:p w14:paraId="645F6E7D" w14:textId="50C35799" w:rsidR="00555473" w:rsidRPr="00E76099" w:rsidRDefault="00555473" w:rsidP="00555473">
      <w:pPr>
        <w:rPr>
          <w:lang w:val="en-GB"/>
        </w:rPr>
      </w:pPr>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CF082D" w:rsidRPr="00E76099" w14:paraId="063F03D7" w14:textId="77777777" w:rsidTr="00A522BA">
        <w:tc>
          <w:tcPr>
            <w:tcW w:w="2263" w:type="dxa"/>
          </w:tcPr>
          <w:p w14:paraId="7FCDFF9B" w14:textId="2FD60375" w:rsidR="00CF082D" w:rsidRPr="00E76099" w:rsidRDefault="00CF082D" w:rsidP="00555473">
            <w:pPr>
              <w:rPr>
                <w:lang w:val="en-GB"/>
              </w:rPr>
            </w:pPr>
            <w:r w:rsidRPr="00E76099">
              <w:rPr>
                <w:lang w:val="en-GB"/>
              </w:rPr>
              <w:t>Full Name</w:t>
            </w:r>
          </w:p>
        </w:tc>
        <w:sdt>
          <w:sdtPr>
            <w:rPr>
              <w:lang w:val="en-GB"/>
            </w:rPr>
            <w:id w:val="494542180"/>
            <w:placeholder>
              <w:docPart w:val="DefaultPlaceholder_-1854013440"/>
            </w:placeholder>
          </w:sdtPr>
          <w:sdtContent>
            <w:tc>
              <w:tcPr>
                <w:tcW w:w="6797" w:type="dxa"/>
              </w:tcPr>
              <w:p w14:paraId="1CD3D92B" w14:textId="20EA2329" w:rsidR="00CF082D" w:rsidRPr="00E76099" w:rsidRDefault="00000000" w:rsidP="00555473">
                <w:pPr>
                  <w:rPr>
                    <w:lang w:val="en-GB"/>
                  </w:rPr>
                </w:pPr>
                <w:sdt>
                  <w:sdtPr>
                    <w:rPr>
                      <w:rStyle w:val="Stijl1"/>
                      <w:lang w:val="en-GB"/>
                    </w:rPr>
                    <w:id w:val="-20786190"/>
                    <w:placeholder>
                      <w:docPart w:val="57E529722C9E445C95C8F3CD136A33B7"/>
                    </w:placeholder>
                  </w:sdtPr>
                  <w:sdtContent>
                    <w:r w:rsidR="00EC288C" w:rsidRPr="00E76099">
                      <w:rPr>
                        <w:rStyle w:val="Stijl1"/>
                        <w:lang w:val="en-GB"/>
                      </w:rPr>
                      <w:t xml:space="preserve">                                                       </w:t>
                    </w:r>
                  </w:sdtContent>
                </w:sdt>
              </w:p>
            </w:tc>
          </w:sdtContent>
        </w:sdt>
      </w:tr>
      <w:tr w:rsidR="00CF082D" w:rsidRPr="00E76099" w14:paraId="24276073" w14:textId="77777777" w:rsidTr="00A522BA">
        <w:tc>
          <w:tcPr>
            <w:tcW w:w="2263" w:type="dxa"/>
          </w:tcPr>
          <w:p w14:paraId="3A8311F1" w14:textId="7E96D42E" w:rsidR="00CF082D" w:rsidRPr="00E76099" w:rsidRDefault="00CF082D" w:rsidP="00555473">
            <w:pPr>
              <w:rPr>
                <w:lang w:val="en-GB"/>
              </w:rPr>
            </w:pPr>
            <w:r w:rsidRPr="00E76099">
              <w:rPr>
                <w:lang w:val="en-GB"/>
              </w:rPr>
              <w:t>Organisation</w:t>
            </w:r>
          </w:p>
        </w:tc>
        <w:sdt>
          <w:sdtPr>
            <w:rPr>
              <w:lang w:val="en-GB"/>
            </w:rPr>
            <w:id w:val="2141377947"/>
            <w:placeholder>
              <w:docPart w:val="DefaultPlaceholder_-1854013440"/>
            </w:placeholder>
          </w:sdtPr>
          <w:sdtContent>
            <w:tc>
              <w:tcPr>
                <w:tcW w:w="6797" w:type="dxa"/>
              </w:tcPr>
              <w:p w14:paraId="5154254A" w14:textId="4DCDAB88" w:rsidR="00CF082D" w:rsidRPr="00E76099" w:rsidRDefault="00000000" w:rsidP="00555473">
                <w:pPr>
                  <w:rPr>
                    <w:lang w:val="en-GB"/>
                  </w:rPr>
                </w:pPr>
                <w:sdt>
                  <w:sdtPr>
                    <w:rPr>
                      <w:rStyle w:val="Stijl1"/>
                      <w:lang w:val="en-GB"/>
                    </w:rPr>
                    <w:id w:val="-258527960"/>
                    <w:placeholder>
                      <w:docPart w:val="A5E81F5772984B92930F266E00085808"/>
                    </w:placeholder>
                  </w:sdtPr>
                  <w:sdtContent>
                    <w:r w:rsidR="00EC288C" w:rsidRPr="00E76099">
                      <w:rPr>
                        <w:rStyle w:val="Stijl1"/>
                        <w:lang w:val="en-GB"/>
                      </w:rPr>
                      <w:t xml:space="preserve">                                                       </w:t>
                    </w:r>
                  </w:sdtContent>
                </w:sdt>
              </w:p>
            </w:tc>
          </w:sdtContent>
        </w:sdt>
      </w:tr>
      <w:tr w:rsidR="00CF082D" w:rsidRPr="00E76099" w14:paraId="4EB458C4" w14:textId="77777777" w:rsidTr="00A522BA">
        <w:tc>
          <w:tcPr>
            <w:tcW w:w="2263" w:type="dxa"/>
          </w:tcPr>
          <w:p w14:paraId="15ABEA15" w14:textId="6F71EDA7" w:rsidR="00CF082D" w:rsidRPr="00E76099" w:rsidRDefault="00CF082D" w:rsidP="00555473">
            <w:pPr>
              <w:rPr>
                <w:lang w:val="en-GB"/>
              </w:rPr>
            </w:pPr>
            <w:r w:rsidRPr="00E76099">
              <w:rPr>
                <w:lang w:val="en-GB"/>
              </w:rPr>
              <w:t>Position</w:t>
            </w:r>
          </w:p>
        </w:tc>
        <w:sdt>
          <w:sdtPr>
            <w:rPr>
              <w:lang w:val="en-GB"/>
            </w:rPr>
            <w:id w:val="-773400401"/>
            <w:placeholder>
              <w:docPart w:val="DefaultPlaceholder_-1854013440"/>
            </w:placeholder>
          </w:sdtPr>
          <w:sdtContent>
            <w:tc>
              <w:tcPr>
                <w:tcW w:w="6797" w:type="dxa"/>
              </w:tcPr>
              <w:p w14:paraId="7F3FD3FC" w14:textId="31C6E08B" w:rsidR="00CF082D" w:rsidRPr="00E76099" w:rsidRDefault="00000000" w:rsidP="00555473">
                <w:pPr>
                  <w:rPr>
                    <w:lang w:val="en-GB"/>
                  </w:rPr>
                </w:pPr>
                <w:sdt>
                  <w:sdtPr>
                    <w:rPr>
                      <w:rStyle w:val="Stijl1"/>
                      <w:lang w:val="en-GB"/>
                    </w:rPr>
                    <w:id w:val="-88315048"/>
                    <w:placeholder>
                      <w:docPart w:val="B646830BDA574E96A4C717BB54FDD19F"/>
                    </w:placeholder>
                  </w:sdtPr>
                  <w:sdtContent>
                    <w:r w:rsidR="00EC288C" w:rsidRPr="00E76099">
                      <w:rPr>
                        <w:rStyle w:val="Stijl1"/>
                        <w:lang w:val="en-GB"/>
                      </w:rPr>
                      <w:t xml:space="preserve">                                                       </w:t>
                    </w:r>
                  </w:sdtContent>
                </w:sdt>
              </w:p>
            </w:tc>
          </w:sdtContent>
        </w:sdt>
      </w:tr>
      <w:tr w:rsidR="00CF082D" w:rsidRPr="00E76099" w14:paraId="26148ABB" w14:textId="77777777" w:rsidTr="00A522BA">
        <w:tc>
          <w:tcPr>
            <w:tcW w:w="2263" w:type="dxa"/>
          </w:tcPr>
          <w:p w14:paraId="77BE3888" w14:textId="4C7E262C" w:rsidR="00CF082D" w:rsidRPr="00E76099" w:rsidRDefault="00CF082D" w:rsidP="00555473">
            <w:pPr>
              <w:rPr>
                <w:lang w:val="en-GB"/>
              </w:rPr>
            </w:pPr>
            <w:r w:rsidRPr="00E76099">
              <w:rPr>
                <w:lang w:val="en-GB"/>
              </w:rPr>
              <w:t>Phone number</w:t>
            </w:r>
          </w:p>
        </w:tc>
        <w:sdt>
          <w:sdtPr>
            <w:rPr>
              <w:lang w:val="en-GB"/>
            </w:rPr>
            <w:id w:val="1893764498"/>
            <w:placeholder>
              <w:docPart w:val="DefaultPlaceholder_-1854013440"/>
            </w:placeholder>
          </w:sdtPr>
          <w:sdtContent>
            <w:tc>
              <w:tcPr>
                <w:tcW w:w="6797" w:type="dxa"/>
              </w:tcPr>
              <w:p w14:paraId="578BB7BC" w14:textId="05633653" w:rsidR="00CF082D" w:rsidRPr="00E76099" w:rsidRDefault="00000000" w:rsidP="00555473">
                <w:pPr>
                  <w:rPr>
                    <w:lang w:val="en-GB"/>
                  </w:rPr>
                </w:pPr>
                <w:sdt>
                  <w:sdtPr>
                    <w:rPr>
                      <w:rStyle w:val="Stijl1"/>
                      <w:lang w:val="en-GB"/>
                    </w:rPr>
                    <w:id w:val="1714772453"/>
                    <w:placeholder>
                      <w:docPart w:val="CCCA31543BE348B1BB3126DD0B59D513"/>
                    </w:placeholder>
                  </w:sdtPr>
                  <w:sdtContent>
                    <w:r w:rsidR="00EC288C" w:rsidRPr="00E76099">
                      <w:rPr>
                        <w:rStyle w:val="Stijl1"/>
                        <w:lang w:val="en-GB"/>
                      </w:rPr>
                      <w:t xml:space="preserve">                                                       </w:t>
                    </w:r>
                  </w:sdtContent>
                </w:sdt>
              </w:p>
            </w:tc>
          </w:sdtContent>
        </w:sdt>
      </w:tr>
      <w:tr w:rsidR="00CF082D" w:rsidRPr="00E76099" w14:paraId="53783350" w14:textId="77777777" w:rsidTr="00A522BA">
        <w:tc>
          <w:tcPr>
            <w:tcW w:w="2263" w:type="dxa"/>
          </w:tcPr>
          <w:p w14:paraId="7D1ADCD4" w14:textId="404F5E4B" w:rsidR="00CF082D" w:rsidRPr="00E76099" w:rsidRDefault="00CF082D" w:rsidP="00555473">
            <w:pPr>
              <w:rPr>
                <w:lang w:val="en-GB"/>
              </w:rPr>
            </w:pPr>
            <w:r w:rsidRPr="00E76099">
              <w:rPr>
                <w:lang w:val="en-GB"/>
              </w:rPr>
              <w:t>E-mail Address</w:t>
            </w:r>
          </w:p>
        </w:tc>
        <w:sdt>
          <w:sdtPr>
            <w:rPr>
              <w:lang w:val="en-GB"/>
            </w:rPr>
            <w:id w:val="1870730486"/>
            <w:placeholder>
              <w:docPart w:val="DefaultPlaceholder_-1854013440"/>
            </w:placeholder>
          </w:sdtPr>
          <w:sdtContent>
            <w:tc>
              <w:tcPr>
                <w:tcW w:w="6797" w:type="dxa"/>
              </w:tcPr>
              <w:p w14:paraId="0A96BA5D" w14:textId="4D49889B" w:rsidR="00CF082D" w:rsidRPr="00E76099" w:rsidRDefault="00000000" w:rsidP="00555473">
                <w:pPr>
                  <w:rPr>
                    <w:lang w:val="en-GB"/>
                  </w:rPr>
                </w:pPr>
                <w:sdt>
                  <w:sdtPr>
                    <w:rPr>
                      <w:rStyle w:val="Stijl1"/>
                      <w:lang w:val="en-GB"/>
                    </w:rPr>
                    <w:id w:val="1420983077"/>
                    <w:placeholder>
                      <w:docPart w:val="170CAA36F9F9404391A4088993DF0779"/>
                    </w:placeholder>
                  </w:sdtPr>
                  <w:sdtContent>
                    <w:r w:rsidR="00EC288C" w:rsidRPr="00E76099">
                      <w:rPr>
                        <w:rStyle w:val="Stijl1"/>
                        <w:lang w:val="en-GB"/>
                      </w:rPr>
                      <w:t xml:space="preserve">                                                       </w:t>
                    </w:r>
                  </w:sdtContent>
                </w:sdt>
              </w:p>
            </w:tc>
          </w:sdtContent>
        </w:sdt>
      </w:tr>
    </w:tbl>
    <w:p w14:paraId="71047C45" w14:textId="5A0D2006" w:rsidR="00CF082D" w:rsidRPr="00E76099" w:rsidRDefault="00CF082D" w:rsidP="00555473">
      <w:pPr>
        <w:rPr>
          <w:lang w:val="en-GB"/>
        </w:rPr>
      </w:pPr>
    </w:p>
    <w:p w14:paraId="449265DD" w14:textId="3F5AA767" w:rsidR="00A522BA" w:rsidRPr="00E76099" w:rsidRDefault="00A522BA" w:rsidP="00555473">
      <w:pPr>
        <w:rPr>
          <w:lang w:val="en-GB"/>
        </w:rPr>
      </w:pPr>
    </w:p>
    <w:p w14:paraId="7C36B592" w14:textId="6BA834CD" w:rsidR="00555473" w:rsidRPr="00E76099" w:rsidRDefault="00555473" w:rsidP="00555473">
      <w:pPr>
        <w:rPr>
          <w:lang w:val="en-GB"/>
        </w:rPr>
      </w:pPr>
      <w:r w:rsidRPr="00E76099">
        <w:rPr>
          <w:lang w:val="en-GB"/>
        </w:rPr>
        <w:t>Should the Representative be unavailable, the following person (the Alternate) will replace him/her:</w:t>
      </w:r>
    </w:p>
    <w:p w14:paraId="7AF6463D" w14:textId="5CA50D9F" w:rsidR="00555473" w:rsidRPr="00E76099" w:rsidRDefault="00555473" w:rsidP="00555473">
      <w:pPr>
        <w:rPr>
          <w:lang w:val="en-GB"/>
        </w:rPr>
      </w:pPr>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510726" w:rsidRPr="00E76099" w14:paraId="16FC91C1" w14:textId="77777777" w:rsidTr="00A522BA">
        <w:tc>
          <w:tcPr>
            <w:tcW w:w="2263" w:type="dxa"/>
          </w:tcPr>
          <w:p w14:paraId="34E01F33" w14:textId="77777777" w:rsidR="00510726" w:rsidRPr="00E76099" w:rsidRDefault="00510726" w:rsidP="005B070D">
            <w:pPr>
              <w:rPr>
                <w:lang w:val="en-GB"/>
              </w:rPr>
            </w:pPr>
            <w:r w:rsidRPr="00E76099">
              <w:rPr>
                <w:lang w:val="en-GB"/>
              </w:rPr>
              <w:t>Full Name</w:t>
            </w:r>
          </w:p>
        </w:tc>
        <w:sdt>
          <w:sdtPr>
            <w:rPr>
              <w:lang w:val="en-GB"/>
            </w:rPr>
            <w:id w:val="1767966144"/>
            <w:placeholder>
              <w:docPart w:val="7403DC9354AF40F3B54A3E8962012424"/>
            </w:placeholder>
          </w:sdtPr>
          <w:sdtContent>
            <w:tc>
              <w:tcPr>
                <w:tcW w:w="6797" w:type="dxa"/>
              </w:tcPr>
              <w:p w14:paraId="1519B9E0" w14:textId="2D0FAB66" w:rsidR="00510726" w:rsidRPr="00E76099" w:rsidRDefault="00000000" w:rsidP="005B070D">
                <w:pPr>
                  <w:rPr>
                    <w:lang w:val="en-GB"/>
                  </w:rPr>
                </w:pPr>
                <w:sdt>
                  <w:sdtPr>
                    <w:rPr>
                      <w:rStyle w:val="Stijl1"/>
                      <w:lang w:val="en-GB"/>
                    </w:rPr>
                    <w:id w:val="-2047975350"/>
                    <w:placeholder>
                      <w:docPart w:val="6A62E13BD66E4783BF1D6B75BF39711C"/>
                    </w:placeholder>
                  </w:sdtPr>
                  <w:sdtContent>
                    <w:r w:rsidR="00EC288C" w:rsidRPr="00E76099">
                      <w:rPr>
                        <w:rStyle w:val="Stijl1"/>
                        <w:lang w:val="en-GB"/>
                      </w:rPr>
                      <w:t xml:space="preserve">                                                       </w:t>
                    </w:r>
                  </w:sdtContent>
                </w:sdt>
              </w:p>
            </w:tc>
          </w:sdtContent>
        </w:sdt>
      </w:tr>
      <w:tr w:rsidR="00510726" w:rsidRPr="00E76099" w14:paraId="4B13DD8A" w14:textId="77777777" w:rsidTr="00A522BA">
        <w:tc>
          <w:tcPr>
            <w:tcW w:w="2263" w:type="dxa"/>
          </w:tcPr>
          <w:p w14:paraId="7270689C" w14:textId="77777777" w:rsidR="00510726" w:rsidRPr="00E76099" w:rsidRDefault="00510726" w:rsidP="005B070D">
            <w:pPr>
              <w:rPr>
                <w:lang w:val="en-GB"/>
              </w:rPr>
            </w:pPr>
            <w:r w:rsidRPr="00E76099">
              <w:rPr>
                <w:lang w:val="en-GB"/>
              </w:rPr>
              <w:t>Organisation</w:t>
            </w:r>
          </w:p>
        </w:tc>
        <w:sdt>
          <w:sdtPr>
            <w:rPr>
              <w:lang w:val="en-GB"/>
            </w:rPr>
            <w:id w:val="-806469723"/>
            <w:placeholder>
              <w:docPart w:val="7403DC9354AF40F3B54A3E8962012424"/>
            </w:placeholder>
          </w:sdtPr>
          <w:sdtContent>
            <w:tc>
              <w:tcPr>
                <w:tcW w:w="6797" w:type="dxa"/>
              </w:tcPr>
              <w:p w14:paraId="5D6A1E28" w14:textId="5DB0A1B8" w:rsidR="00510726" w:rsidRPr="00E76099" w:rsidRDefault="00000000" w:rsidP="005B070D">
                <w:pPr>
                  <w:rPr>
                    <w:lang w:val="en-GB"/>
                  </w:rPr>
                </w:pPr>
                <w:sdt>
                  <w:sdtPr>
                    <w:rPr>
                      <w:rStyle w:val="Stijl1"/>
                      <w:lang w:val="en-GB"/>
                    </w:rPr>
                    <w:id w:val="1839961572"/>
                    <w:placeholder>
                      <w:docPart w:val="1095AB82A2EF463D86A3AAEC6AF65FDB"/>
                    </w:placeholder>
                  </w:sdtPr>
                  <w:sdtContent>
                    <w:r w:rsidR="00EC288C" w:rsidRPr="00E76099">
                      <w:rPr>
                        <w:rStyle w:val="Stijl1"/>
                        <w:lang w:val="en-GB"/>
                      </w:rPr>
                      <w:t xml:space="preserve">                                                       </w:t>
                    </w:r>
                  </w:sdtContent>
                </w:sdt>
              </w:p>
            </w:tc>
          </w:sdtContent>
        </w:sdt>
      </w:tr>
      <w:tr w:rsidR="00510726" w:rsidRPr="00E76099" w14:paraId="72997FCE" w14:textId="77777777" w:rsidTr="00A522BA">
        <w:tc>
          <w:tcPr>
            <w:tcW w:w="2263" w:type="dxa"/>
          </w:tcPr>
          <w:p w14:paraId="5426DE62" w14:textId="77777777" w:rsidR="00510726" w:rsidRPr="00E76099" w:rsidRDefault="00510726" w:rsidP="005B070D">
            <w:pPr>
              <w:rPr>
                <w:lang w:val="en-GB"/>
              </w:rPr>
            </w:pPr>
            <w:r w:rsidRPr="00E76099">
              <w:rPr>
                <w:lang w:val="en-GB"/>
              </w:rPr>
              <w:t>Position</w:t>
            </w:r>
          </w:p>
        </w:tc>
        <w:sdt>
          <w:sdtPr>
            <w:rPr>
              <w:lang w:val="en-GB"/>
            </w:rPr>
            <w:id w:val="-169808356"/>
            <w:placeholder>
              <w:docPart w:val="7403DC9354AF40F3B54A3E8962012424"/>
            </w:placeholder>
          </w:sdtPr>
          <w:sdtContent>
            <w:tc>
              <w:tcPr>
                <w:tcW w:w="6797" w:type="dxa"/>
              </w:tcPr>
              <w:p w14:paraId="722E3AFA" w14:textId="75DC337B" w:rsidR="00510726" w:rsidRPr="00E76099" w:rsidRDefault="00000000" w:rsidP="005B070D">
                <w:pPr>
                  <w:rPr>
                    <w:lang w:val="en-GB"/>
                  </w:rPr>
                </w:pPr>
                <w:sdt>
                  <w:sdtPr>
                    <w:rPr>
                      <w:rStyle w:val="Stijl1"/>
                      <w:lang w:val="en-GB"/>
                    </w:rPr>
                    <w:id w:val="-1297518733"/>
                    <w:placeholder>
                      <w:docPart w:val="7ED36C9AECAC424784665D2341D3C003"/>
                    </w:placeholder>
                  </w:sdtPr>
                  <w:sdtContent>
                    <w:r w:rsidR="00EC288C" w:rsidRPr="00E76099">
                      <w:rPr>
                        <w:rStyle w:val="Stijl1"/>
                        <w:lang w:val="en-GB"/>
                      </w:rPr>
                      <w:t xml:space="preserve">                                                       </w:t>
                    </w:r>
                  </w:sdtContent>
                </w:sdt>
              </w:p>
            </w:tc>
          </w:sdtContent>
        </w:sdt>
      </w:tr>
      <w:tr w:rsidR="00510726" w:rsidRPr="00E76099" w14:paraId="2883EFA6" w14:textId="77777777" w:rsidTr="00A522BA">
        <w:tc>
          <w:tcPr>
            <w:tcW w:w="2263" w:type="dxa"/>
          </w:tcPr>
          <w:p w14:paraId="05C8ECC3" w14:textId="77777777" w:rsidR="00510726" w:rsidRPr="00E76099" w:rsidRDefault="00510726" w:rsidP="005B070D">
            <w:pPr>
              <w:rPr>
                <w:lang w:val="en-GB"/>
              </w:rPr>
            </w:pPr>
            <w:r w:rsidRPr="00E76099">
              <w:rPr>
                <w:lang w:val="en-GB"/>
              </w:rPr>
              <w:t>Phone number</w:t>
            </w:r>
          </w:p>
        </w:tc>
        <w:sdt>
          <w:sdtPr>
            <w:rPr>
              <w:lang w:val="en-GB"/>
            </w:rPr>
            <w:id w:val="291634463"/>
            <w:placeholder>
              <w:docPart w:val="7403DC9354AF40F3B54A3E8962012424"/>
            </w:placeholder>
          </w:sdtPr>
          <w:sdtContent>
            <w:tc>
              <w:tcPr>
                <w:tcW w:w="6797" w:type="dxa"/>
              </w:tcPr>
              <w:p w14:paraId="082FB01D" w14:textId="780AB3FE" w:rsidR="00510726" w:rsidRPr="00E76099" w:rsidRDefault="00000000" w:rsidP="005B070D">
                <w:pPr>
                  <w:rPr>
                    <w:lang w:val="en-GB"/>
                  </w:rPr>
                </w:pPr>
                <w:sdt>
                  <w:sdtPr>
                    <w:rPr>
                      <w:rStyle w:val="Stijl1"/>
                      <w:lang w:val="en-GB"/>
                    </w:rPr>
                    <w:id w:val="189272703"/>
                    <w:placeholder>
                      <w:docPart w:val="2E7D3EF9A7F349078F1C632018DBC513"/>
                    </w:placeholder>
                  </w:sdtPr>
                  <w:sdtContent>
                    <w:r w:rsidR="00EC288C" w:rsidRPr="00E76099">
                      <w:rPr>
                        <w:rStyle w:val="Stijl1"/>
                        <w:lang w:val="en-GB"/>
                      </w:rPr>
                      <w:t xml:space="preserve">                                                       </w:t>
                    </w:r>
                  </w:sdtContent>
                </w:sdt>
              </w:p>
            </w:tc>
          </w:sdtContent>
        </w:sdt>
      </w:tr>
      <w:tr w:rsidR="00510726" w:rsidRPr="00E76099" w14:paraId="77ECCE33" w14:textId="77777777" w:rsidTr="00A522BA">
        <w:tc>
          <w:tcPr>
            <w:tcW w:w="2263" w:type="dxa"/>
          </w:tcPr>
          <w:p w14:paraId="688D8619" w14:textId="77777777" w:rsidR="00510726" w:rsidRPr="00E76099" w:rsidRDefault="00510726" w:rsidP="005B070D">
            <w:pPr>
              <w:rPr>
                <w:lang w:val="en-GB"/>
              </w:rPr>
            </w:pPr>
            <w:r w:rsidRPr="00E76099">
              <w:rPr>
                <w:lang w:val="en-GB"/>
              </w:rPr>
              <w:t>E-mail Address</w:t>
            </w:r>
          </w:p>
        </w:tc>
        <w:sdt>
          <w:sdtPr>
            <w:rPr>
              <w:lang w:val="en-GB"/>
            </w:rPr>
            <w:id w:val="-180290951"/>
            <w:placeholder>
              <w:docPart w:val="7403DC9354AF40F3B54A3E8962012424"/>
            </w:placeholder>
          </w:sdtPr>
          <w:sdtContent>
            <w:tc>
              <w:tcPr>
                <w:tcW w:w="6797" w:type="dxa"/>
              </w:tcPr>
              <w:p w14:paraId="185E6246" w14:textId="3B185369" w:rsidR="00510726" w:rsidRPr="00E76099" w:rsidRDefault="00000000" w:rsidP="005B070D">
                <w:pPr>
                  <w:rPr>
                    <w:lang w:val="en-GB"/>
                  </w:rPr>
                </w:pPr>
                <w:sdt>
                  <w:sdtPr>
                    <w:rPr>
                      <w:rStyle w:val="Stijl1"/>
                      <w:lang w:val="en-GB"/>
                    </w:rPr>
                    <w:id w:val="-824887057"/>
                    <w:placeholder>
                      <w:docPart w:val="D1B89DC871ED4BBEB87E621FB03B343C"/>
                    </w:placeholder>
                  </w:sdtPr>
                  <w:sdtContent>
                    <w:r w:rsidR="00EC288C" w:rsidRPr="00E76099">
                      <w:rPr>
                        <w:rStyle w:val="Stijl1"/>
                        <w:lang w:val="en-GB"/>
                      </w:rPr>
                      <w:t xml:space="preserve">                                                       </w:t>
                    </w:r>
                  </w:sdtContent>
                </w:sdt>
              </w:p>
            </w:tc>
          </w:sdtContent>
        </w:sdt>
      </w:tr>
    </w:tbl>
    <w:p w14:paraId="43086900" w14:textId="77777777" w:rsidR="00510726" w:rsidRPr="00E76099" w:rsidRDefault="00510726" w:rsidP="00555473">
      <w:pPr>
        <w:rPr>
          <w:lang w:val="en-GB"/>
        </w:rPr>
      </w:pPr>
    </w:p>
    <w:p w14:paraId="15AF2E4D" w14:textId="250F9E7A" w:rsidR="00555473" w:rsidRPr="00E76099" w:rsidRDefault="00555473" w:rsidP="00555473">
      <w:pPr>
        <w:pStyle w:val="Titolo2"/>
        <w:rPr>
          <w:lang w:val="en-GB"/>
        </w:rPr>
      </w:pPr>
      <w:bookmarkStart w:id="3" w:name="_Toc101889749"/>
      <w:r w:rsidRPr="00E76099">
        <w:rPr>
          <w:lang w:val="en-GB"/>
        </w:rPr>
        <w:lastRenderedPageBreak/>
        <w:t>General Information</w:t>
      </w:r>
      <w:bookmarkEnd w:id="3"/>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510726" w:rsidRPr="00E76099" w14:paraId="4D99E6A9" w14:textId="77777777" w:rsidTr="00510726">
        <w:tc>
          <w:tcPr>
            <w:tcW w:w="2263" w:type="dxa"/>
          </w:tcPr>
          <w:p w14:paraId="19133C3B" w14:textId="0BBEED45" w:rsidR="00510726" w:rsidRPr="00E76099" w:rsidRDefault="00510726" w:rsidP="005B070D">
            <w:pPr>
              <w:rPr>
                <w:lang w:val="en-GB"/>
              </w:rPr>
            </w:pPr>
            <w:r w:rsidRPr="00E76099">
              <w:rPr>
                <w:lang w:val="en-GB"/>
              </w:rPr>
              <w:t>Company Registration Number</w:t>
            </w:r>
          </w:p>
        </w:tc>
        <w:sdt>
          <w:sdtPr>
            <w:rPr>
              <w:lang w:val="en-GB"/>
            </w:rPr>
            <w:id w:val="-1530945835"/>
            <w:placeholder>
              <w:docPart w:val="FA9CF2EEF0D2449CB6AFA90095EABD68"/>
            </w:placeholder>
          </w:sdtPr>
          <w:sdtContent>
            <w:tc>
              <w:tcPr>
                <w:tcW w:w="6797" w:type="dxa"/>
              </w:tcPr>
              <w:p w14:paraId="11FA624D" w14:textId="2B41102C" w:rsidR="00510726" w:rsidRPr="00E76099" w:rsidRDefault="00000000" w:rsidP="005B070D">
                <w:pPr>
                  <w:rPr>
                    <w:lang w:val="en-GB"/>
                  </w:rPr>
                </w:pPr>
                <w:sdt>
                  <w:sdtPr>
                    <w:rPr>
                      <w:rStyle w:val="Stijl1"/>
                      <w:lang w:val="en-GB"/>
                    </w:rPr>
                    <w:id w:val="-286360910"/>
                    <w:placeholder>
                      <w:docPart w:val="211076F02B7C42E991AE2F0CAB4B4546"/>
                    </w:placeholder>
                  </w:sdtPr>
                  <w:sdtContent>
                    <w:r w:rsidR="00EC288C" w:rsidRPr="00E76099">
                      <w:rPr>
                        <w:rStyle w:val="Stijl1"/>
                        <w:lang w:val="en-GB"/>
                      </w:rPr>
                      <w:t xml:space="preserve">                                                       </w:t>
                    </w:r>
                  </w:sdtContent>
                </w:sdt>
              </w:p>
            </w:tc>
          </w:sdtContent>
        </w:sdt>
      </w:tr>
      <w:tr w:rsidR="00510726" w:rsidRPr="00E76099" w14:paraId="1FCCE203" w14:textId="77777777" w:rsidTr="00510726">
        <w:tc>
          <w:tcPr>
            <w:tcW w:w="2263" w:type="dxa"/>
          </w:tcPr>
          <w:p w14:paraId="2432AE33" w14:textId="07924F81" w:rsidR="00510726" w:rsidRPr="00E76099" w:rsidRDefault="00510726" w:rsidP="005B070D">
            <w:pPr>
              <w:rPr>
                <w:lang w:val="en-GB"/>
              </w:rPr>
            </w:pPr>
            <w:r w:rsidRPr="00E76099">
              <w:rPr>
                <w:lang w:val="en-GB"/>
              </w:rPr>
              <w:t>Registered Name</w:t>
            </w:r>
          </w:p>
        </w:tc>
        <w:sdt>
          <w:sdtPr>
            <w:rPr>
              <w:lang w:val="en-GB"/>
            </w:rPr>
            <w:id w:val="-1542972994"/>
            <w:placeholder>
              <w:docPart w:val="FA9CF2EEF0D2449CB6AFA90095EABD68"/>
            </w:placeholder>
          </w:sdtPr>
          <w:sdtContent>
            <w:tc>
              <w:tcPr>
                <w:tcW w:w="6797" w:type="dxa"/>
              </w:tcPr>
              <w:sdt>
                <w:sdtPr>
                  <w:rPr>
                    <w:rStyle w:val="Stijl1"/>
                    <w:lang w:val="en-GB"/>
                  </w:rPr>
                  <w:id w:val="-1706560303"/>
                  <w:placeholder>
                    <w:docPart w:val="07469572FDED485184D8891DE5914959"/>
                  </w:placeholder>
                </w:sdtPr>
                <w:sdtContent>
                  <w:p w14:paraId="475194F9" w14:textId="1E068672" w:rsidR="00510726" w:rsidRPr="00E76099" w:rsidRDefault="00EC288C" w:rsidP="005B070D">
                    <w:pPr>
                      <w:rPr>
                        <w:color w:val="538135" w:themeColor="accent6" w:themeShade="BF"/>
                        <w:u w:val="single"/>
                        <w:lang w:val="en-GB"/>
                      </w:rPr>
                    </w:pPr>
                    <w:r w:rsidRPr="00E76099">
                      <w:rPr>
                        <w:rStyle w:val="Stijl1"/>
                        <w:lang w:val="en-GB"/>
                      </w:rPr>
                      <w:t xml:space="preserve">                                   </w:t>
                    </w:r>
                  </w:p>
                </w:sdtContent>
              </w:sdt>
            </w:tc>
          </w:sdtContent>
        </w:sdt>
      </w:tr>
      <w:tr w:rsidR="00510726" w:rsidRPr="00E76099" w14:paraId="61C4AA28" w14:textId="77777777" w:rsidTr="00510726">
        <w:tc>
          <w:tcPr>
            <w:tcW w:w="2263" w:type="dxa"/>
          </w:tcPr>
          <w:p w14:paraId="48E79EAE" w14:textId="5E03F047" w:rsidR="00510726" w:rsidRPr="00E76099" w:rsidRDefault="00510726" w:rsidP="005B070D">
            <w:pPr>
              <w:rPr>
                <w:lang w:val="en-GB"/>
              </w:rPr>
            </w:pPr>
            <w:r w:rsidRPr="00E76099">
              <w:rPr>
                <w:lang w:val="en-GB"/>
              </w:rPr>
              <w:t>Registered Address</w:t>
            </w:r>
          </w:p>
        </w:tc>
        <w:tc>
          <w:tcPr>
            <w:tcW w:w="6797" w:type="dxa"/>
          </w:tcPr>
          <w:sdt>
            <w:sdtPr>
              <w:rPr>
                <w:rStyle w:val="Stijl1"/>
                <w:lang w:val="en-GB"/>
              </w:rPr>
              <w:id w:val="-1464495664"/>
              <w:placeholder>
                <w:docPart w:val="E7E9F66359F94225A5BFECA3FD6AAF6B"/>
              </w:placeholder>
            </w:sdtPr>
            <w:sdtContent>
              <w:p w14:paraId="1B51D6D9" w14:textId="77777777" w:rsidR="008B43E2" w:rsidRPr="00E76099" w:rsidRDefault="00EC288C" w:rsidP="005B070D">
                <w:pPr>
                  <w:rPr>
                    <w:rStyle w:val="Stijl1"/>
                    <w:lang w:val="en-GB"/>
                  </w:rPr>
                </w:pPr>
                <w:r w:rsidRPr="00E76099">
                  <w:rPr>
                    <w:rStyle w:val="Stijl1"/>
                    <w:lang w:val="en-GB"/>
                  </w:rPr>
                  <w:t xml:space="preserve">             </w:t>
                </w:r>
              </w:p>
              <w:p w14:paraId="58FFD96C" w14:textId="77777777" w:rsidR="008B43E2" w:rsidRPr="00E76099" w:rsidRDefault="008B43E2" w:rsidP="005B070D">
                <w:pPr>
                  <w:rPr>
                    <w:rStyle w:val="Stijl1"/>
                    <w:lang w:val="en-GB"/>
                  </w:rPr>
                </w:pPr>
              </w:p>
              <w:p w14:paraId="6F336EA2" w14:textId="77777777" w:rsidR="008B43E2" w:rsidRPr="00E76099" w:rsidRDefault="008B43E2" w:rsidP="005B070D">
                <w:pPr>
                  <w:rPr>
                    <w:rStyle w:val="Stijl1"/>
                    <w:lang w:val="en-GB"/>
                  </w:rPr>
                </w:pPr>
              </w:p>
              <w:p w14:paraId="78BF664E" w14:textId="6A44DF32" w:rsidR="00510726" w:rsidRPr="00E76099" w:rsidRDefault="00EC288C" w:rsidP="005B070D">
                <w:pPr>
                  <w:rPr>
                    <w:lang w:val="en-GB"/>
                  </w:rPr>
                </w:pPr>
                <w:r w:rsidRPr="00E76099">
                  <w:rPr>
                    <w:rStyle w:val="Stijl1"/>
                    <w:lang w:val="en-GB"/>
                  </w:rPr>
                  <w:t xml:space="preserve">                                          </w:t>
                </w:r>
              </w:p>
            </w:sdtContent>
          </w:sdt>
        </w:tc>
      </w:tr>
      <w:tr w:rsidR="00510726" w:rsidRPr="00E76099" w14:paraId="6B19E1D4" w14:textId="77777777" w:rsidTr="00510726">
        <w:tc>
          <w:tcPr>
            <w:tcW w:w="2263" w:type="dxa"/>
          </w:tcPr>
          <w:p w14:paraId="1207407E" w14:textId="2D18E4F5" w:rsidR="00510726" w:rsidRPr="00E76099" w:rsidRDefault="00510726" w:rsidP="005B070D">
            <w:pPr>
              <w:rPr>
                <w:lang w:val="en-GB"/>
              </w:rPr>
            </w:pPr>
            <w:r w:rsidRPr="00E76099">
              <w:rPr>
                <w:lang w:val="en-GB"/>
              </w:rPr>
              <w:t xml:space="preserve">Postal address </w:t>
            </w:r>
            <w:r w:rsidRPr="00E76099">
              <w:rPr>
                <w:i/>
                <w:iCs/>
                <w:sz w:val="16"/>
                <w:szCs w:val="16"/>
                <w:lang w:val="en-GB"/>
              </w:rPr>
              <w:t xml:space="preserve">(if </w:t>
            </w:r>
            <w:r w:rsidR="00E53473">
              <w:rPr>
                <w:i/>
                <w:iCs/>
                <w:sz w:val="16"/>
                <w:szCs w:val="16"/>
                <w:lang w:val="en-GB"/>
              </w:rPr>
              <w:t>different</w:t>
            </w:r>
            <w:r w:rsidRPr="00E76099">
              <w:rPr>
                <w:i/>
                <w:iCs/>
                <w:sz w:val="16"/>
                <w:szCs w:val="16"/>
                <w:lang w:val="en-GB"/>
              </w:rPr>
              <w:t xml:space="preserve"> from registered address)</w:t>
            </w:r>
          </w:p>
        </w:tc>
        <w:sdt>
          <w:sdtPr>
            <w:rPr>
              <w:lang w:val="en-GB"/>
            </w:rPr>
            <w:id w:val="-436215291"/>
            <w:placeholder>
              <w:docPart w:val="FA9CF2EEF0D2449CB6AFA90095EABD68"/>
            </w:placeholder>
          </w:sdtPr>
          <w:sdtContent>
            <w:tc>
              <w:tcPr>
                <w:tcW w:w="6797" w:type="dxa"/>
              </w:tcPr>
              <w:sdt>
                <w:sdtPr>
                  <w:rPr>
                    <w:rStyle w:val="Stijl1"/>
                    <w:lang w:val="en-GB"/>
                  </w:rPr>
                  <w:id w:val="107243989"/>
                  <w:placeholder>
                    <w:docPart w:val="7B8985E514944A169361EE5222C2C50C"/>
                  </w:placeholder>
                </w:sdtPr>
                <w:sdtContent>
                  <w:p w14:paraId="56261D03" w14:textId="77777777" w:rsidR="008B43E2" w:rsidRPr="00E76099" w:rsidRDefault="00EC288C" w:rsidP="005B070D">
                    <w:pPr>
                      <w:rPr>
                        <w:rStyle w:val="Stijl1"/>
                        <w:lang w:val="en-GB"/>
                      </w:rPr>
                    </w:pPr>
                    <w:r w:rsidRPr="00E76099">
                      <w:rPr>
                        <w:rStyle w:val="Stijl1"/>
                        <w:lang w:val="en-GB"/>
                      </w:rPr>
                      <w:t xml:space="preserve">                    </w:t>
                    </w:r>
                  </w:p>
                  <w:p w14:paraId="636CB69E" w14:textId="77777777" w:rsidR="008B43E2" w:rsidRPr="00E76099" w:rsidRDefault="008B43E2" w:rsidP="005B070D">
                    <w:pPr>
                      <w:rPr>
                        <w:rStyle w:val="Stijl1"/>
                        <w:lang w:val="en-GB"/>
                      </w:rPr>
                    </w:pPr>
                  </w:p>
                  <w:p w14:paraId="038D7F43" w14:textId="77777777" w:rsidR="008B43E2" w:rsidRPr="00E76099" w:rsidRDefault="008B43E2" w:rsidP="005B070D">
                    <w:pPr>
                      <w:rPr>
                        <w:rStyle w:val="Stijl1"/>
                        <w:lang w:val="en-GB"/>
                      </w:rPr>
                    </w:pPr>
                  </w:p>
                  <w:p w14:paraId="5504FBD6" w14:textId="77777777" w:rsidR="008B43E2" w:rsidRPr="00E76099" w:rsidRDefault="008B43E2" w:rsidP="005B070D">
                    <w:pPr>
                      <w:rPr>
                        <w:rStyle w:val="Stijl1"/>
                        <w:lang w:val="en-GB"/>
                      </w:rPr>
                    </w:pPr>
                  </w:p>
                  <w:p w14:paraId="3B41EC7A" w14:textId="6657E54F" w:rsidR="00510726" w:rsidRPr="00E76099" w:rsidRDefault="00EC288C" w:rsidP="005B070D">
                    <w:pPr>
                      <w:rPr>
                        <w:lang w:val="en-GB"/>
                      </w:rPr>
                    </w:pPr>
                    <w:r w:rsidRPr="00E76099">
                      <w:rPr>
                        <w:rStyle w:val="Stijl1"/>
                        <w:lang w:val="en-GB"/>
                      </w:rPr>
                      <w:t xml:space="preserve">                                   </w:t>
                    </w:r>
                  </w:p>
                </w:sdtContent>
              </w:sdt>
            </w:tc>
          </w:sdtContent>
        </w:sdt>
      </w:tr>
      <w:tr w:rsidR="00510726" w:rsidRPr="00E76099" w14:paraId="4CA7D435" w14:textId="77777777" w:rsidTr="00510726">
        <w:tc>
          <w:tcPr>
            <w:tcW w:w="2263" w:type="dxa"/>
          </w:tcPr>
          <w:p w14:paraId="5AF9763A" w14:textId="28BCEE39" w:rsidR="00510726" w:rsidRPr="00E76099" w:rsidRDefault="00510726" w:rsidP="005B070D">
            <w:pPr>
              <w:rPr>
                <w:lang w:val="en-GB"/>
              </w:rPr>
            </w:pPr>
            <w:r w:rsidRPr="00E76099">
              <w:rPr>
                <w:lang w:val="en-GB"/>
              </w:rPr>
              <w:t xml:space="preserve">Visit address </w:t>
            </w:r>
            <w:r w:rsidRPr="00E76099">
              <w:rPr>
                <w:sz w:val="16"/>
                <w:szCs w:val="16"/>
                <w:lang w:val="en-GB"/>
              </w:rPr>
              <w:t xml:space="preserve">(if </w:t>
            </w:r>
            <w:r w:rsidR="00E53473">
              <w:rPr>
                <w:sz w:val="16"/>
                <w:szCs w:val="16"/>
                <w:lang w:val="en-GB"/>
              </w:rPr>
              <w:t>different</w:t>
            </w:r>
            <w:r w:rsidRPr="00E76099">
              <w:rPr>
                <w:sz w:val="16"/>
                <w:szCs w:val="16"/>
                <w:lang w:val="en-GB"/>
              </w:rPr>
              <w:t xml:space="preserve"> from registered and postal address)</w:t>
            </w:r>
          </w:p>
        </w:tc>
        <w:sdt>
          <w:sdtPr>
            <w:rPr>
              <w:lang w:val="en-GB"/>
            </w:rPr>
            <w:id w:val="1424303897"/>
            <w:placeholder>
              <w:docPart w:val="FA9CF2EEF0D2449CB6AFA90095EABD68"/>
            </w:placeholder>
          </w:sdtPr>
          <w:sdtContent>
            <w:tc>
              <w:tcPr>
                <w:tcW w:w="6797" w:type="dxa"/>
              </w:tcPr>
              <w:sdt>
                <w:sdtPr>
                  <w:rPr>
                    <w:rStyle w:val="Stijl1"/>
                    <w:lang w:val="en-GB"/>
                  </w:rPr>
                  <w:id w:val="-150522156"/>
                  <w:placeholder>
                    <w:docPart w:val="09A4A7FF238D437786CC536290E5FC7D"/>
                  </w:placeholder>
                </w:sdtPr>
                <w:sdtContent>
                  <w:p w14:paraId="5BADB3D9" w14:textId="77777777" w:rsidR="008B43E2" w:rsidRPr="00E76099" w:rsidRDefault="00EC288C" w:rsidP="005B070D">
                    <w:pPr>
                      <w:rPr>
                        <w:rStyle w:val="Stijl1"/>
                        <w:lang w:val="en-GB"/>
                      </w:rPr>
                    </w:pPr>
                    <w:r w:rsidRPr="00E76099">
                      <w:rPr>
                        <w:rStyle w:val="Stijl1"/>
                        <w:lang w:val="en-GB"/>
                      </w:rPr>
                      <w:t xml:space="preserve">                 </w:t>
                    </w:r>
                  </w:p>
                  <w:p w14:paraId="41FE4B4E" w14:textId="77777777" w:rsidR="008B43E2" w:rsidRPr="00E76099" w:rsidRDefault="008B43E2" w:rsidP="005B070D">
                    <w:pPr>
                      <w:rPr>
                        <w:rStyle w:val="Stijl1"/>
                        <w:lang w:val="en-GB"/>
                      </w:rPr>
                    </w:pPr>
                  </w:p>
                  <w:p w14:paraId="1AEED01C" w14:textId="77777777" w:rsidR="008B43E2" w:rsidRPr="00E76099" w:rsidRDefault="008B43E2" w:rsidP="005B070D">
                    <w:pPr>
                      <w:rPr>
                        <w:rStyle w:val="Stijl1"/>
                        <w:lang w:val="en-GB"/>
                      </w:rPr>
                    </w:pPr>
                  </w:p>
                  <w:p w14:paraId="16CE3930" w14:textId="77777777" w:rsidR="008B43E2" w:rsidRPr="00E76099" w:rsidRDefault="008B43E2" w:rsidP="005B070D">
                    <w:pPr>
                      <w:rPr>
                        <w:rStyle w:val="Stijl1"/>
                        <w:lang w:val="en-GB"/>
                      </w:rPr>
                    </w:pPr>
                  </w:p>
                  <w:p w14:paraId="2F3984C9" w14:textId="56B2720D" w:rsidR="00510726" w:rsidRPr="00E76099" w:rsidRDefault="00EC288C" w:rsidP="005B070D">
                    <w:pPr>
                      <w:rPr>
                        <w:lang w:val="en-GB"/>
                      </w:rPr>
                    </w:pPr>
                    <w:r w:rsidRPr="00E76099">
                      <w:rPr>
                        <w:rStyle w:val="Stijl1"/>
                        <w:lang w:val="en-GB"/>
                      </w:rPr>
                      <w:t xml:space="preserve">                                      </w:t>
                    </w:r>
                  </w:p>
                </w:sdtContent>
              </w:sdt>
            </w:tc>
          </w:sdtContent>
        </w:sdt>
      </w:tr>
      <w:tr w:rsidR="00510726" w:rsidRPr="00E76099" w14:paraId="52C1A930" w14:textId="77777777" w:rsidTr="00510726">
        <w:tc>
          <w:tcPr>
            <w:tcW w:w="2263" w:type="dxa"/>
          </w:tcPr>
          <w:p w14:paraId="5D84D024" w14:textId="77777777" w:rsidR="00510726" w:rsidRPr="00E76099" w:rsidRDefault="00510726" w:rsidP="005B070D">
            <w:pPr>
              <w:rPr>
                <w:lang w:val="en-GB"/>
              </w:rPr>
            </w:pPr>
            <w:r w:rsidRPr="00E76099">
              <w:rPr>
                <w:lang w:val="en-GB"/>
              </w:rPr>
              <w:t>E-mail Address</w:t>
            </w:r>
          </w:p>
        </w:tc>
        <w:sdt>
          <w:sdtPr>
            <w:rPr>
              <w:lang w:val="en-GB"/>
            </w:rPr>
            <w:id w:val="765203874"/>
            <w:placeholder>
              <w:docPart w:val="FA9CF2EEF0D2449CB6AFA90095EABD68"/>
            </w:placeholder>
          </w:sdtPr>
          <w:sdtContent>
            <w:tc>
              <w:tcPr>
                <w:tcW w:w="6797" w:type="dxa"/>
              </w:tcPr>
              <w:p w14:paraId="4B31DB94" w14:textId="21353920" w:rsidR="00510726" w:rsidRPr="00E76099" w:rsidRDefault="00000000" w:rsidP="005B070D">
                <w:pPr>
                  <w:rPr>
                    <w:lang w:val="en-GB"/>
                  </w:rPr>
                </w:pPr>
                <w:sdt>
                  <w:sdtPr>
                    <w:rPr>
                      <w:rStyle w:val="Stijl1"/>
                      <w:lang w:val="en-GB"/>
                    </w:rPr>
                    <w:id w:val="981888545"/>
                    <w:placeholder>
                      <w:docPart w:val="7D37D076E712452A8941CA68A699D0D3"/>
                    </w:placeholder>
                  </w:sdtPr>
                  <w:sdtContent>
                    <w:r w:rsidR="00EC288C" w:rsidRPr="00E76099">
                      <w:rPr>
                        <w:rStyle w:val="Stijl1"/>
                        <w:lang w:val="en-GB"/>
                      </w:rPr>
                      <w:t xml:space="preserve">                                                       </w:t>
                    </w:r>
                  </w:sdtContent>
                </w:sdt>
              </w:p>
            </w:tc>
          </w:sdtContent>
        </w:sdt>
      </w:tr>
    </w:tbl>
    <w:p w14:paraId="051BE481" w14:textId="1A19DC6B" w:rsidR="001A57E2" w:rsidRPr="00E76099" w:rsidRDefault="001A57E2" w:rsidP="001A57E2">
      <w:pPr>
        <w:rPr>
          <w:lang w:val="en-GB"/>
        </w:rPr>
      </w:pPr>
    </w:p>
    <w:p w14:paraId="6D29A725" w14:textId="77777777" w:rsidR="001A57E2" w:rsidRPr="00E76099" w:rsidRDefault="001A57E2" w:rsidP="001A57E2">
      <w:pPr>
        <w:rPr>
          <w:lang w:val="en-GB"/>
        </w:rPr>
      </w:pPr>
    </w:p>
    <w:p w14:paraId="5A8CFEE1" w14:textId="42279F6D" w:rsidR="00555473" w:rsidRPr="00E76099" w:rsidRDefault="00555473" w:rsidP="00555473">
      <w:pPr>
        <w:pStyle w:val="Titolo2"/>
        <w:rPr>
          <w:lang w:val="en-GB"/>
        </w:rPr>
      </w:pPr>
      <w:bookmarkStart w:id="4" w:name="_Toc101889750"/>
      <w:r w:rsidRPr="00E76099">
        <w:rPr>
          <w:lang w:val="en-GB"/>
        </w:rPr>
        <w:t>Financial Information</w:t>
      </w:r>
      <w:bookmarkEnd w:id="4"/>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510726" w:rsidRPr="00E76099" w14:paraId="5F988A60" w14:textId="77777777" w:rsidTr="005B070D">
        <w:tc>
          <w:tcPr>
            <w:tcW w:w="2263" w:type="dxa"/>
          </w:tcPr>
          <w:p w14:paraId="67D40B0B" w14:textId="5F74A0E6" w:rsidR="00510726" w:rsidRPr="00E76099" w:rsidRDefault="00510726" w:rsidP="005B070D">
            <w:pPr>
              <w:rPr>
                <w:lang w:val="en-GB"/>
              </w:rPr>
            </w:pPr>
            <w:r w:rsidRPr="00E76099">
              <w:rPr>
                <w:lang w:val="en-GB"/>
              </w:rPr>
              <w:t>VAT Registration Number</w:t>
            </w:r>
          </w:p>
        </w:tc>
        <w:sdt>
          <w:sdtPr>
            <w:rPr>
              <w:lang w:val="en-GB"/>
            </w:rPr>
            <w:id w:val="-1022632828"/>
            <w:placeholder>
              <w:docPart w:val="DDA80173AB6F408BB6D4CFDE3AC071BA"/>
            </w:placeholder>
          </w:sdtPr>
          <w:sdtContent>
            <w:tc>
              <w:tcPr>
                <w:tcW w:w="6797" w:type="dxa"/>
              </w:tcPr>
              <w:p w14:paraId="4CB890D1" w14:textId="5B9A8767" w:rsidR="00510726" w:rsidRPr="00E76099" w:rsidRDefault="00000000" w:rsidP="005B070D">
                <w:pPr>
                  <w:rPr>
                    <w:lang w:val="en-GB"/>
                  </w:rPr>
                </w:pPr>
                <w:sdt>
                  <w:sdtPr>
                    <w:rPr>
                      <w:rStyle w:val="Stijl1"/>
                      <w:lang w:val="en-GB"/>
                    </w:rPr>
                    <w:id w:val="912195025"/>
                    <w:placeholder>
                      <w:docPart w:val="92F48811FC1D429C995DBA680D072596"/>
                    </w:placeholder>
                  </w:sdtPr>
                  <w:sdtContent>
                    <w:r w:rsidR="00EC288C" w:rsidRPr="00E76099">
                      <w:rPr>
                        <w:rStyle w:val="Stijl1"/>
                        <w:lang w:val="en-GB"/>
                      </w:rPr>
                      <w:t xml:space="preserve">                                                       </w:t>
                    </w:r>
                  </w:sdtContent>
                </w:sdt>
              </w:p>
            </w:tc>
          </w:sdtContent>
        </w:sdt>
      </w:tr>
    </w:tbl>
    <w:p w14:paraId="4216F454" w14:textId="05A6719F" w:rsidR="00510726" w:rsidRPr="00E76099" w:rsidRDefault="00510726" w:rsidP="00555473">
      <w:pPr>
        <w:rPr>
          <w:lang w:val="en-GB"/>
        </w:rPr>
      </w:pPr>
    </w:p>
    <w:p w14:paraId="5D619C2E" w14:textId="3F1D9836" w:rsidR="00D84575" w:rsidRPr="00E76099" w:rsidRDefault="00E53473" w:rsidP="00555473">
      <w:pPr>
        <w:rPr>
          <w:lang w:val="en-GB"/>
        </w:rPr>
      </w:pPr>
      <w:r>
        <w:rPr>
          <w:lang w:val="en-GB"/>
        </w:rPr>
        <w:t xml:space="preserve">Does AIB need to mention your </w:t>
      </w:r>
      <w:r w:rsidR="00D84575" w:rsidRPr="00E76099">
        <w:rPr>
          <w:lang w:val="en-GB"/>
        </w:rPr>
        <w:t xml:space="preserve">Purchase Order Number on the invoice of the membership fee? </w:t>
      </w:r>
      <w:r w:rsidR="00D84575" w:rsidRPr="00E76099">
        <w:rPr>
          <w:b/>
          <w:bCs/>
          <w:color w:val="538135" w:themeColor="accent6" w:themeShade="BF"/>
          <w:lang w:val="en-GB"/>
        </w:rPr>
        <w:t>Yes | No</w:t>
      </w:r>
    </w:p>
    <w:p w14:paraId="6CFB7438" w14:textId="71FE3212" w:rsidR="00D84575" w:rsidRPr="00E76099" w:rsidRDefault="00D84575" w:rsidP="00555473">
      <w:pPr>
        <w:rPr>
          <w:lang w:val="en-GB"/>
        </w:rPr>
      </w:pPr>
    </w:p>
    <w:p w14:paraId="3FD3D1A7" w14:textId="77777777" w:rsidR="001A57E2" w:rsidRPr="00E76099" w:rsidRDefault="001A57E2" w:rsidP="00555473">
      <w:pPr>
        <w:rPr>
          <w:lang w:val="en-GB"/>
        </w:rPr>
      </w:pPr>
    </w:p>
    <w:p w14:paraId="0753BF77" w14:textId="100EAE8E" w:rsidR="00510726" w:rsidRPr="00E76099" w:rsidRDefault="00510726" w:rsidP="00510726">
      <w:pPr>
        <w:pStyle w:val="Titolo3"/>
        <w:rPr>
          <w:lang w:val="en-GB"/>
        </w:rPr>
      </w:pPr>
      <w:bookmarkStart w:id="5" w:name="_Toc101889751"/>
      <w:r w:rsidRPr="00E76099">
        <w:rPr>
          <w:lang w:val="en-GB"/>
        </w:rPr>
        <w:t>Bank Details</w:t>
      </w:r>
      <w:bookmarkEnd w:id="5"/>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510726" w:rsidRPr="00E76099" w14:paraId="48738E22" w14:textId="77777777" w:rsidTr="005B070D">
        <w:tc>
          <w:tcPr>
            <w:tcW w:w="2263" w:type="dxa"/>
          </w:tcPr>
          <w:p w14:paraId="6F920F7D" w14:textId="74C93EE9" w:rsidR="00510726" w:rsidRPr="00E76099" w:rsidRDefault="00510726" w:rsidP="005B070D">
            <w:pPr>
              <w:rPr>
                <w:lang w:val="en-GB"/>
              </w:rPr>
            </w:pPr>
            <w:r w:rsidRPr="00E76099">
              <w:rPr>
                <w:lang w:val="en-GB"/>
              </w:rPr>
              <w:t>Bank</w:t>
            </w:r>
          </w:p>
        </w:tc>
        <w:sdt>
          <w:sdtPr>
            <w:rPr>
              <w:lang w:val="en-GB"/>
            </w:rPr>
            <w:id w:val="554438416"/>
            <w:placeholder>
              <w:docPart w:val="0D6F0791DE5F4B969DD1591331198737"/>
            </w:placeholder>
          </w:sdtPr>
          <w:sdtContent>
            <w:tc>
              <w:tcPr>
                <w:tcW w:w="6797" w:type="dxa"/>
              </w:tcPr>
              <w:p w14:paraId="51691C67" w14:textId="1012417A" w:rsidR="00510726" w:rsidRPr="00E76099" w:rsidRDefault="00000000" w:rsidP="005B070D">
                <w:pPr>
                  <w:rPr>
                    <w:lang w:val="en-GB"/>
                  </w:rPr>
                </w:pPr>
                <w:sdt>
                  <w:sdtPr>
                    <w:rPr>
                      <w:rStyle w:val="Stijl1"/>
                      <w:lang w:val="en-GB"/>
                    </w:rPr>
                    <w:id w:val="284086406"/>
                    <w:placeholder>
                      <w:docPart w:val="3F6191653AE449F4B1751E138F442572"/>
                    </w:placeholder>
                  </w:sdtPr>
                  <w:sdtContent>
                    <w:r w:rsidR="00EC288C" w:rsidRPr="00E76099">
                      <w:rPr>
                        <w:rStyle w:val="Stijl1"/>
                        <w:lang w:val="en-GB"/>
                      </w:rPr>
                      <w:t xml:space="preserve">                                                       </w:t>
                    </w:r>
                  </w:sdtContent>
                </w:sdt>
              </w:p>
            </w:tc>
          </w:sdtContent>
        </w:sdt>
      </w:tr>
      <w:tr w:rsidR="00510726" w:rsidRPr="00E76099" w14:paraId="78681934" w14:textId="77777777" w:rsidTr="005B070D">
        <w:tc>
          <w:tcPr>
            <w:tcW w:w="2263" w:type="dxa"/>
          </w:tcPr>
          <w:p w14:paraId="14208BB7" w14:textId="5390F841" w:rsidR="00510726" w:rsidRPr="00E76099" w:rsidRDefault="00510726" w:rsidP="005B070D">
            <w:pPr>
              <w:rPr>
                <w:lang w:val="en-GB"/>
              </w:rPr>
            </w:pPr>
            <w:r w:rsidRPr="00E76099">
              <w:rPr>
                <w:lang w:val="en-GB"/>
              </w:rPr>
              <w:t>BIC / Swift code</w:t>
            </w:r>
          </w:p>
        </w:tc>
        <w:sdt>
          <w:sdtPr>
            <w:rPr>
              <w:lang w:val="en-GB"/>
            </w:rPr>
            <w:id w:val="380452291"/>
            <w:placeholder>
              <w:docPart w:val="0D6F0791DE5F4B969DD1591331198737"/>
            </w:placeholder>
          </w:sdtPr>
          <w:sdtContent>
            <w:tc>
              <w:tcPr>
                <w:tcW w:w="6797" w:type="dxa"/>
              </w:tcPr>
              <w:p w14:paraId="3F9CAB65" w14:textId="1BE2C29E" w:rsidR="00510726" w:rsidRPr="00E76099" w:rsidRDefault="00000000" w:rsidP="005B070D">
                <w:pPr>
                  <w:rPr>
                    <w:lang w:val="en-GB"/>
                  </w:rPr>
                </w:pPr>
                <w:sdt>
                  <w:sdtPr>
                    <w:rPr>
                      <w:rStyle w:val="Stijl1"/>
                      <w:lang w:val="en-GB"/>
                    </w:rPr>
                    <w:id w:val="419535112"/>
                    <w:placeholder>
                      <w:docPart w:val="1F07223C5F8A4A51872C1D20602330A1"/>
                    </w:placeholder>
                  </w:sdtPr>
                  <w:sdtContent>
                    <w:r w:rsidR="00EC288C" w:rsidRPr="00E76099">
                      <w:rPr>
                        <w:rStyle w:val="Stijl1"/>
                        <w:lang w:val="en-GB"/>
                      </w:rPr>
                      <w:t xml:space="preserve">                                                       </w:t>
                    </w:r>
                  </w:sdtContent>
                </w:sdt>
              </w:p>
            </w:tc>
          </w:sdtContent>
        </w:sdt>
      </w:tr>
      <w:tr w:rsidR="00510726" w:rsidRPr="00E76099" w14:paraId="30952ED8" w14:textId="77777777" w:rsidTr="005B070D">
        <w:tc>
          <w:tcPr>
            <w:tcW w:w="2263" w:type="dxa"/>
          </w:tcPr>
          <w:p w14:paraId="4C9BE616" w14:textId="214BA953" w:rsidR="00510726" w:rsidRPr="00E76099" w:rsidRDefault="00510726" w:rsidP="005B070D">
            <w:pPr>
              <w:rPr>
                <w:lang w:val="en-GB"/>
              </w:rPr>
            </w:pPr>
            <w:r w:rsidRPr="00E76099">
              <w:rPr>
                <w:lang w:val="en-GB"/>
              </w:rPr>
              <w:t>Account Name</w:t>
            </w:r>
          </w:p>
        </w:tc>
        <w:tc>
          <w:tcPr>
            <w:tcW w:w="6797" w:type="dxa"/>
          </w:tcPr>
          <w:p w14:paraId="13D6C01F" w14:textId="445030CD" w:rsidR="00510726" w:rsidRPr="00E76099" w:rsidRDefault="00000000" w:rsidP="005B070D">
            <w:pPr>
              <w:rPr>
                <w:lang w:val="en-GB"/>
              </w:rPr>
            </w:pPr>
            <w:sdt>
              <w:sdtPr>
                <w:rPr>
                  <w:rStyle w:val="Stijl1"/>
                  <w:lang w:val="en-GB"/>
                </w:rPr>
                <w:id w:val="149575134"/>
                <w:placeholder>
                  <w:docPart w:val="7A135288C7C44DBFAADB42042CC7B93D"/>
                </w:placeholder>
              </w:sdtPr>
              <w:sdtContent>
                <w:r w:rsidR="00EC288C" w:rsidRPr="00E76099">
                  <w:rPr>
                    <w:rStyle w:val="Stijl1"/>
                    <w:lang w:val="en-GB"/>
                  </w:rPr>
                  <w:t xml:space="preserve">                                                       </w:t>
                </w:r>
              </w:sdtContent>
            </w:sdt>
          </w:p>
        </w:tc>
      </w:tr>
      <w:tr w:rsidR="00510726" w:rsidRPr="00E76099" w14:paraId="5121CB1B" w14:textId="77777777" w:rsidTr="005B070D">
        <w:tc>
          <w:tcPr>
            <w:tcW w:w="2263" w:type="dxa"/>
          </w:tcPr>
          <w:p w14:paraId="6632D62E" w14:textId="468A27F2" w:rsidR="00510726" w:rsidRPr="00E76099" w:rsidRDefault="00510726" w:rsidP="005B070D">
            <w:pPr>
              <w:rPr>
                <w:lang w:val="en-GB"/>
              </w:rPr>
            </w:pPr>
            <w:r w:rsidRPr="00E76099">
              <w:rPr>
                <w:lang w:val="en-GB"/>
              </w:rPr>
              <w:t>Account Number</w:t>
            </w:r>
          </w:p>
        </w:tc>
        <w:sdt>
          <w:sdtPr>
            <w:rPr>
              <w:lang w:val="en-GB"/>
            </w:rPr>
            <w:id w:val="-1020772600"/>
            <w:placeholder>
              <w:docPart w:val="0D6F0791DE5F4B969DD1591331198737"/>
            </w:placeholder>
          </w:sdtPr>
          <w:sdtContent>
            <w:tc>
              <w:tcPr>
                <w:tcW w:w="6797" w:type="dxa"/>
              </w:tcPr>
              <w:p w14:paraId="474F8804" w14:textId="628E15E0" w:rsidR="00510726" w:rsidRPr="00E76099" w:rsidRDefault="00000000" w:rsidP="005B070D">
                <w:pPr>
                  <w:rPr>
                    <w:lang w:val="en-GB"/>
                  </w:rPr>
                </w:pPr>
                <w:sdt>
                  <w:sdtPr>
                    <w:rPr>
                      <w:rStyle w:val="Stijl1"/>
                      <w:lang w:val="en-GB"/>
                    </w:rPr>
                    <w:id w:val="1610238194"/>
                    <w:placeholder>
                      <w:docPart w:val="79B91A7553AF4FA6A22D84C3301782AC"/>
                    </w:placeholder>
                  </w:sdtPr>
                  <w:sdtContent>
                    <w:r w:rsidR="00EC288C" w:rsidRPr="00E76099">
                      <w:rPr>
                        <w:rStyle w:val="Stijl1"/>
                        <w:lang w:val="en-GB"/>
                      </w:rPr>
                      <w:t xml:space="preserve">                                                       </w:t>
                    </w:r>
                  </w:sdtContent>
                </w:sdt>
              </w:p>
            </w:tc>
          </w:sdtContent>
        </w:sdt>
      </w:tr>
    </w:tbl>
    <w:p w14:paraId="7184D903" w14:textId="78870730" w:rsidR="00510726" w:rsidRPr="00E76099" w:rsidRDefault="00510726" w:rsidP="00555473">
      <w:pPr>
        <w:rPr>
          <w:lang w:val="en-GB"/>
        </w:rPr>
      </w:pPr>
    </w:p>
    <w:p w14:paraId="6F2BC567" w14:textId="77777777" w:rsidR="001A57E2" w:rsidRPr="00E76099" w:rsidRDefault="001A57E2" w:rsidP="00555473">
      <w:pPr>
        <w:rPr>
          <w:lang w:val="en-GB"/>
        </w:rPr>
      </w:pPr>
    </w:p>
    <w:p w14:paraId="4721736A" w14:textId="33DDBB44" w:rsidR="00510726" w:rsidRPr="00E76099" w:rsidRDefault="00510726" w:rsidP="00510726">
      <w:pPr>
        <w:pStyle w:val="Titolo3"/>
        <w:rPr>
          <w:lang w:val="en-GB"/>
        </w:rPr>
      </w:pPr>
      <w:bookmarkStart w:id="6" w:name="_Toc101889752"/>
      <w:r w:rsidRPr="00E76099">
        <w:rPr>
          <w:lang w:val="en-GB"/>
        </w:rPr>
        <w:t>Contact Accounting Department</w:t>
      </w:r>
      <w:bookmarkEnd w:id="6"/>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510726" w:rsidRPr="00E76099" w14:paraId="2026378A" w14:textId="77777777" w:rsidTr="00A522BA">
        <w:tc>
          <w:tcPr>
            <w:tcW w:w="2263" w:type="dxa"/>
          </w:tcPr>
          <w:p w14:paraId="444187B6" w14:textId="77777777" w:rsidR="00510726" w:rsidRPr="00E76099" w:rsidRDefault="00510726" w:rsidP="005B070D">
            <w:pPr>
              <w:rPr>
                <w:lang w:val="en-GB"/>
              </w:rPr>
            </w:pPr>
            <w:r w:rsidRPr="00E76099">
              <w:rPr>
                <w:lang w:val="en-GB"/>
              </w:rPr>
              <w:t>Full Name</w:t>
            </w:r>
          </w:p>
        </w:tc>
        <w:sdt>
          <w:sdtPr>
            <w:rPr>
              <w:lang w:val="en-GB"/>
            </w:rPr>
            <w:id w:val="350219522"/>
            <w:placeholder>
              <w:docPart w:val="7F12196DCDE34409BAE7DD7D4ACDCA09"/>
            </w:placeholder>
          </w:sdtPr>
          <w:sdtContent>
            <w:tc>
              <w:tcPr>
                <w:tcW w:w="6797" w:type="dxa"/>
              </w:tcPr>
              <w:p w14:paraId="2100360C" w14:textId="4EB48DB3" w:rsidR="00510726" w:rsidRPr="00E76099" w:rsidRDefault="00000000" w:rsidP="005B070D">
                <w:pPr>
                  <w:rPr>
                    <w:lang w:val="en-GB"/>
                  </w:rPr>
                </w:pPr>
                <w:sdt>
                  <w:sdtPr>
                    <w:rPr>
                      <w:rStyle w:val="Stijl1"/>
                      <w:lang w:val="en-GB"/>
                    </w:rPr>
                    <w:id w:val="-1789278765"/>
                    <w:placeholder>
                      <w:docPart w:val="33E111170E1A434A8BD878446D432709"/>
                    </w:placeholder>
                  </w:sdtPr>
                  <w:sdtContent>
                    <w:r w:rsidR="00EC288C" w:rsidRPr="00E76099">
                      <w:rPr>
                        <w:rStyle w:val="Stijl1"/>
                        <w:lang w:val="en-GB"/>
                      </w:rPr>
                      <w:t xml:space="preserve">                                                       </w:t>
                    </w:r>
                  </w:sdtContent>
                </w:sdt>
              </w:p>
            </w:tc>
          </w:sdtContent>
        </w:sdt>
      </w:tr>
      <w:tr w:rsidR="00510726" w:rsidRPr="00E76099" w14:paraId="38C54720" w14:textId="77777777" w:rsidTr="00A522BA">
        <w:tc>
          <w:tcPr>
            <w:tcW w:w="2263" w:type="dxa"/>
          </w:tcPr>
          <w:p w14:paraId="4CB453F9" w14:textId="77777777" w:rsidR="00510726" w:rsidRPr="00E76099" w:rsidRDefault="00510726" w:rsidP="005B070D">
            <w:pPr>
              <w:rPr>
                <w:lang w:val="en-GB"/>
              </w:rPr>
            </w:pPr>
            <w:r w:rsidRPr="00E76099">
              <w:rPr>
                <w:lang w:val="en-GB"/>
              </w:rPr>
              <w:t>Position</w:t>
            </w:r>
          </w:p>
        </w:tc>
        <w:sdt>
          <w:sdtPr>
            <w:rPr>
              <w:lang w:val="en-GB"/>
            </w:rPr>
            <w:id w:val="1172383028"/>
            <w:placeholder>
              <w:docPart w:val="7F12196DCDE34409BAE7DD7D4ACDCA09"/>
            </w:placeholder>
          </w:sdtPr>
          <w:sdtContent>
            <w:tc>
              <w:tcPr>
                <w:tcW w:w="6797" w:type="dxa"/>
              </w:tcPr>
              <w:p w14:paraId="3D066108" w14:textId="3498322E" w:rsidR="00510726" w:rsidRPr="00E76099" w:rsidRDefault="00000000" w:rsidP="005B070D">
                <w:pPr>
                  <w:rPr>
                    <w:lang w:val="en-GB"/>
                  </w:rPr>
                </w:pPr>
                <w:sdt>
                  <w:sdtPr>
                    <w:rPr>
                      <w:rStyle w:val="Stijl1"/>
                      <w:lang w:val="en-GB"/>
                    </w:rPr>
                    <w:id w:val="-825586874"/>
                    <w:placeholder>
                      <w:docPart w:val="4C83E15EC7D640B6BCC6EE039E90BDC1"/>
                    </w:placeholder>
                  </w:sdtPr>
                  <w:sdtContent>
                    <w:r w:rsidR="00EC288C" w:rsidRPr="00E76099">
                      <w:rPr>
                        <w:rStyle w:val="Stijl1"/>
                        <w:lang w:val="en-GB"/>
                      </w:rPr>
                      <w:t xml:space="preserve">                                                       </w:t>
                    </w:r>
                  </w:sdtContent>
                </w:sdt>
              </w:p>
            </w:tc>
          </w:sdtContent>
        </w:sdt>
      </w:tr>
      <w:tr w:rsidR="00510726" w:rsidRPr="00E76099" w14:paraId="5CA2ED3C" w14:textId="77777777" w:rsidTr="00A522BA">
        <w:tc>
          <w:tcPr>
            <w:tcW w:w="2263" w:type="dxa"/>
          </w:tcPr>
          <w:p w14:paraId="03465A97" w14:textId="77777777" w:rsidR="00510726" w:rsidRPr="00E76099" w:rsidRDefault="00510726" w:rsidP="005B070D">
            <w:pPr>
              <w:rPr>
                <w:lang w:val="en-GB"/>
              </w:rPr>
            </w:pPr>
            <w:r w:rsidRPr="00E76099">
              <w:rPr>
                <w:lang w:val="en-GB"/>
              </w:rPr>
              <w:t>Phone number</w:t>
            </w:r>
          </w:p>
        </w:tc>
        <w:sdt>
          <w:sdtPr>
            <w:rPr>
              <w:lang w:val="en-GB"/>
            </w:rPr>
            <w:id w:val="-2126071718"/>
            <w:placeholder>
              <w:docPart w:val="7F12196DCDE34409BAE7DD7D4ACDCA09"/>
            </w:placeholder>
          </w:sdtPr>
          <w:sdtContent>
            <w:tc>
              <w:tcPr>
                <w:tcW w:w="6797" w:type="dxa"/>
              </w:tcPr>
              <w:p w14:paraId="3D0DFCAA" w14:textId="1C39AC64" w:rsidR="00510726" w:rsidRPr="00E76099" w:rsidRDefault="00000000" w:rsidP="005B070D">
                <w:pPr>
                  <w:rPr>
                    <w:lang w:val="en-GB"/>
                  </w:rPr>
                </w:pPr>
                <w:sdt>
                  <w:sdtPr>
                    <w:rPr>
                      <w:rStyle w:val="Stijl1"/>
                      <w:lang w:val="en-GB"/>
                    </w:rPr>
                    <w:id w:val="1169984072"/>
                    <w:placeholder>
                      <w:docPart w:val="A9AC88F014674863AE3276042164D83B"/>
                    </w:placeholder>
                  </w:sdtPr>
                  <w:sdtContent>
                    <w:r w:rsidR="00EC288C" w:rsidRPr="00E76099">
                      <w:rPr>
                        <w:rStyle w:val="Stijl1"/>
                        <w:lang w:val="en-GB"/>
                      </w:rPr>
                      <w:t xml:space="preserve">                                                       </w:t>
                    </w:r>
                  </w:sdtContent>
                </w:sdt>
              </w:p>
            </w:tc>
          </w:sdtContent>
        </w:sdt>
      </w:tr>
      <w:tr w:rsidR="00510726" w:rsidRPr="00E76099" w14:paraId="71D82313" w14:textId="77777777" w:rsidTr="00A522BA">
        <w:tc>
          <w:tcPr>
            <w:tcW w:w="2263" w:type="dxa"/>
          </w:tcPr>
          <w:p w14:paraId="717401B8" w14:textId="77777777" w:rsidR="00510726" w:rsidRPr="00E76099" w:rsidRDefault="00510726" w:rsidP="005B070D">
            <w:pPr>
              <w:rPr>
                <w:lang w:val="en-GB"/>
              </w:rPr>
            </w:pPr>
            <w:r w:rsidRPr="00E76099">
              <w:rPr>
                <w:lang w:val="en-GB"/>
              </w:rPr>
              <w:t>E-mail Address</w:t>
            </w:r>
          </w:p>
        </w:tc>
        <w:sdt>
          <w:sdtPr>
            <w:rPr>
              <w:lang w:val="en-GB"/>
            </w:rPr>
            <w:id w:val="-1264604870"/>
            <w:placeholder>
              <w:docPart w:val="7F12196DCDE34409BAE7DD7D4ACDCA09"/>
            </w:placeholder>
          </w:sdtPr>
          <w:sdtContent>
            <w:tc>
              <w:tcPr>
                <w:tcW w:w="6797" w:type="dxa"/>
              </w:tcPr>
              <w:p w14:paraId="0A72D167" w14:textId="6951045F" w:rsidR="00510726" w:rsidRPr="00E76099" w:rsidRDefault="00000000" w:rsidP="005B070D">
                <w:pPr>
                  <w:rPr>
                    <w:lang w:val="en-GB"/>
                  </w:rPr>
                </w:pPr>
                <w:sdt>
                  <w:sdtPr>
                    <w:rPr>
                      <w:rStyle w:val="Stijl1"/>
                      <w:lang w:val="en-GB"/>
                    </w:rPr>
                    <w:id w:val="-138038632"/>
                    <w:placeholder>
                      <w:docPart w:val="A175F479A7AD4B57A7610FDB363BF396"/>
                    </w:placeholder>
                  </w:sdtPr>
                  <w:sdtContent>
                    <w:r w:rsidR="00EC288C" w:rsidRPr="00E76099">
                      <w:rPr>
                        <w:rStyle w:val="Stijl1"/>
                        <w:lang w:val="en-GB"/>
                      </w:rPr>
                      <w:t xml:space="preserve">                                                       </w:t>
                    </w:r>
                  </w:sdtContent>
                </w:sdt>
              </w:p>
            </w:tc>
          </w:sdtContent>
        </w:sdt>
      </w:tr>
    </w:tbl>
    <w:p w14:paraId="281B2092" w14:textId="5A779279" w:rsidR="00510726" w:rsidRPr="00E76099" w:rsidRDefault="00510726" w:rsidP="00555473">
      <w:pPr>
        <w:rPr>
          <w:lang w:val="en-GB"/>
        </w:rPr>
      </w:pPr>
    </w:p>
    <w:p w14:paraId="383B0486" w14:textId="77777777" w:rsidR="001A57E2" w:rsidRPr="00E76099" w:rsidRDefault="001A57E2" w:rsidP="00555473">
      <w:pPr>
        <w:rPr>
          <w:lang w:val="en-GB"/>
        </w:rPr>
      </w:pPr>
    </w:p>
    <w:p w14:paraId="02A12307" w14:textId="4AD4766D" w:rsidR="007B67DC" w:rsidRPr="00E76099" w:rsidRDefault="007B67DC" w:rsidP="007B67DC">
      <w:pPr>
        <w:pStyle w:val="Titolo2"/>
        <w:rPr>
          <w:lang w:val="en-GB"/>
        </w:rPr>
      </w:pPr>
      <w:bookmarkStart w:id="7" w:name="_Toc101889753"/>
      <w:r w:rsidRPr="00E76099">
        <w:rPr>
          <w:lang w:val="en-GB"/>
        </w:rPr>
        <w:lastRenderedPageBreak/>
        <w:t>Future Changes</w:t>
      </w:r>
      <w:bookmarkEnd w:id="7"/>
    </w:p>
    <w:p w14:paraId="2E889894" w14:textId="77777777" w:rsidR="007B67DC" w:rsidRPr="00E76099" w:rsidRDefault="007B67DC" w:rsidP="007B67DC">
      <w:pPr>
        <w:rPr>
          <w:lang w:val="en-GB"/>
        </w:rPr>
      </w:pPr>
      <w:r w:rsidRPr="00E76099">
        <w:rPr>
          <w:lang w:val="en-GB"/>
        </w:rPr>
        <w:t>Any change in the legal identity of an Issuing Body shall be notified to the Secretary General.</w:t>
      </w:r>
    </w:p>
    <w:p w14:paraId="74C3A846" w14:textId="2AEE6524" w:rsidR="008B43E2" w:rsidRPr="00E76099" w:rsidRDefault="008B43E2">
      <w:pPr>
        <w:spacing w:after="160"/>
        <w:rPr>
          <w:lang w:val="en-GB"/>
        </w:rPr>
      </w:pPr>
    </w:p>
    <w:p w14:paraId="16AAD0FA" w14:textId="43871F73" w:rsidR="001A57E2" w:rsidRPr="00E76099" w:rsidRDefault="001A57E2">
      <w:pPr>
        <w:spacing w:after="160"/>
        <w:rPr>
          <w:lang w:val="en-GB"/>
        </w:rPr>
      </w:pPr>
    </w:p>
    <w:p w14:paraId="31CE4729" w14:textId="77777777" w:rsidR="001A57E2" w:rsidRDefault="001A57E2">
      <w:pPr>
        <w:spacing w:after="160"/>
        <w:rPr>
          <w:lang w:val="en-GB"/>
        </w:rPr>
      </w:pPr>
    </w:p>
    <w:p w14:paraId="7581710E" w14:textId="77777777" w:rsidR="00D46447" w:rsidRPr="00E76099" w:rsidRDefault="00D46447">
      <w:pPr>
        <w:spacing w:after="160"/>
        <w:rPr>
          <w:lang w:val="en-GB"/>
        </w:rPr>
      </w:pPr>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8B43E2" w:rsidRPr="00E76099" w14:paraId="17C04C41" w14:textId="77777777" w:rsidTr="005B070D">
        <w:tc>
          <w:tcPr>
            <w:tcW w:w="2263" w:type="dxa"/>
          </w:tcPr>
          <w:p w14:paraId="5408EC5A" w14:textId="77777777" w:rsidR="008B43E2" w:rsidRPr="00E76099" w:rsidRDefault="008B43E2" w:rsidP="005B070D">
            <w:pPr>
              <w:rPr>
                <w:lang w:val="en-GB"/>
              </w:rPr>
            </w:pPr>
            <w:r w:rsidRPr="00E76099">
              <w:rPr>
                <w:lang w:val="en-GB"/>
              </w:rPr>
              <w:t>Yours faithfully,</w:t>
            </w:r>
          </w:p>
          <w:p w14:paraId="516D5D3E" w14:textId="77777777" w:rsidR="00A522BA" w:rsidRPr="00E76099" w:rsidRDefault="00A522BA" w:rsidP="005B070D">
            <w:pPr>
              <w:rPr>
                <w:lang w:val="en-GB"/>
              </w:rPr>
            </w:pPr>
          </w:p>
          <w:p w14:paraId="06E0ED16" w14:textId="352F3F1E" w:rsidR="008B43E2" w:rsidRPr="00E76099" w:rsidRDefault="008B43E2" w:rsidP="005B070D">
            <w:pPr>
              <w:rPr>
                <w:lang w:val="en-GB"/>
              </w:rPr>
            </w:pPr>
            <w:r w:rsidRPr="00E76099">
              <w:rPr>
                <w:lang w:val="en-GB"/>
              </w:rPr>
              <w:t>Signed</w:t>
            </w:r>
            <w:r w:rsidR="00E53473">
              <w:rPr>
                <w:lang w:val="en-GB"/>
              </w:rPr>
              <w:t xml:space="preserve"> (electronically or </w:t>
            </w:r>
            <w:r w:rsidR="0056059F">
              <w:rPr>
                <w:lang w:val="en-GB"/>
              </w:rPr>
              <w:t>manually)</w:t>
            </w:r>
          </w:p>
        </w:tc>
        <w:sdt>
          <w:sdtPr>
            <w:rPr>
              <w:lang w:val="en-GB"/>
            </w:rPr>
            <w:id w:val="-518622135"/>
            <w:placeholder>
              <w:docPart w:val="B9A4319A2FF044818313EF1CDF87808E"/>
            </w:placeholder>
          </w:sdtPr>
          <w:sdtContent>
            <w:tc>
              <w:tcPr>
                <w:tcW w:w="6797" w:type="dxa"/>
              </w:tcPr>
              <w:sdt>
                <w:sdtPr>
                  <w:rPr>
                    <w:rStyle w:val="Stijl1"/>
                    <w:lang w:val="en-GB"/>
                  </w:rPr>
                  <w:id w:val="1819764478"/>
                  <w:placeholder>
                    <w:docPart w:val="77D2995A1C00441CB0B5D595C3980470"/>
                  </w:placeholder>
                </w:sdtPr>
                <w:sdtContent>
                  <w:p w14:paraId="3C464057" w14:textId="77777777" w:rsidR="008B43E2" w:rsidRPr="00E76099" w:rsidRDefault="008B43E2" w:rsidP="005B070D">
                    <w:pPr>
                      <w:rPr>
                        <w:rStyle w:val="Stijl1"/>
                        <w:lang w:val="en-GB"/>
                      </w:rPr>
                    </w:pPr>
                    <w:r w:rsidRPr="00E76099">
                      <w:rPr>
                        <w:rStyle w:val="Stijl1"/>
                        <w:lang w:val="en-GB"/>
                      </w:rPr>
                      <w:t xml:space="preserve">       </w:t>
                    </w:r>
                  </w:p>
                  <w:p w14:paraId="07803DA0" w14:textId="77777777" w:rsidR="008B43E2" w:rsidRPr="00E76099" w:rsidRDefault="008B43E2" w:rsidP="005B070D">
                    <w:pPr>
                      <w:rPr>
                        <w:rStyle w:val="Stijl1"/>
                        <w:lang w:val="en-GB"/>
                      </w:rPr>
                    </w:pPr>
                  </w:p>
                  <w:p w14:paraId="7DB539EA" w14:textId="77777777" w:rsidR="008B43E2" w:rsidRPr="00E76099" w:rsidRDefault="008B43E2" w:rsidP="005B070D">
                    <w:pPr>
                      <w:rPr>
                        <w:rStyle w:val="Stijl1"/>
                        <w:lang w:val="en-GB"/>
                      </w:rPr>
                    </w:pPr>
                  </w:p>
                  <w:p w14:paraId="230B3BD1" w14:textId="77777777" w:rsidR="008B43E2" w:rsidRPr="00E76099" w:rsidRDefault="008B43E2" w:rsidP="005B070D">
                    <w:pPr>
                      <w:rPr>
                        <w:rStyle w:val="Stijl1"/>
                        <w:lang w:val="en-GB"/>
                      </w:rPr>
                    </w:pPr>
                  </w:p>
                  <w:p w14:paraId="5A85538F" w14:textId="77777777" w:rsidR="008B43E2" w:rsidRPr="00E76099" w:rsidRDefault="008B43E2" w:rsidP="005B070D">
                    <w:pPr>
                      <w:rPr>
                        <w:rStyle w:val="Stijl1"/>
                        <w:lang w:val="en-GB"/>
                      </w:rPr>
                    </w:pPr>
                  </w:p>
                  <w:p w14:paraId="7DF4146B" w14:textId="0102911A" w:rsidR="008B43E2" w:rsidRPr="00E76099" w:rsidRDefault="008B43E2" w:rsidP="005B070D">
                    <w:pPr>
                      <w:rPr>
                        <w:lang w:val="en-GB"/>
                      </w:rPr>
                    </w:pPr>
                    <w:r w:rsidRPr="00E76099">
                      <w:rPr>
                        <w:rStyle w:val="Stijl1"/>
                        <w:lang w:val="en-GB"/>
                      </w:rPr>
                      <w:t xml:space="preserve">                                                </w:t>
                    </w:r>
                  </w:p>
                </w:sdtContent>
              </w:sdt>
            </w:tc>
          </w:sdtContent>
        </w:sdt>
      </w:tr>
      <w:tr w:rsidR="001A57E2" w:rsidRPr="00E76099" w14:paraId="76C92239" w14:textId="77777777" w:rsidTr="005B070D">
        <w:tc>
          <w:tcPr>
            <w:tcW w:w="2263" w:type="dxa"/>
          </w:tcPr>
          <w:p w14:paraId="76356770" w14:textId="538EB7E2" w:rsidR="001A57E2" w:rsidRPr="00E76099" w:rsidRDefault="001A57E2" w:rsidP="005B070D">
            <w:pPr>
              <w:rPr>
                <w:lang w:val="en-GB"/>
              </w:rPr>
            </w:pPr>
            <w:r w:rsidRPr="00E76099">
              <w:rPr>
                <w:lang w:val="en-GB"/>
              </w:rPr>
              <w:t>Date</w:t>
            </w:r>
          </w:p>
        </w:tc>
        <w:tc>
          <w:tcPr>
            <w:tcW w:w="6797" w:type="dxa"/>
          </w:tcPr>
          <w:p w14:paraId="79CE34B6" w14:textId="77777777" w:rsidR="001A57E2" w:rsidRPr="00E76099" w:rsidRDefault="001A57E2" w:rsidP="005B070D">
            <w:pPr>
              <w:rPr>
                <w:lang w:val="en-GB"/>
              </w:rPr>
            </w:pPr>
          </w:p>
        </w:tc>
      </w:tr>
      <w:tr w:rsidR="008B43E2" w:rsidRPr="00E76099" w14:paraId="4F8722BD" w14:textId="77777777" w:rsidTr="005B070D">
        <w:tc>
          <w:tcPr>
            <w:tcW w:w="2263" w:type="dxa"/>
          </w:tcPr>
          <w:p w14:paraId="473A04FF" w14:textId="6A292ED0" w:rsidR="008B43E2" w:rsidRPr="00E76099" w:rsidRDefault="008B43E2" w:rsidP="005B070D">
            <w:pPr>
              <w:rPr>
                <w:lang w:val="en-GB"/>
              </w:rPr>
            </w:pPr>
            <w:r w:rsidRPr="00E76099">
              <w:rPr>
                <w:lang w:val="en-GB"/>
              </w:rPr>
              <w:t>Name</w:t>
            </w:r>
          </w:p>
        </w:tc>
        <w:sdt>
          <w:sdtPr>
            <w:rPr>
              <w:lang w:val="en-GB"/>
            </w:rPr>
            <w:id w:val="1916197843"/>
            <w:placeholder>
              <w:docPart w:val="B9A4319A2FF044818313EF1CDF87808E"/>
            </w:placeholder>
          </w:sdtPr>
          <w:sdtContent>
            <w:tc>
              <w:tcPr>
                <w:tcW w:w="6797" w:type="dxa"/>
              </w:tcPr>
              <w:p w14:paraId="17DE8AFF" w14:textId="77777777" w:rsidR="008B43E2" w:rsidRPr="00E76099" w:rsidRDefault="00000000" w:rsidP="005B070D">
                <w:pPr>
                  <w:rPr>
                    <w:lang w:val="en-GB"/>
                  </w:rPr>
                </w:pPr>
                <w:sdt>
                  <w:sdtPr>
                    <w:rPr>
                      <w:rStyle w:val="Stijl1"/>
                      <w:lang w:val="en-GB"/>
                    </w:rPr>
                    <w:id w:val="-2010594924"/>
                    <w:placeholder>
                      <w:docPart w:val="685DC3D82F1348F9A5FDA20E5FA88562"/>
                    </w:placeholder>
                  </w:sdtPr>
                  <w:sdtContent>
                    <w:r w:rsidR="008B43E2" w:rsidRPr="00E76099">
                      <w:rPr>
                        <w:rStyle w:val="Stijl1"/>
                        <w:lang w:val="en-GB"/>
                      </w:rPr>
                      <w:t xml:space="preserve">                                                       </w:t>
                    </w:r>
                  </w:sdtContent>
                </w:sdt>
              </w:p>
            </w:tc>
          </w:sdtContent>
        </w:sdt>
      </w:tr>
      <w:tr w:rsidR="008B43E2" w:rsidRPr="00E76099" w14:paraId="2134BD67" w14:textId="77777777" w:rsidTr="005B070D">
        <w:tc>
          <w:tcPr>
            <w:tcW w:w="2263" w:type="dxa"/>
          </w:tcPr>
          <w:p w14:paraId="0E4C9F27" w14:textId="6B57BCA4" w:rsidR="008B43E2" w:rsidRPr="00E76099" w:rsidRDefault="008B43E2" w:rsidP="005B070D">
            <w:pPr>
              <w:rPr>
                <w:lang w:val="en-GB"/>
              </w:rPr>
            </w:pPr>
            <w:r w:rsidRPr="00E76099">
              <w:rPr>
                <w:lang w:val="en-GB"/>
              </w:rPr>
              <w:t>Position</w:t>
            </w:r>
          </w:p>
        </w:tc>
        <w:tc>
          <w:tcPr>
            <w:tcW w:w="6797" w:type="dxa"/>
          </w:tcPr>
          <w:p w14:paraId="2C8263A0" w14:textId="77777777" w:rsidR="008B43E2" w:rsidRPr="00E76099" w:rsidRDefault="00000000" w:rsidP="005B070D">
            <w:pPr>
              <w:rPr>
                <w:lang w:val="en-GB"/>
              </w:rPr>
            </w:pPr>
            <w:sdt>
              <w:sdtPr>
                <w:rPr>
                  <w:rStyle w:val="Stijl1"/>
                  <w:lang w:val="en-GB"/>
                </w:rPr>
                <w:id w:val="-1480536655"/>
                <w:placeholder>
                  <w:docPart w:val="A628DB6C851641ECA2038F6D5DABAE9C"/>
                </w:placeholder>
              </w:sdtPr>
              <w:sdtContent>
                <w:r w:rsidR="008B43E2" w:rsidRPr="00E76099">
                  <w:rPr>
                    <w:rStyle w:val="Stijl1"/>
                    <w:lang w:val="en-GB"/>
                  </w:rPr>
                  <w:t xml:space="preserve">                                                       </w:t>
                </w:r>
              </w:sdtContent>
            </w:sdt>
          </w:p>
        </w:tc>
      </w:tr>
      <w:tr w:rsidR="008B43E2" w:rsidRPr="00E76099" w14:paraId="436675B9" w14:textId="77777777" w:rsidTr="005B070D">
        <w:tc>
          <w:tcPr>
            <w:tcW w:w="2263" w:type="dxa"/>
          </w:tcPr>
          <w:p w14:paraId="7F52EECF" w14:textId="44E4CA54" w:rsidR="008B43E2" w:rsidRPr="00E76099" w:rsidRDefault="008B43E2" w:rsidP="005B070D">
            <w:pPr>
              <w:rPr>
                <w:lang w:val="en-GB"/>
              </w:rPr>
            </w:pPr>
            <w:r w:rsidRPr="00E76099">
              <w:rPr>
                <w:lang w:val="en-GB"/>
              </w:rPr>
              <w:t>Organisation</w:t>
            </w:r>
          </w:p>
        </w:tc>
        <w:sdt>
          <w:sdtPr>
            <w:rPr>
              <w:lang w:val="en-GB"/>
            </w:rPr>
            <w:id w:val="1649473702"/>
            <w:placeholder>
              <w:docPart w:val="B9A4319A2FF044818313EF1CDF87808E"/>
            </w:placeholder>
          </w:sdtPr>
          <w:sdtContent>
            <w:tc>
              <w:tcPr>
                <w:tcW w:w="6797" w:type="dxa"/>
              </w:tcPr>
              <w:p w14:paraId="2BA06599" w14:textId="77777777" w:rsidR="008B43E2" w:rsidRPr="00E76099" w:rsidRDefault="00000000" w:rsidP="005B070D">
                <w:pPr>
                  <w:rPr>
                    <w:lang w:val="en-GB"/>
                  </w:rPr>
                </w:pPr>
                <w:sdt>
                  <w:sdtPr>
                    <w:rPr>
                      <w:rStyle w:val="Stijl1"/>
                      <w:lang w:val="en-GB"/>
                    </w:rPr>
                    <w:id w:val="1583722534"/>
                    <w:placeholder>
                      <w:docPart w:val="EAD1C8DBC93A4AC2A199E895A44E090A"/>
                    </w:placeholder>
                  </w:sdtPr>
                  <w:sdtContent>
                    <w:r w:rsidR="008B43E2" w:rsidRPr="00E76099">
                      <w:rPr>
                        <w:rStyle w:val="Stijl1"/>
                        <w:lang w:val="en-GB"/>
                      </w:rPr>
                      <w:t xml:space="preserve">                                                       </w:t>
                    </w:r>
                  </w:sdtContent>
                </w:sdt>
              </w:p>
            </w:tc>
          </w:sdtContent>
        </w:sdt>
      </w:tr>
    </w:tbl>
    <w:p w14:paraId="64D76C92" w14:textId="77777777" w:rsidR="008B43E2" w:rsidRPr="00E76099" w:rsidRDefault="008B43E2">
      <w:pPr>
        <w:spacing w:after="160"/>
        <w:rPr>
          <w:lang w:val="en-GB"/>
        </w:rPr>
      </w:pPr>
    </w:p>
    <w:p w14:paraId="4B12E283" w14:textId="111B7154" w:rsidR="00EC288C" w:rsidRPr="00E76099" w:rsidRDefault="00EC288C">
      <w:pPr>
        <w:spacing w:after="160"/>
        <w:rPr>
          <w:lang w:val="en-GB"/>
        </w:rPr>
      </w:pPr>
      <w:r w:rsidRPr="00E76099">
        <w:rPr>
          <w:lang w:val="en-GB"/>
        </w:rPr>
        <w:br w:type="page"/>
      </w:r>
    </w:p>
    <w:p w14:paraId="037892ED" w14:textId="77777777" w:rsidR="00A522BA" w:rsidRPr="00E76099" w:rsidRDefault="00A522BA" w:rsidP="008B43E2">
      <w:pPr>
        <w:pStyle w:val="Titolo1"/>
        <w:rPr>
          <w:lang w:val="en-GB"/>
        </w:rPr>
        <w:sectPr w:rsidR="00A522BA" w:rsidRPr="00E76099" w:rsidSect="005F08B9">
          <w:headerReference w:type="default" r:id="rId15"/>
          <w:footerReference w:type="default" r:id="rId16"/>
          <w:endnotePr>
            <w:numFmt w:val="decimal"/>
          </w:endnotePr>
          <w:pgSz w:w="11906" w:h="16838"/>
          <w:pgMar w:top="2019" w:right="1418" w:bottom="1418" w:left="1418" w:header="709" w:footer="709" w:gutter="0"/>
          <w:pgNumType w:fmt="numberInDash"/>
          <w:cols w:space="708"/>
          <w:docGrid w:linePitch="360"/>
        </w:sectPr>
      </w:pPr>
    </w:p>
    <w:p w14:paraId="2E873730" w14:textId="40A48B16" w:rsidR="008B43E2" w:rsidRPr="00E76099" w:rsidRDefault="007B67DC" w:rsidP="008B43E2">
      <w:pPr>
        <w:pStyle w:val="Titolo1"/>
        <w:rPr>
          <w:lang w:val="en-GB"/>
        </w:rPr>
      </w:pPr>
      <w:bookmarkStart w:id="8" w:name="_Toc101889754"/>
      <w:r w:rsidRPr="00E76099">
        <w:rPr>
          <w:lang w:val="en-GB"/>
        </w:rPr>
        <w:lastRenderedPageBreak/>
        <w:t>Use of HUB Questionnaire</w:t>
      </w:r>
      <w:bookmarkEnd w:id="8"/>
    </w:p>
    <w:p w14:paraId="7BE519E2" w14:textId="597FF0BD" w:rsidR="008B43E2" w:rsidRPr="00E76099" w:rsidRDefault="008B43E2" w:rsidP="008B43E2">
      <w:pPr>
        <w:rPr>
          <w:lang w:val="en-GB"/>
        </w:rPr>
      </w:pPr>
      <w:r w:rsidRPr="00E76099">
        <w:rPr>
          <w:lang w:val="en-GB"/>
        </w:rPr>
        <w:t>Responses to questions asked on this questionnaire are for the information of AIB and its members and will not necessarily prevent membership.</w:t>
      </w:r>
    </w:p>
    <w:p w14:paraId="30EF4B70" w14:textId="77777777" w:rsidR="002900E2" w:rsidRPr="00E76099" w:rsidRDefault="002900E2" w:rsidP="008B43E2">
      <w:pPr>
        <w:rPr>
          <w:lang w:val="en-GB"/>
        </w:rPr>
      </w:pPr>
    </w:p>
    <w:p w14:paraId="4842AAF0" w14:textId="3C904BE2" w:rsidR="00A522BA" w:rsidRPr="00E76099" w:rsidRDefault="00A522BA" w:rsidP="008B43E2">
      <w:pPr>
        <w:rPr>
          <w:lang w:val="en-GB"/>
        </w:rPr>
      </w:pPr>
      <w:r w:rsidRPr="00E76099">
        <w:rPr>
          <w:lang w:val="en-GB"/>
        </w:rPr>
        <w:t xml:space="preserve">In order to guide you through the questionnaire, to each question an ideal response </w:t>
      </w:r>
      <w:r w:rsidR="00F25D25" w:rsidRPr="00E76099">
        <w:rPr>
          <w:lang w:val="en-GB"/>
        </w:rPr>
        <w:t>and/</w:t>
      </w:r>
      <w:r w:rsidRPr="00E76099">
        <w:rPr>
          <w:lang w:val="en-GB"/>
        </w:rPr>
        <w:t xml:space="preserve">or extra information is added. </w:t>
      </w:r>
    </w:p>
    <w:p w14:paraId="43D97ECF" w14:textId="672DE618" w:rsidR="008B43E2" w:rsidRPr="00E76099" w:rsidRDefault="008B43E2" w:rsidP="008B43E2">
      <w:pPr>
        <w:pStyle w:val="Titolo2"/>
        <w:rPr>
          <w:lang w:val="en-GB"/>
        </w:rPr>
      </w:pPr>
      <w:bookmarkStart w:id="9" w:name="_Toc101889755"/>
      <w:r w:rsidRPr="00E76099">
        <w:rPr>
          <w:lang w:val="en-GB"/>
        </w:rPr>
        <w:t>Scope</w:t>
      </w:r>
      <w:bookmarkEnd w:id="9"/>
    </w:p>
    <w:p w14:paraId="66E121D3" w14:textId="77777777" w:rsidR="002900E2" w:rsidRPr="00E76099" w:rsidRDefault="002900E2" w:rsidP="002900E2">
      <w:pPr>
        <w:rPr>
          <w:lang w:val="en-GB"/>
        </w:rPr>
      </w:pPr>
    </w:p>
    <w:tbl>
      <w:tblPr>
        <w:tblStyle w:val="Grigliatabella"/>
        <w:tblW w:w="1361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62"/>
        <w:gridCol w:w="2552"/>
        <w:gridCol w:w="1814"/>
        <w:gridCol w:w="1814"/>
        <w:gridCol w:w="6875"/>
      </w:tblGrid>
      <w:tr w:rsidR="00A522BA" w:rsidRPr="00E76099" w14:paraId="3253BDAD" w14:textId="77777777" w:rsidTr="002900E2">
        <w:trPr>
          <w:cantSplit/>
          <w:tblHeader/>
        </w:trPr>
        <w:tc>
          <w:tcPr>
            <w:tcW w:w="562" w:type="dxa"/>
            <w:shd w:val="clear" w:color="auto" w:fill="C9C9C9" w:themeFill="accent3" w:themeFillTint="99"/>
          </w:tcPr>
          <w:p w14:paraId="666C872D" w14:textId="422DB67F" w:rsidR="00A522BA" w:rsidRPr="00E76099" w:rsidRDefault="00A522BA" w:rsidP="008B43E2">
            <w:pPr>
              <w:rPr>
                <w:b/>
                <w:bCs/>
                <w:lang w:val="en-GB"/>
              </w:rPr>
            </w:pPr>
            <w:r w:rsidRPr="00E76099">
              <w:rPr>
                <w:b/>
                <w:bCs/>
                <w:lang w:val="en-GB"/>
              </w:rPr>
              <w:t>N°</w:t>
            </w:r>
          </w:p>
        </w:tc>
        <w:tc>
          <w:tcPr>
            <w:tcW w:w="2552" w:type="dxa"/>
            <w:shd w:val="clear" w:color="auto" w:fill="C9C9C9" w:themeFill="accent3" w:themeFillTint="99"/>
          </w:tcPr>
          <w:p w14:paraId="6C8AAFD9" w14:textId="529EFB45" w:rsidR="00A522BA" w:rsidRPr="00E76099" w:rsidRDefault="00A522BA" w:rsidP="008B43E2">
            <w:pPr>
              <w:rPr>
                <w:b/>
                <w:bCs/>
                <w:lang w:val="en-GB"/>
              </w:rPr>
            </w:pPr>
            <w:r w:rsidRPr="00E76099">
              <w:rPr>
                <w:b/>
                <w:bCs/>
                <w:lang w:val="en-GB"/>
              </w:rPr>
              <w:t>Question</w:t>
            </w:r>
          </w:p>
        </w:tc>
        <w:tc>
          <w:tcPr>
            <w:tcW w:w="1814" w:type="dxa"/>
            <w:shd w:val="clear" w:color="auto" w:fill="C9C9C9" w:themeFill="accent3" w:themeFillTint="99"/>
          </w:tcPr>
          <w:p w14:paraId="1F890441" w14:textId="0CBF9BA9" w:rsidR="00A522BA" w:rsidRPr="00E76099" w:rsidRDefault="00A522BA" w:rsidP="008B43E2">
            <w:pPr>
              <w:rPr>
                <w:b/>
                <w:bCs/>
                <w:lang w:val="en-GB"/>
              </w:rPr>
            </w:pPr>
            <w:r w:rsidRPr="00E76099">
              <w:rPr>
                <w:b/>
                <w:bCs/>
                <w:lang w:val="en-GB"/>
              </w:rPr>
              <w:t>Ideal Response</w:t>
            </w:r>
          </w:p>
        </w:tc>
        <w:tc>
          <w:tcPr>
            <w:tcW w:w="1814" w:type="dxa"/>
            <w:shd w:val="clear" w:color="auto" w:fill="C9C9C9" w:themeFill="accent3" w:themeFillTint="99"/>
          </w:tcPr>
          <w:p w14:paraId="6EC2324A" w14:textId="6CC221E6" w:rsidR="00A522BA" w:rsidRPr="00E76099" w:rsidRDefault="00A522BA" w:rsidP="008B43E2">
            <w:pPr>
              <w:rPr>
                <w:b/>
                <w:bCs/>
                <w:lang w:val="en-GB"/>
              </w:rPr>
            </w:pPr>
            <w:r w:rsidRPr="00E76099">
              <w:rPr>
                <w:b/>
                <w:bCs/>
                <w:lang w:val="en-GB"/>
              </w:rPr>
              <w:t>Information</w:t>
            </w:r>
          </w:p>
        </w:tc>
        <w:tc>
          <w:tcPr>
            <w:tcW w:w="6875" w:type="dxa"/>
            <w:shd w:val="clear" w:color="auto" w:fill="C9C9C9" w:themeFill="accent3" w:themeFillTint="99"/>
          </w:tcPr>
          <w:p w14:paraId="66750528" w14:textId="064E1411" w:rsidR="00A522BA" w:rsidRPr="00E76099" w:rsidRDefault="00A522BA" w:rsidP="008B43E2">
            <w:pPr>
              <w:rPr>
                <w:b/>
                <w:bCs/>
                <w:lang w:val="en-GB"/>
              </w:rPr>
            </w:pPr>
            <w:r w:rsidRPr="00E76099">
              <w:rPr>
                <w:b/>
                <w:bCs/>
                <w:lang w:val="en-GB"/>
              </w:rPr>
              <w:t>Applicants’ response</w:t>
            </w:r>
          </w:p>
        </w:tc>
      </w:tr>
      <w:tr w:rsidR="00A522BA" w:rsidRPr="00E76099" w14:paraId="47045999" w14:textId="77777777" w:rsidTr="002900E2">
        <w:trPr>
          <w:cantSplit/>
        </w:trPr>
        <w:tc>
          <w:tcPr>
            <w:tcW w:w="562" w:type="dxa"/>
            <w:shd w:val="clear" w:color="auto" w:fill="C9C9C9" w:themeFill="accent3" w:themeFillTint="99"/>
          </w:tcPr>
          <w:p w14:paraId="51A07023" w14:textId="06419B16" w:rsidR="00A522BA" w:rsidRPr="00E76099" w:rsidRDefault="00F25D25" w:rsidP="008B43E2">
            <w:pPr>
              <w:rPr>
                <w:b/>
                <w:bCs/>
                <w:lang w:val="en-GB"/>
              </w:rPr>
            </w:pPr>
            <w:r w:rsidRPr="00E76099">
              <w:rPr>
                <w:b/>
                <w:bCs/>
                <w:lang w:val="en-GB"/>
              </w:rPr>
              <w:t>1</w:t>
            </w:r>
          </w:p>
        </w:tc>
        <w:tc>
          <w:tcPr>
            <w:tcW w:w="2552" w:type="dxa"/>
          </w:tcPr>
          <w:p w14:paraId="12FAC3D6" w14:textId="7A2E4D2A" w:rsidR="00A522BA" w:rsidRPr="00E76099" w:rsidRDefault="00F25D25" w:rsidP="008B43E2">
            <w:pPr>
              <w:rPr>
                <w:lang w:val="en-GB"/>
              </w:rPr>
            </w:pPr>
            <w:r w:rsidRPr="00E76099">
              <w:rPr>
                <w:lang w:val="en-GB"/>
              </w:rPr>
              <w:t>Scope of application (</w:t>
            </w:r>
            <w:r w:rsidR="003B0423">
              <w:rPr>
                <w:lang w:val="en-GB"/>
              </w:rPr>
              <w:t xml:space="preserve">Certificate Product Type: </w:t>
            </w:r>
            <w:r w:rsidRPr="00E76099">
              <w:rPr>
                <w:lang w:val="en-GB"/>
              </w:rPr>
              <w:t>ICS, GO, …)</w:t>
            </w:r>
            <w:r w:rsidR="0056059F">
              <w:rPr>
                <w:lang w:val="en-GB"/>
              </w:rPr>
              <w:t xml:space="preserve"> and </w:t>
            </w:r>
            <w:r w:rsidR="000C4822">
              <w:rPr>
                <w:lang w:val="en-GB"/>
              </w:rPr>
              <w:t>energy carrier</w:t>
            </w:r>
            <w:r w:rsidR="0056059F">
              <w:rPr>
                <w:lang w:val="en-GB"/>
              </w:rPr>
              <w:t xml:space="preserve"> (gas, electricity)</w:t>
            </w:r>
            <w:r w:rsidRPr="00E76099">
              <w:rPr>
                <w:lang w:val="en-GB"/>
              </w:rPr>
              <w:t>?</w:t>
            </w:r>
          </w:p>
        </w:tc>
        <w:tc>
          <w:tcPr>
            <w:tcW w:w="1814" w:type="dxa"/>
          </w:tcPr>
          <w:p w14:paraId="3937A968" w14:textId="77777777" w:rsidR="00A522BA" w:rsidRPr="00E76099" w:rsidRDefault="00A522BA" w:rsidP="008B43E2">
            <w:pPr>
              <w:rPr>
                <w:i/>
                <w:iCs/>
                <w:color w:val="A6A6A6" w:themeColor="background1" w:themeShade="A6"/>
                <w:lang w:val="en-GB"/>
              </w:rPr>
            </w:pPr>
          </w:p>
        </w:tc>
        <w:tc>
          <w:tcPr>
            <w:tcW w:w="1814" w:type="dxa"/>
          </w:tcPr>
          <w:p w14:paraId="26EBD9C7" w14:textId="222C10BD" w:rsidR="00A522BA" w:rsidRPr="00E76099" w:rsidRDefault="00F25D25" w:rsidP="008B43E2">
            <w:pPr>
              <w:rPr>
                <w:i/>
                <w:iCs/>
                <w:color w:val="A6A6A6" w:themeColor="background1" w:themeShade="A6"/>
                <w:lang w:val="en-GB"/>
              </w:rPr>
            </w:pPr>
            <w:r w:rsidRPr="00E76099">
              <w:rPr>
                <w:i/>
                <w:iCs/>
                <w:color w:val="A6A6A6" w:themeColor="background1" w:themeShade="A6"/>
                <w:lang w:val="en-GB"/>
              </w:rPr>
              <w:t>Certificate type</w:t>
            </w:r>
          </w:p>
        </w:tc>
        <w:sdt>
          <w:sdtPr>
            <w:rPr>
              <w:lang w:val="en-GB"/>
            </w:rPr>
            <w:id w:val="-954561255"/>
            <w:placeholder>
              <w:docPart w:val="30CC7761C620460883B27AC1BCD0DCA0"/>
            </w:placeholder>
          </w:sdtPr>
          <w:sdtContent>
            <w:sdt>
              <w:sdtPr>
                <w:rPr>
                  <w:lang w:val="en-GB"/>
                </w:rPr>
                <w:id w:val="-1919172806"/>
                <w:placeholder>
                  <w:docPart w:val="B9B5CD6BA4F9490EBAB6E3DFEEBF388A"/>
                </w:placeholder>
              </w:sdtPr>
              <w:sdtContent>
                <w:tc>
                  <w:tcPr>
                    <w:tcW w:w="6875" w:type="dxa"/>
                  </w:tcPr>
                  <w:sdt>
                    <w:sdtPr>
                      <w:rPr>
                        <w:rStyle w:val="Stijl1"/>
                        <w:lang w:val="en-GB"/>
                      </w:rPr>
                      <w:id w:val="-2035496439"/>
                      <w:placeholder>
                        <w:docPart w:val="888784BC4506425AA86DDF2EF359C9A0"/>
                      </w:placeholder>
                    </w:sdtPr>
                    <w:sdtContent>
                      <w:p w14:paraId="08E623AB" w14:textId="77777777" w:rsidR="002900E2" w:rsidRPr="00E76099" w:rsidRDefault="002900E2" w:rsidP="002900E2">
                        <w:pPr>
                          <w:rPr>
                            <w:rStyle w:val="Stijl1"/>
                            <w:lang w:val="en-GB"/>
                          </w:rPr>
                        </w:pPr>
                      </w:p>
                      <w:p w14:paraId="7FF30101" w14:textId="77777777" w:rsidR="002900E2" w:rsidRPr="00E76099" w:rsidRDefault="002900E2" w:rsidP="002900E2">
                        <w:pPr>
                          <w:rPr>
                            <w:rStyle w:val="Stijl1"/>
                            <w:lang w:val="en-GB"/>
                          </w:rPr>
                        </w:pPr>
                      </w:p>
                      <w:p w14:paraId="287A71CF" w14:textId="77777777" w:rsidR="002900E2" w:rsidRPr="00E76099" w:rsidRDefault="002900E2" w:rsidP="002900E2">
                        <w:pPr>
                          <w:rPr>
                            <w:rStyle w:val="Stijl1"/>
                            <w:lang w:val="en-GB"/>
                          </w:rPr>
                        </w:pPr>
                      </w:p>
                      <w:p w14:paraId="7C6CE225" w14:textId="77777777" w:rsidR="002900E2" w:rsidRPr="00E76099" w:rsidRDefault="002900E2" w:rsidP="002900E2">
                        <w:pPr>
                          <w:rPr>
                            <w:rStyle w:val="Stijl1"/>
                            <w:lang w:val="en-GB"/>
                          </w:rPr>
                        </w:pPr>
                      </w:p>
                      <w:p w14:paraId="782C9E5F" w14:textId="77777777" w:rsidR="002900E2" w:rsidRPr="00E76099" w:rsidRDefault="002900E2" w:rsidP="002900E2">
                        <w:pPr>
                          <w:rPr>
                            <w:rStyle w:val="Stijl1"/>
                            <w:lang w:val="en-GB"/>
                          </w:rPr>
                        </w:pPr>
                      </w:p>
                      <w:p w14:paraId="62C4A94E" w14:textId="77777777" w:rsidR="002900E2" w:rsidRPr="00E76099" w:rsidRDefault="002900E2" w:rsidP="002900E2">
                        <w:pPr>
                          <w:rPr>
                            <w:rStyle w:val="Stijl1"/>
                            <w:lang w:val="en-GB"/>
                          </w:rPr>
                        </w:pPr>
                      </w:p>
                      <w:p w14:paraId="2DA00CD9" w14:textId="77777777" w:rsidR="002900E2" w:rsidRPr="00E76099" w:rsidRDefault="002900E2" w:rsidP="002900E2">
                        <w:pPr>
                          <w:rPr>
                            <w:rStyle w:val="Stijl1"/>
                            <w:lang w:val="en-GB"/>
                          </w:rPr>
                        </w:pPr>
                      </w:p>
                      <w:p w14:paraId="276ACB42" w14:textId="7019AFCE" w:rsidR="00A522BA" w:rsidRPr="00E76099" w:rsidRDefault="00000000" w:rsidP="002900E2">
                        <w:pPr>
                          <w:rPr>
                            <w:lang w:val="en-GB"/>
                          </w:rPr>
                        </w:pPr>
                      </w:p>
                    </w:sdtContent>
                  </w:sdt>
                </w:tc>
              </w:sdtContent>
            </w:sdt>
          </w:sdtContent>
        </w:sdt>
      </w:tr>
      <w:tr w:rsidR="00A522BA" w:rsidRPr="00E76099" w14:paraId="637C2877" w14:textId="77777777" w:rsidTr="002900E2">
        <w:trPr>
          <w:cantSplit/>
        </w:trPr>
        <w:tc>
          <w:tcPr>
            <w:tcW w:w="562" w:type="dxa"/>
            <w:shd w:val="clear" w:color="auto" w:fill="C9C9C9" w:themeFill="accent3" w:themeFillTint="99"/>
          </w:tcPr>
          <w:p w14:paraId="0CEE2C62" w14:textId="0739C857" w:rsidR="00A522BA" w:rsidRPr="00E76099" w:rsidRDefault="00F25D25" w:rsidP="008B43E2">
            <w:pPr>
              <w:rPr>
                <w:b/>
                <w:bCs/>
                <w:lang w:val="en-GB"/>
              </w:rPr>
            </w:pPr>
            <w:r w:rsidRPr="00E76099">
              <w:rPr>
                <w:b/>
                <w:bCs/>
                <w:lang w:val="en-GB"/>
              </w:rPr>
              <w:t>2</w:t>
            </w:r>
          </w:p>
        </w:tc>
        <w:tc>
          <w:tcPr>
            <w:tcW w:w="2552" w:type="dxa"/>
          </w:tcPr>
          <w:p w14:paraId="2829715D" w14:textId="66E8C4B3" w:rsidR="00A522BA" w:rsidRPr="00E76099" w:rsidRDefault="00F25D25" w:rsidP="008B43E2">
            <w:pPr>
              <w:rPr>
                <w:lang w:val="en-GB"/>
              </w:rPr>
            </w:pPr>
            <w:r w:rsidRPr="00E76099">
              <w:rPr>
                <w:lang w:val="en-GB"/>
              </w:rPr>
              <w:t xml:space="preserve">What geographic domain </w:t>
            </w:r>
            <w:r w:rsidR="002900E2" w:rsidRPr="00E76099">
              <w:rPr>
                <w:lang w:val="en-GB"/>
              </w:rPr>
              <w:t xml:space="preserve">is the applicant </w:t>
            </w:r>
            <w:r w:rsidRPr="00E76099">
              <w:rPr>
                <w:lang w:val="en-GB"/>
              </w:rPr>
              <w:t>applying for?</w:t>
            </w:r>
          </w:p>
        </w:tc>
        <w:tc>
          <w:tcPr>
            <w:tcW w:w="1814" w:type="dxa"/>
          </w:tcPr>
          <w:p w14:paraId="58EEB461" w14:textId="77777777" w:rsidR="00A522BA" w:rsidRPr="00E76099" w:rsidRDefault="00A522BA" w:rsidP="008B43E2">
            <w:pPr>
              <w:rPr>
                <w:i/>
                <w:iCs/>
                <w:color w:val="A6A6A6" w:themeColor="background1" w:themeShade="A6"/>
                <w:lang w:val="en-GB"/>
              </w:rPr>
            </w:pPr>
          </w:p>
        </w:tc>
        <w:tc>
          <w:tcPr>
            <w:tcW w:w="1814" w:type="dxa"/>
          </w:tcPr>
          <w:p w14:paraId="6434EA41" w14:textId="07B8B357" w:rsidR="00A522BA" w:rsidRPr="00E76099" w:rsidRDefault="00F25D25" w:rsidP="008B43E2">
            <w:pPr>
              <w:rPr>
                <w:i/>
                <w:iCs/>
                <w:color w:val="A6A6A6" w:themeColor="background1" w:themeShade="A6"/>
                <w:lang w:val="en-GB"/>
              </w:rPr>
            </w:pPr>
            <w:r w:rsidRPr="00E76099">
              <w:rPr>
                <w:i/>
                <w:iCs/>
                <w:color w:val="A6A6A6" w:themeColor="background1" w:themeShade="A6"/>
                <w:lang w:val="en-GB"/>
              </w:rPr>
              <w:t>Your domain</w:t>
            </w:r>
          </w:p>
        </w:tc>
        <w:sdt>
          <w:sdtPr>
            <w:rPr>
              <w:lang w:val="en-GB"/>
            </w:rPr>
            <w:id w:val="-2139869497"/>
            <w:placeholder>
              <w:docPart w:val="F3A9CD8DE3124528A53E1D6F96109739"/>
            </w:placeholder>
          </w:sdtPr>
          <w:sdtContent>
            <w:sdt>
              <w:sdtPr>
                <w:rPr>
                  <w:lang w:val="en-GB"/>
                </w:rPr>
                <w:id w:val="1850062704"/>
                <w:placeholder>
                  <w:docPart w:val="FA50F41DFEEB412184100C2473980AC7"/>
                </w:placeholder>
              </w:sdtPr>
              <w:sdtContent>
                <w:tc>
                  <w:tcPr>
                    <w:tcW w:w="6875" w:type="dxa"/>
                  </w:tcPr>
                  <w:sdt>
                    <w:sdtPr>
                      <w:rPr>
                        <w:rStyle w:val="Stijl1"/>
                        <w:lang w:val="en-GB"/>
                      </w:rPr>
                      <w:id w:val="-1627454718"/>
                      <w:placeholder>
                        <w:docPart w:val="72E926BCD7BB4327B3924987D61A02D1"/>
                      </w:placeholder>
                    </w:sdtPr>
                    <w:sdtContent>
                      <w:p w14:paraId="558509E6" w14:textId="77777777" w:rsidR="002900E2" w:rsidRPr="00E76099" w:rsidRDefault="002900E2" w:rsidP="002900E2">
                        <w:pPr>
                          <w:rPr>
                            <w:rStyle w:val="Stijl1"/>
                            <w:lang w:val="en-GB"/>
                          </w:rPr>
                        </w:pPr>
                      </w:p>
                      <w:p w14:paraId="6BD9ADB2" w14:textId="77777777" w:rsidR="002900E2" w:rsidRPr="00E76099" w:rsidRDefault="002900E2" w:rsidP="002900E2">
                        <w:pPr>
                          <w:rPr>
                            <w:rStyle w:val="Stijl1"/>
                            <w:lang w:val="en-GB"/>
                          </w:rPr>
                        </w:pPr>
                      </w:p>
                      <w:p w14:paraId="18E9759C" w14:textId="77777777" w:rsidR="002900E2" w:rsidRPr="00E76099" w:rsidRDefault="002900E2" w:rsidP="002900E2">
                        <w:pPr>
                          <w:rPr>
                            <w:rStyle w:val="Stijl1"/>
                            <w:lang w:val="en-GB"/>
                          </w:rPr>
                        </w:pPr>
                      </w:p>
                      <w:p w14:paraId="4F51A389" w14:textId="77777777" w:rsidR="002900E2" w:rsidRPr="00E76099" w:rsidRDefault="002900E2" w:rsidP="002900E2">
                        <w:pPr>
                          <w:rPr>
                            <w:rStyle w:val="Stijl1"/>
                            <w:lang w:val="en-GB"/>
                          </w:rPr>
                        </w:pPr>
                      </w:p>
                      <w:p w14:paraId="09FB8BA6" w14:textId="77777777" w:rsidR="002900E2" w:rsidRPr="00E76099" w:rsidRDefault="002900E2" w:rsidP="002900E2">
                        <w:pPr>
                          <w:rPr>
                            <w:rStyle w:val="Stijl1"/>
                            <w:lang w:val="en-GB"/>
                          </w:rPr>
                        </w:pPr>
                      </w:p>
                      <w:p w14:paraId="122920B8" w14:textId="77777777" w:rsidR="002900E2" w:rsidRPr="00E76099" w:rsidRDefault="002900E2" w:rsidP="002900E2">
                        <w:pPr>
                          <w:rPr>
                            <w:rStyle w:val="Stijl1"/>
                            <w:lang w:val="en-GB"/>
                          </w:rPr>
                        </w:pPr>
                      </w:p>
                      <w:p w14:paraId="4ED8FC46" w14:textId="77777777" w:rsidR="002900E2" w:rsidRPr="00E76099" w:rsidRDefault="002900E2" w:rsidP="002900E2">
                        <w:pPr>
                          <w:rPr>
                            <w:rStyle w:val="Stijl1"/>
                            <w:lang w:val="en-GB"/>
                          </w:rPr>
                        </w:pPr>
                      </w:p>
                      <w:p w14:paraId="588AE4E6" w14:textId="7552E391" w:rsidR="00A522BA" w:rsidRPr="00E76099" w:rsidRDefault="00000000" w:rsidP="002900E2">
                        <w:pPr>
                          <w:rPr>
                            <w:lang w:val="en-GB"/>
                          </w:rPr>
                        </w:pPr>
                      </w:p>
                    </w:sdtContent>
                  </w:sdt>
                </w:tc>
              </w:sdtContent>
            </w:sdt>
          </w:sdtContent>
        </w:sdt>
      </w:tr>
      <w:tr w:rsidR="00A522BA" w:rsidRPr="00E76099" w14:paraId="799B3FB8" w14:textId="77777777" w:rsidTr="002900E2">
        <w:trPr>
          <w:cantSplit/>
        </w:trPr>
        <w:tc>
          <w:tcPr>
            <w:tcW w:w="562" w:type="dxa"/>
            <w:shd w:val="clear" w:color="auto" w:fill="C9C9C9" w:themeFill="accent3" w:themeFillTint="99"/>
          </w:tcPr>
          <w:p w14:paraId="7641F778" w14:textId="4EC75772" w:rsidR="00A522BA" w:rsidRPr="00E76099" w:rsidRDefault="00F25D25" w:rsidP="008B43E2">
            <w:pPr>
              <w:rPr>
                <w:b/>
                <w:bCs/>
                <w:lang w:val="en-GB"/>
              </w:rPr>
            </w:pPr>
            <w:r w:rsidRPr="00E76099">
              <w:rPr>
                <w:b/>
                <w:bCs/>
                <w:lang w:val="en-GB"/>
              </w:rPr>
              <w:lastRenderedPageBreak/>
              <w:t>3</w:t>
            </w:r>
          </w:p>
        </w:tc>
        <w:tc>
          <w:tcPr>
            <w:tcW w:w="2552" w:type="dxa"/>
          </w:tcPr>
          <w:p w14:paraId="5BBFA3C3" w14:textId="269DBD45" w:rsidR="00A522BA" w:rsidRPr="00E76099" w:rsidRDefault="002900E2" w:rsidP="008B43E2">
            <w:pPr>
              <w:rPr>
                <w:lang w:val="en-GB"/>
              </w:rPr>
            </w:pPr>
            <w:r w:rsidRPr="00E76099">
              <w:rPr>
                <w:lang w:val="en-GB"/>
              </w:rPr>
              <w:t xml:space="preserve">Is this applicant </w:t>
            </w:r>
            <w:r w:rsidR="00F25D25" w:rsidRPr="00E76099">
              <w:rPr>
                <w:lang w:val="en-GB"/>
              </w:rPr>
              <w:t>applying for membership of AIB?</w:t>
            </w:r>
          </w:p>
        </w:tc>
        <w:tc>
          <w:tcPr>
            <w:tcW w:w="1814" w:type="dxa"/>
          </w:tcPr>
          <w:p w14:paraId="61FA62B4" w14:textId="3FD7D343" w:rsidR="00A522BA" w:rsidRPr="00E76099" w:rsidRDefault="00EB7226" w:rsidP="008B43E2">
            <w:pPr>
              <w:rPr>
                <w:i/>
                <w:iCs/>
                <w:color w:val="A6A6A6" w:themeColor="background1" w:themeShade="A6"/>
                <w:lang w:val="en-GB"/>
              </w:rPr>
            </w:pPr>
            <w:r w:rsidRPr="00E76099">
              <w:rPr>
                <w:i/>
                <w:iCs/>
                <w:color w:val="A6A6A6" w:themeColor="background1" w:themeShade="A6"/>
                <w:lang w:val="en-GB"/>
              </w:rPr>
              <w:t>Yes</w:t>
            </w:r>
          </w:p>
        </w:tc>
        <w:tc>
          <w:tcPr>
            <w:tcW w:w="1814" w:type="dxa"/>
          </w:tcPr>
          <w:p w14:paraId="5DA97EB0" w14:textId="363FCA4C" w:rsidR="00A522BA" w:rsidRPr="00E76099" w:rsidRDefault="00A522BA" w:rsidP="008B43E2">
            <w:pPr>
              <w:rPr>
                <w:i/>
                <w:iCs/>
                <w:color w:val="A6A6A6" w:themeColor="background1" w:themeShade="A6"/>
                <w:lang w:val="en-GB"/>
              </w:rPr>
            </w:pPr>
          </w:p>
        </w:tc>
        <w:sdt>
          <w:sdtPr>
            <w:rPr>
              <w:lang w:val="en-GB"/>
            </w:rPr>
            <w:id w:val="-1967036709"/>
            <w:placeholder>
              <w:docPart w:val="26C93005FAC0471087E592AC9A0257F0"/>
            </w:placeholder>
          </w:sdtPr>
          <w:sdtContent>
            <w:sdt>
              <w:sdtPr>
                <w:rPr>
                  <w:lang w:val="en-GB"/>
                </w:rPr>
                <w:id w:val="-451011171"/>
                <w:placeholder>
                  <w:docPart w:val="6FF086CA12BE47F1A470129A8F05DDB2"/>
                </w:placeholder>
              </w:sdtPr>
              <w:sdtContent>
                <w:tc>
                  <w:tcPr>
                    <w:tcW w:w="6875" w:type="dxa"/>
                  </w:tcPr>
                  <w:sdt>
                    <w:sdtPr>
                      <w:rPr>
                        <w:rStyle w:val="Stijl1"/>
                        <w:lang w:val="en-GB"/>
                      </w:rPr>
                      <w:id w:val="1848062344"/>
                      <w:placeholder>
                        <w:docPart w:val="DB29A4ADF00140F9BB2C553DE3A8AFFD"/>
                      </w:placeholder>
                    </w:sdtPr>
                    <w:sdtContent>
                      <w:p w14:paraId="47393D98" w14:textId="77777777" w:rsidR="002900E2" w:rsidRPr="00E76099" w:rsidRDefault="002900E2" w:rsidP="002900E2">
                        <w:pPr>
                          <w:rPr>
                            <w:rStyle w:val="Stijl1"/>
                            <w:lang w:val="en-GB"/>
                          </w:rPr>
                        </w:pPr>
                      </w:p>
                      <w:p w14:paraId="79FCCE07" w14:textId="77777777" w:rsidR="002900E2" w:rsidRPr="00E76099" w:rsidRDefault="002900E2" w:rsidP="002900E2">
                        <w:pPr>
                          <w:rPr>
                            <w:rStyle w:val="Stijl1"/>
                            <w:lang w:val="en-GB"/>
                          </w:rPr>
                        </w:pPr>
                      </w:p>
                      <w:p w14:paraId="7278CC44" w14:textId="77777777" w:rsidR="002900E2" w:rsidRPr="00E76099" w:rsidRDefault="002900E2" w:rsidP="002900E2">
                        <w:pPr>
                          <w:rPr>
                            <w:rStyle w:val="Stijl1"/>
                            <w:lang w:val="en-GB"/>
                          </w:rPr>
                        </w:pPr>
                      </w:p>
                      <w:p w14:paraId="1F4131EF" w14:textId="77777777" w:rsidR="002900E2" w:rsidRPr="00E76099" w:rsidRDefault="002900E2" w:rsidP="002900E2">
                        <w:pPr>
                          <w:rPr>
                            <w:rStyle w:val="Stijl1"/>
                            <w:lang w:val="en-GB"/>
                          </w:rPr>
                        </w:pPr>
                      </w:p>
                      <w:p w14:paraId="23256096" w14:textId="77777777" w:rsidR="002900E2" w:rsidRPr="00E76099" w:rsidRDefault="002900E2" w:rsidP="002900E2">
                        <w:pPr>
                          <w:rPr>
                            <w:rStyle w:val="Stijl1"/>
                            <w:lang w:val="en-GB"/>
                          </w:rPr>
                        </w:pPr>
                      </w:p>
                      <w:p w14:paraId="6BF72E42" w14:textId="77777777" w:rsidR="002900E2" w:rsidRPr="00E76099" w:rsidRDefault="002900E2" w:rsidP="002900E2">
                        <w:pPr>
                          <w:rPr>
                            <w:rStyle w:val="Stijl1"/>
                            <w:lang w:val="en-GB"/>
                          </w:rPr>
                        </w:pPr>
                      </w:p>
                      <w:p w14:paraId="04B69D08" w14:textId="77777777" w:rsidR="002900E2" w:rsidRPr="00E76099" w:rsidRDefault="002900E2" w:rsidP="002900E2">
                        <w:pPr>
                          <w:rPr>
                            <w:rStyle w:val="Stijl1"/>
                            <w:lang w:val="en-GB"/>
                          </w:rPr>
                        </w:pPr>
                      </w:p>
                      <w:p w14:paraId="4A6E03F9" w14:textId="6CB2E38A" w:rsidR="00A522BA" w:rsidRPr="00E76099" w:rsidRDefault="00000000" w:rsidP="002900E2">
                        <w:pPr>
                          <w:rPr>
                            <w:lang w:val="en-GB"/>
                          </w:rPr>
                        </w:pPr>
                      </w:p>
                    </w:sdtContent>
                  </w:sdt>
                </w:tc>
              </w:sdtContent>
            </w:sdt>
          </w:sdtContent>
        </w:sdt>
      </w:tr>
    </w:tbl>
    <w:p w14:paraId="4194768F" w14:textId="105E0380" w:rsidR="001A57E2" w:rsidRPr="00E76099" w:rsidRDefault="001A57E2" w:rsidP="008B43E2">
      <w:pPr>
        <w:rPr>
          <w:lang w:val="en-GB"/>
        </w:rPr>
      </w:pPr>
    </w:p>
    <w:p w14:paraId="01B90D10" w14:textId="06BBFD17" w:rsidR="001A57E2" w:rsidRPr="00E76099" w:rsidRDefault="001A57E2">
      <w:pPr>
        <w:spacing w:after="160"/>
        <w:rPr>
          <w:lang w:val="en-GB"/>
        </w:rPr>
      </w:pPr>
    </w:p>
    <w:p w14:paraId="2A715CAD" w14:textId="213FED76" w:rsidR="008B43E2" w:rsidRPr="00E76099" w:rsidRDefault="008B43E2" w:rsidP="008B43E2">
      <w:pPr>
        <w:pStyle w:val="Titolo2"/>
        <w:rPr>
          <w:lang w:val="en-GB"/>
        </w:rPr>
      </w:pPr>
      <w:bookmarkStart w:id="10" w:name="_Toc101889756"/>
      <w:r w:rsidRPr="00E76099">
        <w:rPr>
          <w:lang w:val="en-GB"/>
        </w:rPr>
        <w:t>Legal Framework</w:t>
      </w:r>
      <w:bookmarkEnd w:id="10"/>
    </w:p>
    <w:p w14:paraId="2C8581A4" w14:textId="77777777" w:rsidR="001A57E2" w:rsidRPr="00E76099" w:rsidRDefault="001A57E2" w:rsidP="001A57E2">
      <w:pPr>
        <w:rPr>
          <w:lang w:val="en-GB"/>
        </w:rPr>
      </w:pPr>
    </w:p>
    <w:tbl>
      <w:tblPr>
        <w:tblStyle w:val="Grigliatabella"/>
        <w:tblW w:w="1361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62"/>
        <w:gridCol w:w="2552"/>
        <w:gridCol w:w="1814"/>
        <w:gridCol w:w="1814"/>
        <w:gridCol w:w="6875"/>
      </w:tblGrid>
      <w:tr w:rsidR="00F25D25" w:rsidRPr="00E76099" w14:paraId="72D2185F" w14:textId="77777777" w:rsidTr="00300C45">
        <w:trPr>
          <w:cantSplit/>
          <w:tblHeader/>
        </w:trPr>
        <w:tc>
          <w:tcPr>
            <w:tcW w:w="562" w:type="dxa"/>
            <w:shd w:val="clear" w:color="auto" w:fill="C9C9C9" w:themeFill="accent3" w:themeFillTint="99"/>
          </w:tcPr>
          <w:p w14:paraId="7B505638" w14:textId="77777777" w:rsidR="00F25D25" w:rsidRPr="00E76099" w:rsidRDefault="00F25D25" w:rsidP="005B070D">
            <w:pPr>
              <w:rPr>
                <w:b/>
                <w:bCs/>
                <w:lang w:val="en-GB"/>
              </w:rPr>
            </w:pPr>
            <w:r w:rsidRPr="00E76099">
              <w:rPr>
                <w:b/>
                <w:bCs/>
                <w:lang w:val="en-GB"/>
              </w:rPr>
              <w:t>N°</w:t>
            </w:r>
          </w:p>
        </w:tc>
        <w:tc>
          <w:tcPr>
            <w:tcW w:w="2552" w:type="dxa"/>
            <w:shd w:val="clear" w:color="auto" w:fill="C9C9C9" w:themeFill="accent3" w:themeFillTint="99"/>
          </w:tcPr>
          <w:p w14:paraId="54089702" w14:textId="77777777" w:rsidR="00F25D25" w:rsidRPr="00E76099" w:rsidRDefault="00F25D25" w:rsidP="005B070D">
            <w:pPr>
              <w:rPr>
                <w:b/>
                <w:bCs/>
                <w:lang w:val="en-GB"/>
              </w:rPr>
            </w:pPr>
            <w:r w:rsidRPr="00E76099">
              <w:rPr>
                <w:b/>
                <w:bCs/>
                <w:lang w:val="en-GB"/>
              </w:rPr>
              <w:t>Question</w:t>
            </w:r>
          </w:p>
        </w:tc>
        <w:tc>
          <w:tcPr>
            <w:tcW w:w="1814" w:type="dxa"/>
            <w:shd w:val="clear" w:color="auto" w:fill="C9C9C9" w:themeFill="accent3" w:themeFillTint="99"/>
          </w:tcPr>
          <w:p w14:paraId="6895FA85" w14:textId="77777777" w:rsidR="00F25D25" w:rsidRPr="00E76099" w:rsidRDefault="00F25D25" w:rsidP="005B070D">
            <w:pPr>
              <w:rPr>
                <w:b/>
                <w:bCs/>
                <w:lang w:val="en-GB"/>
              </w:rPr>
            </w:pPr>
            <w:r w:rsidRPr="00E76099">
              <w:rPr>
                <w:b/>
                <w:bCs/>
                <w:lang w:val="en-GB"/>
              </w:rPr>
              <w:t>Ideal Response</w:t>
            </w:r>
          </w:p>
        </w:tc>
        <w:tc>
          <w:tcPr>
            <w:tcW w:w="1814" w:type="dxa"/>
            <w:shd w:val="clear" w:color="auto" w:fill="C9C9C9" w:themeFill="accent3" w:themeFillTint="99"/>
          </w:tcPr>
          <w:p w14:paraId="5CB8B581" w14:textId="77777777" w:rsidR="00F25D25" w:rsidRPr="00E76099" w:rsidRDefault="00F25D25" w:rsidP="005B070D">
            <w:pPr>
              <w:rPr>
                <w:b/>
                <w:bCs/>
                <w:lang w:val="en-GB"/>
              </w:rPr>
            </w:pPr>
            <w:r w:rsidRPr="00E76099">
              <w:rPr>
                <w:b/>
                <w:bCs/>
                <w:lang w:val="en-GB"/>
              </w:rPr>
              <w:t>Information</w:t>
            </w:r>
          </w:p>
        </w:tc>
        <w:tc>
          <w:tcPr>
            <w:tcW w:w="6875" w:type="dxa"/>
            <w:shd w:val="clear" w:color="auto" w:fill="C9C9C9" w:themeFill="accent3" w:themeFillTint="99"/>
          </w:tcPr>
          <w:p w14:paraId="3517F300" w14:textId="77777777" w:rsidR="00F25D25" w:rsidRPr="00E76099" w:rsidRDefault="00F25D25" w:rsidP="005B070D">
            <w:pPr>
              <w:rPr>
                <w:b/>
                <w:bCs/>
                <w:lang w:val="en-GB"/>
              </w:rPr>
            </w:pPr>
            <w:r w:rsidRPr="00E76099">
              <w:rPr>
                <w:b/>
                <w:bCs/>
                <w:lang w:val="en-GB"/>
              </w:rPr>
              <w:t>Applicants’ response</w:t>
            </w:r>
          </w:p>
        </w:tc>
      </w:tr>
      <w:tr w:rsidR="00F25D25" w:rsidRPr="00E76099" w14:paraId="79E5AD2C" w14:textId="77777777" w:rsidTr="00300C45">
        <w:trPr>
          <w:cantSplit/>
        </w:trPr>
        <w:tc>
          <w:tcPr>
            <w:tcW w:w="562" w:type="dxa"/>
            <w:shd w:val="clear" w:color="auto" w:fill="C9C9C9" w:themeFill="accent3" w:themeFillTint="99"/>
          </w:tcPr>
          <w:p w14:paraId="00FDD865" w14:textId="77777777" w:rsidR="00F25D25" w:rsidRPr="00E76099" w:rsidRDefault="00F25D25" w:rsidP="005B070D">
            <w:pPr>
              <w:rPr>
                <w:b/>
                <w:bCs/>
                <w:lang w:val="en-GB"/>
              </w:rPr>
            </w:pPr>
            <w:r w:rsidRPr="00E76099">
              <w:rPr>
                <w:b/>
                <w:bCs/>
                <w:lang w:val="en-GB"/>
              </w:rPr>
              <w:t>1</w:t>
            </w:r>
          </w:p>
        </w:tc>
        <w:tc>
          <w:tcPr>
            <w:tcW w:w="2552" w:type="dxa"/>
          </w:tcPr>
          <w:p w14:paraId="2563531D" w14:textId="0C39EF2E" w:rsidR="00F25D25" w:rsidRPr="00E76099" w:rsidRDefault="00F25D25" w:rsidP="005B070D">
            <w:pPr>
              <w:rPr>
                <w:lang w:val="en-GB"/>
              </w:rPr>
            </w:pPr>
            <w:r w:rsidRPr="00E76099">
              <w:rPr>
                <w:lang w:val="en-GB"/>
              </w:rPr>
              <w:t>Is the national legal framework for supporting these certificates (</w:t>
            </w:r>
            <w:r w:rsidR="00300C45" w:rsidRPr="00E76099">
              <w:rPr>
                <w:lang w:val="en-GB"/>
              </w:rPr>
              <w:t>e.g.,</w:t>
            </w:r>
            <w:r w:rsidRPr="00E76099">
              <w:rPr>
                <w:lang w:val="en-GB"/>
              </w:rPr>
              <w:t xml:space="preserve"> GOs) in place?</w:t>
            </w:r>
          </w:p>
        </w:tc>
        <w:tc>
          <w:tcPr>
            <w:tcW w:w="1814" w:type="dxa"/>
          </w:tcPr>
          <w:p w14:paraId="6E7850C2" w14:textId="4B823310" w:rsidR="00F25D25" w:rsidRPr="00E76099" w:rsidRDefault="00F25D25" w:rsidP="005B070D">
            <w:pPr>
              <w:rPr>
                <w:i/>
                <w:iCs/>
                <w:color w:val="A6A6A6" w:themeColor="background1" w:themeShade="A6"/>
                <w:lang w:val="en-GB"/>
              </w:rPr>
            </w:pPr>
            <w:r w:rsidRPr="00E76099">
              <w:rPr>
                <w:i/>
                <w:iCs/>
                <w:color w:val="A6A6A6" w:themeColor="background1" w:themeShade="A6"/>
                <w:lang w:val="en-GB"/>
              </w:rPr>
              <w:t>Yes</w:t>
            </w:r>
          </w:p>
        </w:tc>
        <w:tc>
          <w:tcPr>
            <w:tcW w:w="1814" w:type="dxa"/>
          </w:tcPr>
          <w:p w14:paraId="18BF03EC" w14:textId="31B47223" w:rsidR="00F25D25" w:rsidRPr="00E76099" w:rsidRDefault="00F25D25" w:rsidP="005B070D">
            <w:pPr>
              <w:rPr>
                <w:i/>
                <w:iCs/>
                <w:color w:val="A6A6A6" w:themeColor="background1" w:themeShade="A6"/>
                <w:lang w:val="en-GB"/>
              </w:rPr>
            </w:pPr>
          </w:p>
        </w:tc>
        <w:sdt>
          <w:sdtPr>
            <w:rPr>
              <w:lang w:val="en-GB"/>
            </w:rPr>
            <w:id w:val="1936551123"/>
            <w:placeholder>
              <w:docPart w:val="CC50C1A14FAD4B9DB7E2DF82AC8CDA7C"/>
            </w:placeholder>
          </w:sdtPr>
          <w:sdtContent>
            <w:sdt>
              <w:sdtPr>
                <w:rPr>
                  <w:lang w:val="en-GB"/>
                </w:rPr>
                <w:id w:val="-1525706512"/>
                <w:placeholder>
                  <w:docPart w:val="21C3FE37EDF046AD9D0B664400175BA4"/>
                </w:placeholder>
              </w:sdtPr>
              <w:sdtContent>
                <w:tc>
                  <w:tcPr>
                    <w:tcW w:w="6875" w:type="dxa"/>
                  </w:tcPr>
                  <w:sdt>
                    <w:sdtPr>
                      <w:rPr>
                        <w:rStyle w:val="Stijl1"/>
                        <w:lang w:val="en-GB"/>
                      </w:rPr>
                      <w:id w:val="-1563248437"/>
                      <w:placeholder>
                        <w:docPart w:val="FCCBD3B91AEF47F7A9D877FCBEB5F160"/>
                      </w:placeholder>
                    </w:sdtPr>
                    <w:sdtContent>
                      <w:p w14:paraId="5872787B" w14:textId="77777777" w:rsidR="002900E2" w:rsidRPr="00E76099" w:rsidRDefault="002900E2" w:rsidP="002900E2">
                        <w:pPr>
                          <w:rPr>
                            <w:rStyle w:val="Stijl1"/>
                            <w:lang w:val="en-GB"/>
                          </w:rPr>
                        </w:pPr>
                      </w:p>
                      <w:p w14:paraId="3A84ECF6" w14:textId="77777777" w:rsidR="002900E2" w:rsidRPr="00E76099" w:rsidRDefault="002900E2" w:rsidP="002900E2">
                        <w:pPr>
                          <w:rPr>
                            <w:rStyle w:val="Stijl1"/>
                            <w:lang w:val="en-GB"/>
                          </w:rPr>
                        </w:pPr>
                      </w:p>
                      <w:p w14:paraId="188370E3" w14:textId="77777777" w:rsidR="002900E2" w:rsidRPr="00E76099" w:rsidRDefault="002900E2" w:rsidP="002900E2">
                        <w:pPr>
                          <w:rPr>
                            <w:rStyle w:val="Stijl1"/>
                            <w:lang w:val="en-GB"/>
                          </w:rPr>
                        </w:pPr>
                      </w:p>
                      <w:p w14:paraId="058E6DF0" w14:textId="77777777" w:rsidR="002900E2" w:rsidRPr="00E76099" w:rsidRDefault="002900E2" w:rsidP="002900E2">
                        <w:pPr>
                          <w:rPr>
                            <w:rStyle w:val="Stijl1"/>
                            <w:lang w:val="en-GB"/>
                          </w:rPr>
                        </w:pPr>
                      </w:p>
                      <w:p w14:paraId="441C4FE0" w14:textId="77777777" w:rsidR="002900E2" w:rsidRPr="00E76099" w:rsidRDefault="002900E2" w:rsidP="002900E2">
                        <w:pPr>
                          <w:rPr>
                            <w:rStyle w:val="Stijl1"/>
                            <w:lang w:val="en-GB"/>
                          </w:rPr>
                        </w:pPr>
                      </w:p>
                      <w:p w14:paraId="0D312D5A" w14:textId="77777777" w:rsidR="002900E2" w:rsidRPr="00E76099" w:rsidRDefault="002900E2" w:rsidP="002900E2">
                        <w:pPr>
                          <w:rPr>
                            <w:rStyle w:val="Stijl1"/>
                            <w:lang w:val="en-GB"/>
                          </w:rPr>
                        </w:pPr>
                      </w:p>
                      <w:p w14:paraId="32A59B88" w14:textId="77777777" w:rsidR="002900E2" w:rsidRPr="00E76099" w:rsidRDefault="002900E2" w:rsidP="002900E2">
                        <w:pPr>
                          <w:rPr>
                            <w:rStyle w:val="Stijl1"/>
                            <w:lang w:val="en-GB"/>
                          </w:rPr>
                        </w:pPr>
                      </w:p>
                      <w:p w14:paraId="2B23078E" w14:textId="164C6EF9" w:rsidR="00F25D25" w:rsidRPr="00E76099" w:rsidRDefault="00000000" w:rsidP="002900E2">
                        <w:pPr>
                          <w:rPr>
                            <w:lang w:val="en-GB"/>
                          </w:rPr>
                        </w:pPr>
                      </w:p>
                    </w:sdtContent>
                  </w:sdt>
                </w:tc>
              </w:sdtContent>
            </w:sdt>
          </w:sdtContent>
        </w:sdt>
      </w:tr>
      <w:tr w:rsidR="00300C45" w:rsidRPr="00E76099" w14:paraId="0A68320E" w14:textId="77777777" w:rsidTr="00300C45">
        <w:trPr>
          <w:cantSplit/>
        </w:trPr>
        <w:tc>
          <w:tcPr>
            <w:tcW w:w="562" w:type="dxa"/>
            <w:shd w:val="clear" w:color="auto" w:fill="C9C9C9" w:themeFill="accent3" w:themeFillTint="99"/>
          </w:tcPr>
          <w:p w14:paraId="7B3161F9" w14:textId="56161767" w:rsidR="00F25D25" w:rsidRPr="00E76099" w:rsidRDefault="00F25D25" w:rsidP="005B070D">
            <w:pPr>
              <w:rPr>
                <w:b/>
                <w:bCs/>
                <w:lang w:val="en-GB"/>
              </w:rPr>
            </w:pPr>
            <w:r w:rsidRPr="00E76099">
              <w:rPr>
                <w:b/>
                <w:bCs/>
                <w:lang w:val="en-GB"/>
              </w:rPr>
              <w:lastRenderedPageBreak/>
              <w:t>1.1</w:t>
            </w:r>
          </w:p>
        </w:tc>
        <w:tc>
          <w:tcPr>
            <w:tcW w:w="2552" w:type="dxa"/>
          </w:tcPr>
          <w:p w14:paraId="30888A5D" w14:textId="6E43BDB6" w:rsidR="00F25D25" w:rsidRPr="00E76099" w:rsidRDefault="00300C45" w:rsidP="005B070D">
            <w:pPr>
              <w:rPr>
                <w:lang w:val="en-GB"/>
              </w:rPr>
            </w:pPr>
            <w:r w:rsidRPr="00E76099">
              <w:rPr>
                <w:lang w:val="en-GB"/>
              </w:rPr>
              <w:t xml:space="preserve">If the legal framework for </w:t>
            </w:r>
            <w:r w:rsidR="006A7E83">
              <w:rPr>
                <w:lang w:val="en-GB"/>
              </w:rPr>
              <w:t>governing</w:t>
            </w:r>
            <w:r w:rsidR="006A7E83" w:rsidRPr="00E76099">
              <w:rPr>
                <w:lang w:val="en-GB"/>
              </w:rPr>
              <w:t xml:space="preserve"> </w:t>
            </w:r>
            <w:r w:rsidRPr="00E76099">
              <w:rPr>
                <w:lang w:val="en-GB"/>
              </w:rPr>
              <w:t>certificates is in place</w:t>
            </w:r>
            <w:r w:rsidR="00F25D25" w:rsidRPr="00E76099">
              <w:rPr>
                <w:lang w:val="en-GB"/>
              </w:rPr>
              <w:t xml:space="preserve">, </w:t>
            </w:r>
            <w:r w:rsidR="0056059F">
              <w:rPr>
                <w:lang w:val="en-GB"/>
              </w:rPr>
              <w:t>please list</w:t>
            </w:r>
            <w:r w:rsidR="00F25D25" w:rsidRPr="00E76099">
              <w:rPr>
                <w:lang w:val="en-GB"/>
              </w:rPr>
              <w:t xml:space="preserve"> the laws and regulations?</w:t>
            </w:r>
          </w:p>
        </w:tc>
        <w:tc>
          <w:tcPr>
            <w:tcW w:w="1814" w:type="dxa"/>
          </w:tcPr>
          <w:p w14:paraId="0130E3D6" w14:textId="77777777" w:rsidR="00F25D25" w:rsidRPr="00E76099" w:rsidRDefault="00F25D25" w:rsidP="005B070D">
            <w:pPr>
              <w:rPr>
                <w:i/>
                <w:iCs/>
                <w:color w:val="A6A6A6" w:themeColor="background1" w:themeShade="A6"/>
                <w:lang w:val="en-GB"/>
              </w:rPr>
            </w:pPr>
          </w:p>
        </w:tc>
        <w:tc>
          <w:tcPr>
            <w:tcW w:w="1814" w:type="dxa"/>
          </w:tcPr>
          <w:p w14:paraId="4BA1383F" w14:textId="2EFCBD4D" w:rsidR="00F25D25" w:rsidRPr="00E76099" w:rsidRDefault="00F25D25" w:rsidP="005B070D">
            <w:pPr>
              <w:rPr>
                <w:i/>
                <w:iCs/>
                <w:color w:val="A6A6A6" w:themeColor="background1" w:themeShade="A6"/>
                <w:lang w:val="en-GB"/>
              </w:rPr>
            </w:pPr>
            <w:r w:rsidRPr="00E76099">
              <w:rPr>
                <w:i/>
                <w:iCs/>
                <w:color w:val="A6A6A6" w:themeColor="background1" w:themeShade="A6"/>
                <w:lang w:val="en-GB"/>
              </w:rPr>
              <w:t>Reference and description</w:t>
            </w:r>
          </w:p>
        </w:tc>
        <w:sdt>
          <w:sdtPr>
            <w:rPr>
              <w:lang w:val="en-GB"/>
            </w:rPr>
            <w:id w:val="1605073332"/>
            <w:placeholder>
              <w:docPart w:val="E88112E9B5124F72AD788257FD65B96B"/>
            </w:placeholder>
          </w:sdtPr>
          <w:sdtContent>
            <w:sdt>
              <w:sdtPr>
                <w:rPr>
                  <w:lang w:val="en-GB"/>
                </w:rPr>
                <w:id w:val="-985544649"/>
                <w:placeholder>
                  <w:docPart w:val="EAC4EA66804C406692FF2939949B4F44"/>
                </w:placeholder>
              </w:sdtPr>
              <w:sdtContent>
                <w:tc>
                  <w:tcPr>
                    <w:tcW w:w="6875" w:type="dxa"/>
                  </w:tcPr>
                  <w:sdt>
                    <w:sdtPr>
                      <w:rPr>
                        <w:rStyle w:val="Stijl1"/>
                        <w:lang w:val="en-GB"/>
                      </w:rPr>
                      <w:id w:val="1101303902"/>
                      <w:placeholder>
                        <w:docPart w:val="7F14AAD8B0B64BF6BAC4EFA08E83B272"/>
                      </w:placeholder>
                    </w:sdtPr>
                    <w:sdtContent>
                      <w:p w14:paraId="5F7C8BB9" w14:textId="77777777" w:rsidR="002900E2" w:rsidRPr="00E76099" w:rsidRDefault="002900E2" w:rsidP="002900E2">
                        <w:pPr>
                          <w:rPr>
                            <w:rStyle w:val="Stijl1"/>
                            <w:lang w:val="en-GB"/>
                          </w:rPr>
                        </w:pPr>
                      </w:p>
                      <w:p w14:paraId="48091904" w14:textId="77777777" w:rsidR="002900E2" w:rsidRPr="00E76099" w:rsidRDefault="002900E2" w:rsidP="002900E2">
                        <w:pPr>
                          <w:rPr>
                            <w:rStyle w:val="Stijl1"/>
                            <w:lang w:val="en-GB"/>
                          </w:rPr>
                        </w:pPr>
                      </w:p>
                      <w:p w14:paraId="20117C02" w14:textId="77777777" w:rsidR="002900E2" w:rsidRPr="00E76099" w:rsidRDefault="002900E2" w:rsidP="002900E2">
                        <w:pPr>
                          <w:rPr>
                            <w:rStyle w:val="Stijl1"/>
                            <w:lang w:val="en-GB"/>
                          </w:rPr>
                        </w:pPr>
                      </w:p>
                      <w:p w14:paraId="59CF0C20" w14:textId="77777777" w:rsidR="002900E2" w:rsidRPr="00E76099" w:rsidRDefault="002900E2" w:rsidP="002900E2">
                        <w:pPr>
                          <w:rPr>
                            <w:rStyle w:val="Stijl1"/>
                            <w:lang w:val="en-GB"/>
                          </w:rPr>
                        </w:pPr>
                      </w:p>
                      <w:p w14:paraId="771118B0" w14:textId="77777777" w:rsidR="002900E2" w:rsidRPr="00E76099" w:rsidRDefault="002900E2" w:rsidP="002900E2">
                        <w:pPr>
                          <w:rPr>
                            <w:rStyle w:val="Stijl1"/>
                            <w:lang w:val="en-GB"/>
                          </w:rPr>
                        </w:pPr>
                      </w:p>
                      <w:p w14:paraId="65ED1BCF" w14:textId="77777777" w:rsidR="002900E2" w:rsidRPr="00E76099" w:rsidRDefault="002900E2" w:rsidP="002900E2">
                        <w:pPr>
                          <w:rPr>
                            <w:rStyle w:val="Stijl1"/>
                            <w:lang w:val="en-GB"/>
                          </w:rPr>
                        </w:pPr>
                      </w:p>
                      <w:p w14:paraId="5450C869" w14:textId="77777777" w:rsidR="002900E2" w:rsidRPr="00E76099" w:rsidRDefault="002900E2" w:rsidP="002900E2">
                        <w:pPr>
                          <w:rPr>
                            <w:rStyle w:val="Stijl1"/>
                            <w:lang w:val="en-GB"/>
                          </w:rPr>
                        </w:pPr>
                      </w:p>
                      <w:p w14:paraId="41558F53" w14:textId="3A2559C8" w:rsidR="00F25D25" w:rsidRPr="00E76099" w:rsidRDefault="00000000" w:rsidP="002900E2">
                        <w:pPr>
                          <w:rPr>
                            <w:lang w:val="en-GB"/>
                          </w:rPr>
                        </w:pPr>
                      </w:p>
                    </w:sdtContent>
                  </w:sdt>
                </w:tc>
              </w:sdtContent>
            </w:sdt>
          </w:sdtContent>
        </w:sdt>
      </w:tr>
      <w:tr w:rsidR="00F25D25" w:rsidRPr="00E76099" w14:paraId="0C5B098E" w14:textId="77777777" w:rsidTr="00300C45">
        <w:trPr>
          <w:cantSplit/>
        </w:trPr>
        <w:tc>
          <w:tcPr>
            <w:tcW w:w="562" w:type="dxa"/>
            <w:shd w:val="clear" w:color="auto" w:fill="C9C9C9" w:themeFill="accent3" w:themeFillTint="99"/>
          </w:tcPr>
          <w:p w14:paraId="5A5500D3" w14:textId="7A0C60A0" w:rsidR="00F25D25" w:rsidRPr="00E76099" w:rsidRDefault="00F25D25" w:rsidP="005B070D">
            <w:pPr>
              <w:rPr>
                <w:b/>
                <w:bCs/>
                <w:lang w:val="en-GB"/>
              </w:rPr>
            </w:pPr>
            <w:r w:rsidRPr="00E76099">
              <w:rPr>
                <w:b/>
                <w:bCs/>
                <w:lang w:val="en-GB"/>
              </w:rPr>
              <w:t>2</w:t>
            </w:r>
          </w:p>
        </w:tc>
        <w:tc>
          <w:tcPr>
            <w:tcW w:w="2552" w:type="dxa"/>
          </w:tcPr>
          <w:p w14:paraId="0A0D9245" w14:textId="0259D018" w:rsidR="00F25D25" w:rsidRPr="00E76099" w:rsidRDefault="00F25D25" w:rsidP="005B070D">
            <w:pPr>
              <w:rPr>
                <w:lang w:val="en-GB"/>
              </w:rPr>
            </w:pPr>
            <w:r w:rsidRPr="00E76099">
              <w:rPr>
                <w:lang w:val="en-GB"/>
              </w:rPr>
              <w:t>On whose authority ha</w:t>
            </w:r>
            <w:r w:rsidR="002900E2" w:rsidRPr="00E76099">
              <w:rPr>
                <w:lang w:val="en-GB"/>
              </w:rPr>
              <w:t xml:space="preserve">s the applicant </w:t>
            </w:r>
            <w:r w:rsidRPr="00E76099">
              <w:rPr>
                <w:lang w:val="en-GB"/>
              </w:rPr>
              <w:t>been appointed to issue certificates for this product?</w:t>
            </w:r>
          </w:p>
        </w:tc>
        <w:tc>
          <w:tcPr>
            <w:tcW w:w="1814" w:type="dxa"/>
          </w:tcPr>
          <w:p w14:paraId="45B11EF5" w14:textId="5D400407" w:rsidR="00F25D25" w:rsidRPr="00E76099" w:rsidRDefault="00F25D25" w:rsidP="005B070D">
            <w:pPr>
              <w:rPr>
                <w:i/>
                <w:iCs/>
                <w:color w:val="A6A6A6" w:themeColor="background1" w:themeShade="A6"/>
                <w:lang w:val="en-GB"/>
              </w:rPr>
            </w:pPr>
            <w:r w:rsidRPr="00E76099">
              <w:rPr>
                <w:i/>
                <w:iCs/>
                <w:color w:val="A6A6A6" w:themeColor="background1" w:themeShade="A6"/>
                <w:lang w:val="en-GB"/>
              </w:rPr>
              <w:t>Governmental body</w:t>
            </w:r>
          </w:p>
        </w:tc>
        <w:tc>
          <w:tcPr>
            <w:tcW w:w="1814" w:type="dxa"/>
          </w:tcPr>
          <w:p w14:paraId="36FD7831" w14:textId="6F768AB7" w:rsidR="00F25D25" w:rsidRPr="00E76099" w:rsidRDefault="00F25D25" w:rsidP="005B070D">
            <w:pPr>
              <w:rPr>
                <w:i/>
                <w:iCs/>
                <w:color w:val="A6A6A6" w:themeColor="background1" w:themeShade="A6"/>
                <w:lang w:val="en-GB"/>
              </w:rPr>
            </w:pPr>
          </w:p>
        </w:tc>
        <w:sdt>
          <w:sdtPr>
            <w:rPr>
              <w:lang w:val="en-GB"/>
            </w:rPr>
            <w:id w:val="1878191698"/>
            <w:placeholder>
              <w:docPart w:val="2F7DB411FC96420F830570138C098EA5"/>
            </w:placeholder>
          </w:sdtPr>
          <w:sdtContent>
            <w:sdt>
              <w:sdtPr>
                <w:rPr>
                  <w:lang w:val="en-GB"/>
                </w:rPr>
                <w:id w:val="1698894036"/>
                <w:placeholder>
                  <w:docPart w:val="1C1792EB8C1D4030A915433111B67226"/>
                </w:placeholder>
              </w:sdtPr>
              <w:sdtContent>
                <w:tc>
                  <w:tcPr>
                    <w:tcW w:w="6875" w:type="dxa"/>
                  </w:tcPr>
                  <w:sdt>
                    <w:sdtPr>
                      <w:rPr>
                        <w:rStyle w:val="Stijl1"/>
                        <w:lang w:val="en-GB"/>
                      </w:rPr>
                      <w:id w:val="-301920948"/>
                      <w:placeholder>
                        <w:docPart w:val="3AC2114D464248578A9F0359F804EB1D"/>
                      </w:placeholder>
                    </w:sdtPr>
                    <w:sdtContent>
                      <w:p w14:paraId="2D7931E6" w14:textId="77777777" w:rsidR="002900E2" w:rsidRPr="00E76099" w:rsidRDefault="002900E2" w:rsidP="002900E2">
                        <w:pPr>
                          <w:rPr>
                            <w:rStyle w:val="Stijl1"/>
                            <w:lang w:val="en-GB"/>
                          </w:rPr>
                        </w:pPr>
                      </w:p>
                      <w:p w14:paraId="1D7C13D5" w14:textId="77777777" w:rsidR="002900E2" w:rsidRPr="00E76099" w:rsidRDefault="002900E2" w:rsidP="002900E2">
                        <w:pPr>
                          <w:rPr>
                            <w:rStyle w:val="Stijl1"/>
                            <w:lang w:val="en-GB"/>
                          </w:rPr>
                        </w:pPr>
                      </w:p>
                      <w:p w14:paraId="3C118C99" w14:textId="77777777" w:rsidR="002900E2" w:rsidRPr="00E76099" w:rsidRDefault="002900E2" w:rsidP="002900E2">
                        <w:pPr>
                          <w:rPr>
                            <w:rStyle w:val="Stijl1"/>
                            <w:lang w:val="en-GB"/>
                          </w:rPr>
                        </w:pPr>
                      </w:p>
                      <w:p w14:paraId="084BA898" w14:textId="77777777" w:rsidR="002900E2" w:rsidRPr="00E76099" w:rsidRDefault="002900E2" w:rsidP="002900E2">
                        <w:pPr>
                          <w:rPr>
                            <w:rStyle w:val="Stijl1"/>
                            <w:lang w:val="en-GB"/>
                          </w:rPr>
                        </w:pPr>
                      </w:p>
                      <w:p w14:paraId="598F8EFB" w14:textId="77777777" w:rsidR="002900E2" w:rsidRPr="00E76099" w:rsidRDefault="002900E2" w:rsidP="002900E2">
                        <w:pPr>
                          <w:rPr>
                            <w:rStyle w:val="Stijl1"/>
                            <w:lang w:val="en-GB"/>
                          </w:rPr>
                        </w:pPr>
                      </w:p>
                      <w:p w14:paraId="736D2320" w14:textId="77777777" w:rsidR="002900E2" w:rsidRPr="00E76099" w:rsidRDefault="002900E2" w:rsidP="002900E2">
                        <w:pPr>
                          <w:rPr>
                            <w:rStyle w:val="Stijl1"/>
                            <w:lang w:val="en-GB"/>
                          </w:rPr>
                        </w:pPr>
                      </w:p>
                      <w:p w14:paraId="3CE96AB3" w14:textId="77777777" w:rsidR="002900E2" w:rsidRPr="00E76099" w:rsidRDefault="002900E2" w:rsidP="002900E2">
                        <w:pPr>
                          <w:rPr>
                            <w:rStyle w:val="Stijl1"/>
                            <w:lang w:val="en-GB"/>
                          </w:rPr>
                        </w:pPr>
                      </w:p>
                      <w:p w14:paraId="3DFC1FC1" w14:textId="61AF3A67" w:rsidR="00F25D25" w:rsidRPr="00E76099" w:rsidRDefault="00000000" w:rsidP="002900E2">
                        <w:pPr>
                          <w:rPr>
                            <w:lang w:val="en-GB"/>
                          </w:rPr>
                        </w:pPr>
                      </w:p>
                    </w:sdtContent>
                  </w:sdt>
                </w:tc>
              </w:sdtContent>
            </w:sdt>
          </w:sdtContent>
        </w:sdt>
      </w:tr>
      <w:tr w:rsidR="00F25D25" w:rsidRPr="00E76099" w14:paraId="373874C9" w14:textId="77777777" w:rsidTr="00300C45">
        <w:trPr>
          <w:cantSplit/>
        </w:trPr>
        <w:tc>
          <w:tcPr>
            <w:tcW w:w="562" w:type="dxa"/>
            <w:shd w:val="clear" w:color="auto" w:fill="C9C9C9" w:themeFill="accent3" w:themeFillTint="99"/>
          </w:tcPr>
          <w:p w14:paraId="6AE824E3" w14:textId="13A63AEA" w:rsidR="00F25D25" w:rsidRPr="00E76099" w:rsidRDefault="00F25D25" w:rsidP="005B070D">
            <w:pPr>
              <w:rPr>
                <w:b/>
                <w:bCs/>
                <w:lang w:val="en-GB"/>
              </w:rPr>
            </w:pPr>
            <w:r w:rsidRPr="00E76099">
              <w:rPr>
                <w:b/>
                <w:bCs/>
                <w:lang w:val="en-GB"/>
              </w:rPr>
              <w:t>2.1</w:t>
            </w:r>
          </w:p>
        </w:tc>
        <w:tc>
          <w:tcPr>
            <w:tcW w:w="2552" w:type="dxa"/>
          </w:tcPr>
          <w:p w14:paraId="66DC0050" w14:textId="3C6D2A19" w:rsidR="00F25D25" w:rsidRPr="00E76099" w:rsidRDefault="00F25D25" w:rsidP="005B070D">
            <w:pPr>
              <w:rPr>
                <w:lang w:val="en-GB"/>
              </w:rPr>
            </w:pPr>
            <w:r w:rsidRPr="00E76099">
              <w:rPr>
                <w:lang w:val="en-GB"/>
              </w:rPr>
              <w:t>Where relevant, please provide proof of appointment to issue these certificates as the “competent authority” under law</w:t>
            </w:r>
            <w:r w:rsidR="002900E2" w:rsidRPr="00E76099">
              <w:rPr>
                <w:lang w:val="en-GB"/>
              </w:rPr>
              <w:t>.</w:t>
            </w:r>
          </w:p>
        </w:tc>
        <w:tc>
          <w:tcPr>
            <w:tcW w:w="1814" w:type="dxa"/>
          </w:tcPr>
          <w:p w14:paraId="2104F3FA" w14:textId="77777777" w:rsidR="00F25D25" w:rsidRPr="00E76099" w:rsidRDefault="00F25D25" w:rsidP="005B070D">
            <w:pPr>
              <w:rPr>
                <w:i/>
                <w:iCs/>
                <w:color w:val="A6A6A6" w:themeColor="background1" w:themeShade="A6"/>
                <w:lang w:val="en-GB"/>
              </w:rPr>
            </w:pPr>
          </w:p>
        </w:tc>
        <w:tc>
          <w:tcPr>
            <w:tcW w:w="1814" w:type="dxa"/>
          </w:tcPr>
          <w:p w14:paraId="3F813AC3" w14:textId="77777777" w:rsidR="00F25D25" w:rsidRPr="00E76099" w:rsidRDefault="00F25D25" w:rsidP="00F25D25">
            <w:pPr>
              <w:rPr>
                <w:i/>
                <w:iCs/>
                <w:color w:val="A6A6A6" w:themeColor="background1" w:themeShade="A6"/>
                <w:lang w:val="en-GB"/>
              </w:rPr>
            </w:pPr>
            <w:r w:rsidRPr="00E76099">
              <w:rPr>
                <w:i/>
                <w:iCs/>
                <w:color w:val="A6A6A6" w:themeColor="background1" w:themeShade="A6"/>
                <w:lang w:val="en-GB"/>
              </w:rPr>
              <w:t>Reference or</w:t>
            </w:r>
          </w:p>
          <w:p w14:paraId="5BB827F9" w14:textId="77777777" w:rsidR="00F25D25" w:rsidRPr="00E76099" w:rsidRDefault="00F25D25" w:rsidP="00F25D25">
            <w:pPr>
              <w:rPr>
                <w:i/>
                <w:iCs/>
                <w:color w:val="A6A6A6" w:themeColor="background1" w:themeShade="A6"/>
                <w:lang w:val="en-GB"/>
              </w:rPr>
            </w:pPr>
            <w:r w:rsidRPr="00E76099">
              <w:rPr>
                <w:i/>
                <w:iCs/>
                <w:color w:val="A6A6A6" w:themeColor="background1" w:themeShade="A6"/>
                <w:lang w:val="en-GB"/>
              </w:rPr>
              <w:t>formal letter</w:t>
            </w:r>
          </w:p>
          <w:p w14:paraId="56107B69" w14:textId="42E27331" w:rsidR="00F25D25" w:rsidRPr="00E76099" w:rsidRDefault="00F25D25" w:rsidP="00F25D25">
            <w:pPr>
              <w:rPr>
                <w:i/>
                <w:iCs/>
                <w:color w:val="A6A6A6" w:themeColor="background1" w:themeShade="A6"/>
                <w:lang w:val="en-GB"/>
              </w:rPr>
            </w:pPr>
            <w:r w:rsidRPr="00E76099">
              <w:rPr>
                <w:i/>
                <w:iCs/>
                <w:color w:val="A6A6A6" w:themeColor="background1" w:themeShade="A6"/>
                <w:lang w:val="en-GB"/>
              </w:rPr>
              <w:t>of appointment</w:t>
            </w:r>
          </w:p>
        </w:tc>
        <w:tc>
          <w:tcPr>
            <w:tcW w:w="6875" w:type="dxa"/>
          </w:tcPr>
          <w:p w14:paraId="1939C2EB" w14:textId="34EE7E39" w:rsidR="00300C45" w:rsidRPr="00E76099" w:rsidRDefault="00300C45" w:rsidP="00300C45">
            <w:pPr>
              <w:rPr>
                <w:rStyle w:val="Stijl1"/>
                <w:lang w:val="en-GB"/>
              </w:rPr>
            </w:pPr>
            <w:r w:rsidRPr="00E76099">
              <w:rPr>
                <w:rStyle w:val="Stijl1"/>
                <w:b/>
                <w:bCs/>
                <w:u w:val="none"/>
                <w:lang w:val="en-GB"/>
              </w:rPr>
              <w:t>Please attach the requested documentation.</w:t>
            </w:r>
          </w:p>
          <w:sdt>
            <w:sdtPr>
              <w:rPr>
                <w:lang w:val="en-GB"/>
              </w:rPr>
              <w:id w:val="-1459942977"/>
              <w:placeholder>
                <w:docPart w:val="1C8F218F1F6640E981AD51276383A523"/>
              </w:placeholder>
            </w:sdtPr>
            <w:sdtContent>
              <w:sdt>
                <w:sdtPr>
                  <w:rPr>
                    <w:lang w:val="en-GB"/>
                  </w:rPr>
                  <w:id w:val="-1140809487"/>
                  <w:placeholder>
                    <w:docPart w:val="5798D0DB030947B0A05B89B992AB42CF"/>
                  </w:placeholder>
                </w:sdtPr>
                <w:sdtContent>
                  <w:sdt>
                    <w:sdtPr>
                      <w:rPr>
                        <w:rStyle w:val="Stijl1"/>
                        <w:lang w:val="en-GB"/>
                      </w:rPr>
                      <w:id w:val="-1934660375"/>
                      <w:placeholder>
                        <w:docPart w:val="BDD0E472B4FE42ABAC1A4E35655CCD69"/>
                      </w:placeholder>
                    </w:sdtPr>
                    <w:sdtContent>
                      <w:p w14:paraId="475A9ADC" w14:textId="77777777" w:rsidR="002900E2" w:rsidRPr="00E76099" w:rsidRDefault="002900E2" w:rsidP="002900E2">
                        <w:pPr>
                          <w:rPr>
                            <w:rStyle w:val="Stijl1"/>
                            <w:lang w:val="en-GB"/>
                          </w:rPr>
                        </w:pPr>
                      </w:p>
                      <w:p w14:paraId="79F3D118" w14:textId="77777777" w:rsidR="002900E2" w:rsidRPr="00E76099" w:rsidRDefault="002900E2" w:rsidP="002900E2">
                        <w:pPr>
                          <w:rPr>
                            <w:rStyle w:val="Stijl1"/>
                            <w:lang w:val="en-GB"/>
                          </w:rPr>
                        </w:pPr>
                      </w:p>
                      <w:p w14:paraId="19A98A7F" w14:textId="77777777" w:rsidR="002900E2" w:rsidRPr="00E76099" w:rsidRDefault="002900E2" w:rsidP="002900E2">
                        <w:pPr>
                          <w:rPr>
                            <w:rStyle w:val="Stijl1"/>
                            <w:lang w:val="en-GB"/>
                          </w:rPr>
                        </w:pPr>
                      </w:p>
                      <w:p w14:paraId="1832D885" w14:textId="77777777" w:rsidR="002900E2" w:rsidRPr="00E76099" w:rsidRDefault="002900E2" w:rsidP="002900E2">
                        <w:pPr>
                          <w:rPr>
                            <w:rStyle w:val="Stijl1"/>
                            <w:lang w:val="en-GB"/>
                          </w:rPr>
                        </w:pPr>
                      </w:p>
                      <w:p w14:paraId="71A92A80" w14:textId="77777777" w:rsidR="002900E2" w:rsidRPr="00E76099" w:rsidRDefault="002900E2" w:rsidP="002900E2">
                        <w:pPr>
                          <w:rPr>
                            <w:rStyle w:val="Stijl1"/>
                            <w:lang w:val="en-GB"/>
                          </w:rPr>
                        </w:pPr>
                      </w:p>
                      <w:p w14:paraId="01D05595" w14:textId="77777777" w:rsidR="002900E2" w:rsidRPr="00E76099" w:rsidRDefault="002900E2" w:rsidP="002900E2">
                        <w:pPr>
                          <w:rPr>
                            <w:rStyle w:val="Stijl1"/>
                            <w:lang w:val="en-GB"/>
                          </w:rPr>
                        </w:pPr>
                      </w:p>
                      <w:p w14:paraId="306FE9F4" w14:textId="77777777" w:rsidR="002900E2" w:rsidRPr="00E76099" w:rsidRDefault="002900E2" w:rsidP="002900E2">
                        <w:pPr>
                          <w:rPr>
                            <w:rStyle w:val="Stijl1"/>
                            <w:lang w:val="en-GB"/>
                          </w:rPr>
                        </w:pPr>
                      </w:p>
                      <w:p w14:paraId="515B50D2" w14:textId="506F11A7" w:rsidR="00F25D25" w:rsidRPr="00E76099" w:rsidRDefault="00000000" w:rsidP="002900E2">
                        <w:pPr>
                          <w:rPr>
                            <w:lang w:val="en-GB"/>
                          </w:rPr>
                        </w:pPr>
                      </w:p>
                    </w:sdtContent>
                  </w:sdt>
                </w:sdtContent>
              </w:sdt>
            </w:sdtContent>
          </w:sdt>
        </w:tc>
      </w:tr>
      <w:tr w:rsidR="00F25D25" w:rsidRPr="00E76099" w14:paraId="27337DFA" w14:textId="77777777" w:rsidTr="00300C45">
        <w:trPr>
          <w:cantSplit/>
        </w:trPr>
        <w:tc>
          <w:tcPr>
            <w:tcW w:w="562" w:type="dxa"/>
            <w:shd w:val="clear" w:color="auto" w:fill="C9C9C9" w:themeFill="accent3" w:themeFillTint="99"/>
          </w:tcPr>
          <w:p w14:paraId="15014372" w14:textId="046A02AF" w:rsidR="00F25D25" w:rsidRPr="00E76099" w:rsidRDefault="00F25D25" w:rsidP="00F25D25">
            <w:pPr>
              <w:rPr>
                <w:b/>
                <w:bCs/>
                <w:lang w:val="en-GB"/>
              </w:rPr>
            </w:pPr>
            <w:r w:rsidRPr="00E76099">
              <w:rPr>
                <w:b/>
                <w:bCs/>
                <w:lang w:val="en-GB"/>
              </w:rPr>
              <w:lastRenderedPageBreak/>
              <w:t>3</w:t>
            </w:r>
          </w:p>
        </w:tc>
        <w:tc>
          <w:tcPr>
            <w:tcW w:w="2552" w:type="dxa"/>
          </w:tcPr>
          <w:p w14:paraId="6C85249C" w14:textId="44270AFE" w:rsidR="00F25D25" w:rsidRPr="00E76099" w:rsidRDefault="002D0E2F" w:rsidP="00F25D25">
            <w:pPr>
              <w:rPr>
                <w:lang w:val="en-GB"/>
              </w:rPr>
            </w:pPr>
            <w:r>
              <w:rPr>
                <w:lang w:val="en-GB"/>
              </w:rPr>
              <w:t>T</w:t>
            </w:r>
            <w:r w:rsidR="00F25D25" w:rsidRPr="00E76099">
              <w:rPr>
                <w:lang w:val="en-GB"/>
              </w:rPr>
              <w:t xml:space="preserve">ype of organisation </w:t>
            </w:r>
          </w:p>
        </w:tc>
        <w:tc>
          <w:tcPr>
            <w:tcW w:w="1814" w:type="dxa"/>
          </w:tcPr>
          <w:p w14:paraId="4ADA575A" w14:textId="77777777" w:rsidR="00F25D25" w:rsidRPr="00E76099" w:rsidRDefault="00F25D25" w:rsidP="00F25D25">
            <w:pPr>
              <w:rPr>
                <w:i/>
                <w:iCs/>
                <w:color w:val="A6A6A6" w:themeColor="background1" w:themeShade="A6"/>
                <w:lang w:val="en-GB"/>
              </w:rPr>
            </w:pPr>
          </w:p>
        </w:tc>
        <w:tc>
          <w:tcPr>
            <w:tcW w:w="1814" w:type="dxa"/>
          </w:tcPr>
          <w:p w14:paraId="3555FA14" w14:textId="28DD934F" w:rsidR="00F25D25" w:rsidRPr="00722CAD" w:rsidRDefault="007816A5" w:rsidP="00F25D25">
            <w:pPr>
              <w:rPr>
                <w:i/>
                <w:color w:val="A6A6A6" w:themeColor="background1" w:themeShade="A6"/>
                <w:lang w:val="en-GB"/>
              </w:rPr>
            </w:pPr>
            <w:r w:rsidRPr="007816A5">
              <w:rPr>
                <w:i/>
                <w:iCs/>
                <w:color w:val="A6A6A6" w:themeColor="background1" w:themeShade="A6"/>
                <w:lang w:val="en-GB"/>
              </w:rPr>
              <w:t xml:space="preserve">(e.g. private company, government department, energy regulator, TSO, </w:t>
            </w:r>
            <w:r w:rsidR="000A1F00">
              <w:rPr>
                <w:i/>
                <w:iCs/>
                <w:color w:val="A6A6A6" w:themeColor="background1" w:themeShade="A6"/>
                <w:lang w:val="en-GB"/>
              </w:rPr>
              <w:t xml:space="preserve">market operator, </w:t>
            </w:r>
            <w:r w:rsidRPr="007816A5">
              <w:rPr>
                <w:i/>
                <w:iCs/>
                <w:color w:val="A6A6A6" w:themeColor="background1" w:themeShade="A6"/>
                <w:lang w:val="en-GB"/>
              </w:rPr>
              <w:t>…)</w:t>
            </w:r>
          </w:p>
        </w:tc>
        <w:sdt>
          <w:sdtPr>
            <w:rPr>
              <w:lang w:val="en-GB"/>
            </w:rPr>
            <w:id w:val="1223639458"/>
            <w:placeholder>
              <w:docPart w:val="69A0B614B6924C738ECBA1FB63A73CED"/>
            </w:placeholder>
          </w:sdtPr>
          <w:sdtContent>
            <w:sdt>
              <w:sdtPr>
                <w:rPr>
                  <w:lang w:val="en-GB"/>
                </w:rPr>
                <w:id w:val="-66108124"/>
                <w:placeholder>
                  <w:docPart w:val="9EC057AC1B614D7284B1E5FD8B25B8BF"/>
                </w:placeholder>
              </w:sdtPr>
              <w:sdtContent>
                <w:tc>
                  <w:tcPr>
                    <w:tcW w:w="6875" w:type="dxa"/>
                  </w:tcPr>
                  <w:sdt>
                    <w:sdtPr>
                      <w:rPr>
                        <w:rStyle w:val="Stijl1"/>
                        <w:lang w:val="en-GB"/>
                      </w:rPr>
                      <w:id w:val="-1004429495"/>
                      <w:placeholder>
                        <w:docPart w:val="278941F573294E2080DFBC7E48EAC3C4"/>
                      </w:placeholder>
                    </w:sdtPr>
                    <w:sdtContent>
                      <w:p w14:paraId="00CDA9A3" w14:textId="77777777" w:rsidR="002900E2" w:rsidRPr="00E76099" w:rsidRDefault="002900E2" w:rsidP="002900E2">
                        <w:pPr>
                          <w:rPr>
                            <w:rStyle w:val="Stijl1"/>
                            <w:lang w:val="en-GB"/>
                          </w:rPr>
                        </w:pPr>
                      </w:p>
                      <w:p w14:paraId="6CF186D0" w14:textId="77777777" w:rsidR="002900E2" w:rsidRPr="00E76099" w:rsidRDefault="002900E2" w:rsidP="002900E2">
                        <w:pPr>
                          <w:rPr>
                            <w:rStyle w:val="Stijl1"/>
                            <w:lang w:val="en-GB"/>
                          </w:rPr>
                        </w:pPr>
                      </w:p>
                      <w:p w14:paraId="08CDC70A" w14:textId="77777777" w:rsidR="002900E2" w:rsidRPr="00E76099" w:rsidRDefault="002900E2" w:rsidP="002900E2">
                        <w:pPr>
                          <w:rPr>
                            <w:rStyle w:val="Stijl1"/>
                            <w:lang w:val="en-GB"/>
                          </w:rPr>
                        </w:pPr>
                      </w:p>
                      <w:p w14:paraId="595971D2" w14:textId="77777777" w:rsidR="002900E2" w:rsidRPr="00E76099" w:rsidRDefault="002900E2" w:rsidP="002900E2">
                        <w:pPr>
                          <w:rPr>
                            <w:rStyle w:val="Stijl1"/>
                            <w:lang w:val="en-GB"/>
                          </w:rPr>
                        </w:pPr>
                      </w:p>
                      <w:p w14:paraId="57705F0D" w14:textId="77777777" w:rsidR="002900E2" w:rsidRPr="00E76099" w:rsidRDefault="002900E2" w:rsidP="002900E2">
                        <w:pPr>
                          <w:rPr>
                            <w:rStyle w:val="Stijl1"/>
                            <w:lang w:val="en-GB"/>
                          </w:rPr>
                        </w:pPr>
                      </w:p>
                      <w:p w14:paraId="0CFB66CB" w14:textId="77777777" w:rsidR="002900E2" w:rsidRPr="00E76099" w:rsidRDefault="002900E2" w:rsidP="002900E2">
                        <w:pPr>
                          <w:rPr>
                            <w:rStyle w:val="Stijl1"/>
                            <w:lang w:val="en-GB"/>
                          </w:rPr>
                        </w:pPr>
                      </w:p>
                      <w:p w14:paraId="23A330E5" w14:textId="77777777" w:rsidR="002900E2" w:rsidRPr="00E76099" w:rsidRDefault="002900E2" w:rsidP="002900E2">
                        <w:pPr>
                          <w:rPr>
                            <w:rStyle w:val="Stijl1"/>
                            <w:lang w:val="en-GB"/>
                          </w:rPr>
                        </w:pPr>
                      </w:p>
                      <w:p w14:paraId="3E6797B3" w14:textId="46978F0B" w:rsidR="00F25D25" w:rsidRPr="00E76099" w:rsidRDefault="00000000" w:rsidP="002900E2">
                        <w:pPr>
                          <w:rPr>
                            <w:lang w:val="en-GB"/>
                          </w:rPr>
                        </w:pPr>
                      </w:p>
                    </w:sdtContent>
                  </w:sdt>
                </w:tc>
              </w:sdtContent>
            </w:sdt>
          </w:sdtContent>
        </w:sdt>
      </w:tr>
      <w:tr w:rsidR="002D0E2F" w:rsidRPr="00D46447" w14:paraId="560AC44B" w14:textId="77777777" w:rsidTr="00300C45">
        <w:trPr>
          <w:cantSplit/>
        </w:trPr>
        <w:tc>
          <w:tcPr>
            <w:tcW w:w="562" w:type="dxa"/>
            <w:shd w:val="clear" w:color="auto" w:fill="C9C9C9" w:themeFill="accent3" w:themeFillTint="99"/>
          </w:tcPr>
          <w:p w14:paraId="403969B2" w14:textId="37252A1F" w:rsidR="002D0E2F" w:rsidRPr="00E76099" w:rsidRDefault="002D0E2F" w:rsidP="00F25D25">
            <w:pPr>
              <w:rPr>
                <w:b/>
                <w:bCs/>
                <w:lang w:val="en-GB"/>
              </w:rPr>
            </w:pPr>
            <w:r>
              <w:rPr>
                <w:b/>
                <w:bCs/>
                <w:lang w:val="en-GB"/>
              </w:rPr>
              <w:t>3.1</w:t>
            </w:r>
          </w:p>
        </w:tc>
        <w:tc>
          <w:tcPr>
            <w:tcW w:w="2552" w:type="dxa"/>
          </w:tcPr>
          <w:p w14:paraId="75989D6A" w14:textId="4FC62370" w:rsidR="002D0E2F" w:rsidRPr="00E76099" w:rsidRDefault="002D0E2F" w:rsidP="00F25D25">
            <w:pPr>
              <w:rPr>
                <w:lang w:val="en-GB"/>
              </w:rPr>
            </w:pPr>
            <w:r>
              <w:rPr>
                <w:lang w:val="en-GB"/>
              </w:rPr>
              <w:t>Ownership of the organisation (structure + name of owner(s) + shares)</w:t>
            </w:r>
          </w:p>
        </w:tc>
        <w:tc>
          <w:tcPr>
            <w:tcW w:w="1814" w:type="dxa"/>
          </w:tcPr>
          <w:p w14:paraId="7ADBDDD8" w14:textId="77777777" w:rsidR="002D0E2F" w:rsidRPr="00E76099" w:rsidRDefault="002D0E2F" w:rsidP="00F25D25">
            <w:pPr>
              <w:rPr>
                <w:i/>
                <w:iCs/>
                <w:color w:val="A6A6A6" w:themeColor="background1" w:themeShade="A6"/>
                <w:lang w:val="en-GB"/>
              </w:rPr>
            </w:pPr>
          </w:p>
        </w:tc>
        <w:tc>
          <w:tcPr>
            <w:tcW w:w="1814" w:type="dxa"/>
          </w:tcPr>
          <w:p w14:paraId="5FDAAEDD" w14:textId="77777777" w:rsidR="002D0E2F" w:rsidRPr="00E76099" w:rsidRDefault="002D0E2F" w:rsidP="00F25D25">
            <w:pPr>
              <w:rPr>
                <w:i/>
                <w:iCs/>
                <w:color w:val="A6A6A6" w:themeColor="background1" w:themeShade="A6"/>
                <w:lang w:val="en-GB"/>
              </w:rPr>
            </w:pPr>
          </w:p>
        </w:tc>
        <w:tc>
          <w:tcPr>
            <w:tcW w:w="6875" w:type="dxa"/>
          </w:tcPr>
          <w:p w14:paraId="637336D0" w14:textId="77777777" w:rsidR="002D0E2F" w:rsidRDefault="002D0E2F" w:rsidP="002900E2">
            <w:pPr>
              <w:rPr>
                <w:lang w:val="en-GB"/>
              </w:rPr>
            </w:pPr>
          </w:p>
        </w:tc>
      </w:tr>
      <w:tr w:rsidR="00F25D25" w:rsidRPr="00E76099" w14:paraId="31C623B1" w14:textId="77777777" w:rsidTr="00300C45">
        <w:trPr>
          <w:cantSplit/>
        </w:trPr>
        <w:tc>
          <w:tcPr>
            <w:tcW w:w="562" w:type="dxa"/>
            <w:shd w:val="clear" w:color="auto" w:fill="C9C9C9" w:themeFill="accent3" w:themeFillTint="99"/>
          </w:tcPr>
          <w:p w14:paraId="13612658" w14:textId="10D30B4E" w:rsidR="00F25D25" w:rsidRPr="00E76099" w:rsidRDefault="00F25D25" w:rsidP="00F25D25">
            <w:pPr>
              <w:rPr>
                <w:b/>
                <w:bCs/>
                <w:lang w:val="en-GB"/>
              </w:rPr>
            </w:pPr>
            <w:r w:rsidRPr="00E76099">
              <w:rPr>
                <w:b/>
                <w:bCs/>
                <w:lang w:val="en-GB"/>
              </w:rPr>
              <w:t>3.</w:t>
            </w:r>
            <w:r w:rsidR="002D0E2F">
              <w:rPr>
                <w:b/>
                <w:bCs/>
                <w:lang w:val="en-GB"/>
              </w:rPr>
              <w:t>2</w:t>
            </w:r>
          </w:p>
        </w:tc>
        <w:tc>
          <w:tcPr>
            <w:tcW w:w="2552" w:type="dxa"/>
          </w:tcPr>
          <w:p w14:paraId="1108BBCA" w14:textId="3936BE0B" w:rsidR="00F25D25" w:rsidRPr="00E76099" w:rsidRDefault="00F25D25" w:rsidP="00F25D25">
            <w:pPr>
              <w:rPr>
                <w:lang w:val="en-GB"/>
              </w:rPr>
            </w:pPr>
            <w:r w:rsidRPr="00E76099">
              <w:rPr>
                <w:lang w:val="en-GB"/>
              </w:rPr>
              <w:t xml:space="preserve">Is </w:t>
            </w:r>
            <w:r w:rsidR="0056059F">
              <w:rPr>
                <w:lang w:val="en-GB"/>
              </w:rPr>
              <w:t>the applicant</w:t>
            </w:r>
            <w:r w:rsidRPr="00E76099">
              <w:rPr>
                <w:lang w:val="en-GB"/>
              </w:rPr>
              <w:t xml:space="preserve"> independent of any other market party?</w:t>
            </w:r>
          </w:p>
        </w:tc>
        <w:tc>
          <w:tcPr>
            <w:tcW w:w="1814" w:type="dxa"/>
          </w:tcPr>
          <w:p w14:paraId="1718E23E" w14:textId="7331A567" w:rsidR="00F25D25" w:rsidRPr="00E76099" w:rsidRDefault="00300C45" w:rsidP="00F25D25">
            <w:pPr>
              <w:rPr>
                <w:i/>
                <w:iCs/>
                <w:color w:val="A6A6A6" w:themeColor="background1" w:themeShade="A6"/>
                <w:lang w:val="en-GB"/>
              </w:rPr>
            </w:pPr>
            <w:r w:rsidRPr="00E76099">
              <w:rPr>
                <w:i/>
                <w:iCs/>
                <w:color w:val="A6A6A6" w:themeColor="background1" w:themeShade="A6"/>
                <w:lang w:val="en-GB"/>
              </w:rPr>
              <w:t>Yes</w:t>
            </w:r>
          </w:p>
        </w:tc>
        <w:tc>
          <w:tcPr>
            <w:tcW w:w="1814" w:type="dxa"/>
          </w:tcPr>
          <w:p w14:paraId="30AC1E4B" w14:textId="77777777" w:rsidR="00F25D25" w:rsidRPr="00E76099" w:rsidRDefault="00F25D25" w:rsidP="00F25D25">
            <w:pPr>
              <w:rPr>
                <w:i/>
                <w:iCs/>
                <w:color w:val="A6A6A6" w:themeColor="background1" w:themeShade="A6"/>
                <w:lang w:val="en-GB"/>
              </w:rPr>
            </w:pPr>
          </w:p>
        </w:tc>
        <w:sdt>
          <w:sdtPr>
            <w:rPr>
              <w:lang w:val="en-GB"/>
            </w:rPr>
            <w:id w:val="-116297484"/>
            <w:placeholder>
              <w:docPart w:val="EA02225BA4854B04BA35B21000EB5F04"/>
            </w:placeholder>
          </w:sdtPr>
          <w:sdtContent>
            <w:sdt>
              <w:sdtPr>
                <w:rPr>
                  <w:lang w:val="en-GB"/>
                </w:rPr>
                <w:id w:val="505946033"/>
                <w:placeholder>
                  <w:docPart w:val="D77D53A976F247FA9271BB58BA732706"/>
                </w:placeholder>
              </w:sdtPr>
              <w:sdtContent>
                <w:tc>
                  <w:tcPr>
                    <w:tcW w:w="6875" w:type="dxa"/>
                  </w:tcPr>
                  <w:sdt>
                    <w:sdtPr>
                      <w:rPr>
                        <w:rStyle w:val="Stijl1"/>
                        <w:lang w:val="en-GB"/>
                      </w:rPr>
                      <w:id w:val="704293558"/>
                      <w:placeholder>
                        <w:docPart w:val="E1FC478FF3C247EA919A2666F5E9CCE6"/>
                      </w:placeholder>
                    </w:sdtPr>
                    <w:sdtContent>
                      <w:p w14:paraId="36D7F643" w14:textId="77777777" w:rsidR="002900E2" w:rsidRPr="00E76099" w:rsidRDefault="002900E2" w:rsidP="002900E2">
                        <w:pPr>
                          <w:rPr>
                            <w:rStyle w:val="Stijl1"/>
                            <w:lang w:val="en-GB"/>
                          </w:rPr>
                        </w:pPr>
                      </w:p>
                      <w:p w14:paraId="160F27F5" w14:textId="77777777" w:rsidR="002900E2" w:rsidRPr="00E76099" w:rsidRDefault="002900E2" w:rsidP="002900E2">
                        <w:pPr>
                          <w:rPr>
                            <w:rStyle w:val="Stijl1"/>
                            <w:lang w:val="en-GB"/>
                          </w:rPr>
                        </w:pPr>
                      </w:p>
                      <w:p w14:paraId="5E7C9DA5" w14:textId="77777777" w:rsidR="002900E2" w:rsidRPr="00E76099" w:rsidRDefault="002900E2" w:rsidP="002900E2">
                        <w:pPr>
                          <w:rPr>
                            <w:rStyle w:val="Stijl1"/>
                            <w:lang w:val="en-GB"/>
                          </w:rPr>
                        </w:pPr>
                      </w:p>
                      <w:p w14:paraId="6DB8B342" w14:textId="77777777" w:rsidR="002900E2" w:rsidRPr="00E76099" w:rsidRDefault="002900E2" w:rsidP="002900E2">
                        <w:pPr>
                          <w:rPr>
                            <w:rStyle w:val="Stijl1"/>
                            <w:lang w:val="en-GB"/>
                          </w:rPr>
                        </w:pPr>
                      </w:p>
                      <w:p w14:paraId="61C1CF87" w14:textId="77777777" w:rsidR="002900E2" w:rsidRPr="00E76099" w:rsidRDefault="002900E2" w:rsidP="002900E2">
                        <w:pPr>
                          <w:rPr>
                            <w:rStyle w:val="Stijl1"/>
                            <w:lang w:val="en-GB"/>
                          </w:rPr>
                        </w:pPr>
                      </w:p>
                      <w:p w14:paraId="63436541" w14:textId="77777777" w:rsidR="002900E2" w:rsidRPr="00E76099" w:rsidRDefault="002900E2" w:rsidP="002900E2">
                        <w:pPr>
                          <w:rPr>
                            <w:rStyle w:val="Stijl1"/>
                            <w:lang w:val="en-GB"/>
                          </w:rPr>
                        </w:pPr>
                      </w:p>
                      <w:p w14:paraId="2B904814" w14:textId="77777777" w:rsidR="002900E2" w:rsidRPr="00E76099" w:rsidRDefault="002900E2" w:rsidP="002900E2">
                        <w:pPr>
                          <w:rPr>
                            <w:rStyle w:val="Stijl1"/>
                            <w:lang w:val="en-GB"/>
                          </w:rPr>
                        </w:pPr>
                      </w:p>
                      <w:p w14:paraId="5612FECF" w14:textId="5929FC75" w:rsidR="00F25D25" w:rsidRPr="00E76099" w:rsidRDefault="00000000" w:rsidP="002900E2">
                        <w:pPr>
                          <w:rPr>
                            <w:lang w:val="en-GB"/>
                          </w:rPr>
                        </w:pPr>
                      </w:p>
                    </w:sdtContent>
                  </w:sdt>
                </w:tc>
              </w:sdtContent>
            </w:sdt>
          </w:sdtContent>
        </w:sdt>
      </w:tr>
      <w:tr w:rsidR="00F25D25" w:rsidRPr="00E76099" w14:paraId="0A58CAC9" w14:textId="77777777" w:rsidTr="00300C45">
        <w:trPr>
          <w:cantSplit/>
        </w:trPr>
        <w:tc>
          <w:tcPr>
            <w:tcW w:w="562" w:type="dxa"/>
            <w:shd w:val="clear" w:color="auto" w:fill="C9C9C9" w:themeFill="accent3" w:themeFillTint="99"/>
          </w:tcPr>
          <w:p w14:paraId="05064FBF" w14:textId="1C95E3FB" w:rsidR="00F25D25" w:rsidRPr="00E76099" w:rsidRDefault="00F25D25" w:rsidP="00F25D25">
            <w:pPr>
              <w:rPr>
                <w:b/>
                <w:bCs/>
                <w:lang w:val="en-GB"/>
              </w:rPr>
            </w:pPr>
            <w:r w:rsidRPr="00E76099">
              <w:rPr>
                <w:b/>
                <w:bCs/>
                <w:lang w:val="en-GB"/>
              </w:rPr>
              <w:t>4</w:t>
            </w:r>
          </w:p>
        </w:tc>
        <w:tc>
          <w:tcPr>
            <w:tcW w:w="2552" w:type="dxa"/>
          </w:tcPr>
          <w:p w14:paraId="5E2E105A" w14:textId="461E2F6F" w:rsidR="00F25D25" w:rsidRPr="00E76099" w:rsidRDefault="00F25D25" w:rsidP="00F25D25">
            <w:pPr>
              <w:rPr>
                <w:lang w:val="en-GB"/>
              </w:rPr>
            </w:pPr>
            <w:r w:rsidRPr="00E76099">
              <w:rPr>
                <w:lang w:val="en-GB"/>
              </w:rPr>
              <w:t>Does the applicant participate in any non-AIB certificate systems?</w:t>
            </w:r>
          </w:p>
        </w:tc>
        <w:tc>
          <w:tcPr>
            <w:tcW w:w="1814" w:type="dxa"/>
          </w:tcPr>
          <w:p w14:paraId="28362EDA" w14:textId="646B5760" w:rsidR="00F25D25" w:rsidRPr="00E76099" w:rsidRDefault="00300C45" w:rsidP="00F25D25">
            <w:pPr>
              <w:rPr>
                <w:i/>
                <w:iCs/>
                <w:color w:val="A6A6A6" w:themeColor="background1" w:themeShade="A6"/>
                <w:lang w:val="en-GB"/>
              </w:rPr>
            </w:pPr>
            <w:r w:rsidRPr="00E76099">
              <w:rPr>
                <w:i/>
                <w:iCs/>
                <w:color w:val="A6A6A6" w:themeColor="background1" w:themeShade="A6"/>
                <w:lang w:val="en-GB"/>
              </w:rPr>
              <w:t xml:space="preserve">No </w:t>
            </w:r>
            <w:r w:rsidRPr="00E76099">
              <w:rPr>
                <w:color w:val="A6A6A6" w:themeColor="background1" w:themeShade="A6"/>
                <w:lang w:val="en-GB"/>
              </w:rPr>
              <w:t xml:space="preserve">or </w:t>
            </w:r>
            <w:r w:rsidRPr="00E76099">
              <w:rPr>
                <w:i/>
                <w:iCs/>
                <w:color w:val="A6A6A6" w:themeColor="background1" w:themeShade="A6"/>
                <w:lang w:val="en-GB"/>
              </w:rPr>
              <w:t>only in non-conflicting systems</w:t>
            </w:r>
          </w:p>
        </w:tc>
        <w:tc>
          <w:tcPr>
            <w:tcW w:w="1814" w:type="dxa"/>
          </w:tcPr>
          <w:p w14:paraId="41B03916" w14:textId="77777777" w:rsidR="00F25D25" w:rsidRPr="00E76099" w:rsidRDefault="00F25D25" w:rsidP="00F25D25">
            <w:pPr>
              <w:rPr>
                <w:i/>
                <w:iCs/>
                <w:color w:val="A6A6A6" w:themeColor="background1" w:themeShade="A6"/>
                <w:lang w:val="en-GB"/>
              </w:rPr>
            </w:pPr>
          </w:p>
        </w:tc>
        <w:sdt>
          <w:sdtPr>
            <w:rPr>
              <w:lang w:val="en-GB"/>
            </w:rPr>
            <w:id w:val="998616958"/>
            <w:placeholder>
              <w:docPart w:val="32AD8A5EBA72430FA21945D4629ED344"/>
            </w:placeholder>
          </w:sdtPr>
          <w:sdtContent>
            <w:sdt>
              <w:sdtPr>
                <w:rPr>
                  <w:lang w:val="en-GB"/>
                </w:rPr>
                <w:id w:val="-2098626980"/>
                <w:placeholder>
                  <w:docPart w:val="2C4E5647B2A74E97ABD67BC78592C870"/>
                </w:placeholder>
              </w:sdtPr>
              <w:sdtContent>
                <w:tc>
                  <w:tcPr>
                    <w:tcW w:w="6875" w:type="dxa"/>
                  </w:tcPr>
                  <w:sdt>
                    <w:sdtPr>
                      <w:rPr>
                        <w:rStyle w:val="Stijl1"/>
                        <w:lang w:val="en-GB"/>
                      </w:rPr>
                      <w:id w:val="-191457755"/>
                      <w:placeholder>
                        <w:docPart w:val="DDD9966C7E5444E5858C50BCA27E4661"/>
                      </w:placeholder>
                    </w:sdtPr>
                    <w:sdtContent>
                      <w:p w14:paraId="37751578" w14:textId="77777777" w:rsidR="002900E2" w:rsidRPr="00E76099" w:rsidRDefault="002900E2" w:rsidP="002900E2">
                        <w:pPr>
                          <w:rPr>
                            <w:rStyle w:val="Stijl1"/>
                            <w:lang w:val="en-GB"/>
                          </w:rPr>
                        </w:pPr>
                      </w:p>
                      <w:p w14:paraId="21C56547" w14:textId="77777777" w:rsidR="002900E2" w:rsidRPr="00E76099" w:rsidRDefault="002900E2" w:rsidP="002900E2">
                        <w:pPr>
                          <w:rPr>
                            <w:rStyle w:val="Stijl1"/>
                            <w:lang w:val="en-GB"/>
                          </w:rPr>
                        </w:pPr>
                      </w:p>
                      <w:p w14:paraId="2CCB0F9D" w14:textId="77777777" w:rsidR="002900E2" w:rsidRPr="00E76099" w:rsidRDefault="002900E2" w:rsidP="002900E2">
                        <w:pPr>
                          <w:rPr>
                            <w:rStyle w:val="Stijl1"/>
                            <w:lang w:val="en-GB"/>
                          </w:rPr>
                        </w:pPr>
                      </w:p>
                      <w:p w14:paraId="0522C411" w14:textId="77777777" w:rsidR="002900E2" w:rsidRPr="00E76099" w:rsidRDefault="002900E2" w:rsidP="002900E2">
                        <w:pPr>
                          <w:rPr>
                            <w:rStyle w:val="Stijl1"/>
                            <w:lang w:val="en-GB"/>
                          </w:rPr>
                        </w:pPr>
                      </w:p>
                      <w:p w14:paraId="21C88556" w14:textId="77777777" w:rsidR="002900E2" w:rsidRPr="00E76099" w:rsidRDefault="002900E2" w:rsidP="002900E2">
                        <w:pPr>
                          <w:rPr>
                            <w:rStyle w:val="Stijl1"/>
                            <w:lang w:val="en-GB"/>
                          </w:rPr>
                        </w:pPr>
                      </w:p>
                      <w:p w14:paraId="24B000D2" w14:textId="77777777" w:rsidR="002900E2" w:rsidRPr="00E76099" w:rsidRDefault="002900E2" w:rsidP="002900E2">
                        <w:pPr>
                          <w:rPr>
                            <w:rStyle w:val="Stijl1"/>
                            <w:lang w:val="en-GB"/>
                          </w:rPr>
                        </w:pPr>
                      </w:p>
                      <w:p w14:paraId="0F1C4432" w14:textId="77777777" w:rsidR="002900E2" w:rsidRPr="00E76099" w:rsidRDefault="002900E2" w:rsidP="002900E2">
                        <w:pPr>
                          <w:rPr>
                            <w:rStyle w:val="Stijl1"/>
                            <w:lang w:val="en-GB"/>
                          </w:rPr>
                        </w:pPr>
                      </w:p>
                      <w:p w14:paraId="208ADD4E" w14:textId="4A70E5B7" w:rsidR="00F25D25" w:rsidRPr="00E76099" w:rsidRDefault="00000000" w:rsidP="002900E2">
                        <w:pPr>
                          <w:rPr>
                            <w:lang w:val="en-GB"/>
                          </w:rPr>
                        </w:pPr>
                      </w:p>
                    </w:sdtContent>
                  </w:sdt>
                </w:tc>
              </w:sdtContent>
            </w:sdt>
          </w:sdtContent>
        </w:sdt>
      </w:tr>
      <w:tr w:rsidR="00F25D25" w:rsidRPr="00E76099" w14:paraId="78A77392" w14:textId="77777777" w:rsidTr="00300C45">
        <w:trPr>
          <w:cantSplit/>
        </w:trPr>
        <w:tc>
          <w:tcPr>
            <w:tcW w:w="562" w:type="dxa"/>
            <w:shd w:val="clear" w:color="auto" w:fill="C9C9C9" w:themeFill="accent3" w:themeFillTint="99"/>
          </w:tcPr>
          <w:p w14:paraId="030D1844" w14:textId="547DDA20" w:rsidR="00F25D25" w:rsidRPr="00E76099" w:rsidRDefault="00F25D25" w:rsidP="00F25D25">
            <w:pPr>
              <w:rPr>
                <w:b/>
                <w:bCs/>
                <w:lang w:val="en-GB"/>
              </w:rPr>
            </w:pPr>
            <w:r w:rsidRPr="00E76099">
              <w:rPr>
                <w:b/>
                <w:bCs/>
                <w:lang w:val="en-GB"/>
              </w:rPr>
              <w:lastRenderedPageBreak/>
              <w:t>4.1</w:t>
            </w:r>
          </w:p>
        </w:tc>
        <w:tc>
          <w:tcPr>
            <w:tcW w:w="2552" w:type="dxa"/>
          </w:tcPr>
          <w:p w14:paraId="0EB66158" w14:textId="4E37026B" w:rsidR="00F25D25" w:rsidRPr="00E76099" w:rsidRDefault="00300C45" w:rsidP="00F25D25">
            <w:pPr>
              <w:rPr>
                <w:lang w:val="en-GB"/>
              </w:rPr>
            </w:pPr>
            <w:r w:rsidRPr="00E76099">
              <w:rPr>
                <w:lang w:val="en-GB"/>
              </w:rPr>
              <w:t>If the applicant participates in any non-AIB certificate systems,</w:t>
            </w:r>
            <w:r w:rsidR="00F25D25" w:rsidRPr="00E76099">
              <w:rPr>
                <w:lang w:val="en-GB"/>
              </w:rPr>
              <w:t xml:space="preserve"> which systems and what</w:t>
            </w:r>
          </w:p>
          <w:p w14:paraId="2868A240" w14:textId="11BC503D" w:rsidR="00F25D25" w:rsidRPr="00E76099" w:rsidRDefault="00F25D25" w:rsidP="00F25D25">
            <w:pPr>
              <w:rPr>
                <w:lang w:val="en-GB"/>
              </w:rPr>
            </w:pPr>
            <w:r w:rsidRPr="00E76099">
              <w:rPr>
                <w:lang w:val="en-GB"/>
              </w:rPr>
              <w:t>is their purpose? (</w:t>
            </w:r>
            <w:r w:rsidR="00300C45" w:rsidRPr="00E76099">
              <w:rPr>
                <w:lang w:val="en-GB"/>
              </w:rPr>
              <w:t>e.g.,</w:t>
            </w:r>
            <w:r w:rsidRPr="00E76099">
              <w:rPr>
                <w:lang w:val="en-GB"/>
              </w:rPr>
              <w:t xml:space="preserve"> support</w:t>
            </w:r>
            <w:r w:rsidR="00300C45" w:rsidRPr="00E76099">
              <w:rPr>
                <w:lang w:val="en-GB"/>
              </w:rPr>
              <w:t>,</w:t>
            </w:r>
            <w:r w:rsidRPr="00E76099">
              <w:rPr>
                <w:lang w:val="en-GB"/>
              </w:rPr>
              <w:t xml:space="preserve"> consumer information)</w:t>
            </w:r>
          </w:p>
        </w:tc>
        <w:tc>
          <w:tcPr>
            <w:tcW w:w="1814" w:type="dxa"/>
          </w:tcPr>
          <w:p w14:paraId="512537E9" w14:textId="77777777" w:rsidR="00F25D25" w:rsidRPr="00E76099" w:rsidRDefault="00F25D25" w:rsidP="00F25D25">
            <w:pPr>
              <w:rPr>
                <w:i/>
                <w:iCs/>
                <w:color w:val="A6A6A6" w:themeColor="background1" w:themeShade="A6"/>
                <w:lang w:val="en-GB"/>
              </w:rPr>
            </w:pPr>
          </w:p>
        </w:tc>
        <w:tc>
          <w:tcPr>
            <w:tcW w:w="1814" w:type="dxa"/>
          </w:tcPr>
          <w:p w14:paraId="1BDEBB24" w14:textId="2174517A" w:rsidR="00F25D25" w:rsidRPr="00E76099" w:rsidRDefault="00300C45" w:rsidP="00F25D25">
            <w:pPr>
              <w:rPr>
                <w:i/>
                <w:iCs/>
                <w:color w:val="A6A6A6" w:themeColor="background1" w:themeShade="A6"/>
                <w:lang w:val="en-GB"/>
              </w:rPr>
            </w:pPr>
            <w:r w:rsidRPr="00E76099">
              <w:rPr>
                <w:i/>
                <w:iCs/>
                <w:color w:val="A6A6A6" w:themeColor="background1" w:themeShade="A6"/>
                <w:lang w:val="en-GB"/>
              </w:rPr>
              <w:t>System and purpose</w:t>
            </w:r>
          </w:p>
        </w:tc>
        <w:sdt>
          <w:sdtPr>
            <w:rPr>
              <w:lang w:val="en-GB"/>
            </w:rPr>
            <w:id w:val="1687948577"/>
            <w:placeholder>
              <w:docPart w:val="5B534745449A47DEA6556280D531A036"/>
            </w:placeholder>
          </w:sdtPr>
          <w:sdtContent>
            <w:sdt>
              <w:sdtPr>
                <w:rPr>
                  <w:lang w:val="en-GB"/>
                </w:rPr>
                <w:id w:val="1500782722"/>
                <w:placeholder>
                  <w:docPart w:val="FB6C0FCFC47D4F4D927A1711658DEE0B"/>
                </w:placeholder>
              </w:sdtPr>
              <w:sdtContent>
                <w:tc>
                  <w:tcPr>
                    <w:tcW w:w="6875" w:type="dxa"/>
                  </w:tcPr>
                  <w:sdt>
                    <w:sdtPr>
                      <w:rPr>
                        <w:rStyle w:val="Stijl1"/>
                        <w:lang w:val="en-GB"/>
                      </w:rPr>
                      <w:id w:val="2081479508"/>
                      <w:placeholder>
                        <w:docPart w:val="4C3E1E0F9DA149C4970DCB3320921B59"/>
                      </w:placeholder>
                    </w:sdtPr>
                    <w:sdtContent>
                      <w:p w14:paraId="4FD40EA2" w14:textId="77777777" w:rsidR="002900E2" w:rsidRPr="00E76099" w:rsidRDefault="002900E2" w:rsidP="002900E2">
                        <w:pPr>
                          <w:rPr>
                            <w:rStyle w:val="Stijl1"/>
                            <w:lang w:val="en-GB"/>
                          </w:rPr>
                        </w:pPr>
                      </w:p>
                      <w:p w14:paraId="15423233" w14:textId="77777777" w:rsidR="002900E2" w:rsidRPr="00E76099" w:rsidRDefault="002900E2" w:rsidP="002900E2">
                        <w:pPr>
                          <w:rPr>
                            <w:rStyle w:val="Stijl1"/>
                            <w:lang w:val="en-GB"/>
                          </w:rPr>
                        </w:pPr>
                      </w:p>
                      <w:p w14:paraId="278C7DBC" w14:textId="77777777" w:rsidR="002900E2" w:rsidRPr="00E76099" w:rsidRDefault="002900E2" w:rsidP="002900E2">
                        <w:pPr>
                          <w:rPr>
                            <w:rStyle w:val="Stijl1"/>
                            <w:lang w:val="en-GB"/>
                          </w:rPr>
                        </w:pPr>
                      </w:p>
                      <w:p w14:paraId="53C05968" w14:textId="77777777" w:rsidR="002900E2" w:rsidRPr="00E76099" w:rsidRDefault="002900E2" w:rsidP="002900E2">
                        <w:pPr>
                          <w:rPr>
                            <w:rStyle w:val="Stijl1"/>
                            <w:lang w:val="en-GB"/>
                          </w:rPr>
                        </w:pPr>
                      </w:p>
                      <w:p w14:paraId="1532C8E5" w14:textId="77777777" w:rsidR="002900E2" w:rsidRPr="00E76099" w:rsidRDefault="002900E2" w:rsidP="002900E2">
                        <w:pPr>
                          <w:rPr>
                            <w:rStyle w:val="Stijl1"/>
                            <w:lang w:val="en-GB"/>
                          </w:rPr>
                        </w:pPr>
                      </w:p>
                      <w:p w14:paraId="5851B210" w14:textId="77777777" w:rsidR="002900E2" w:rsidRPr="00E76099" w:rsidRDefault="002900E2" w:rsidP="002900E2">
                        <w:pPr>
                          <w:rPr>
                            <w:rStyle w:val="Stijl1"/>
                            <w:lang w:val="en-GB"/>
                          </w:rPr>
                        </w:pPr>
                      </w:p>
                      <w:p w14:paraId="5128E47B" w14:textId="77777777" w:rsidR="002900E2" w:rsidRPr="00E76099" w:rsidRDefault="002900E2" w:rsidP="002900E2">
                        <w:pPr>
                          <w:rPr>
                            <w:rStyle w:val="Stijl1"/>
                            <w:lang w:val="en-GB"/>
                          </w:rPr>
                        </w:pPr>
                      </w:p>
                      <w:p w14:paraId="4ABE1138" w14:textId="28D22644" w:rsidR="00F25D25" w:rsidRPr="00E76099" w:rsidRDefault="00000000" w:rsidP="002900E2">
                        <w:pPr>
                          <w:rPr>
                            <w:lang w:val="en-GB"/>
                          </w:rPr>
                        </w:pPr>
                      </w:p>
                    </w:sdtContent>
                  </w:sdt>
                </w:tc>
              </w:sdtContent>
            </w:sdt>
          </w:sdtContent>
        </w:sdt>
      </w:tr>
      <w:tr w:rsidR="000937B7" w:rsidRPr="00D46447" w14:paraId="43F52BE4" w14:textId="77777777" w:rsidTr="00300C45">
        <w:trPr>
          <w:cantSplit/>
        </w:trPr>
        <w:tc>
          <w:tcPr>
            <w:tcW w:w="562" w:type="dxa"/>
            <w:shd w:val="clear" w:color="auto" w:fill="C9C9C9" w:themeFill="accent3" w:themeFillTint="99"/>
          </w:tcPr>
          <w:p w14:paraId="27C271CA" w14:textId="3E802EEA" w:rsidR="000937B7" w:rsidRPr="00E76099" w:rsidRDefault="000937B7" w:rsidP="00F25D25">
            <w:pPr>
              <w:rPr>
                <w:b/>
                <w:bCs/>
                <w:lang w:val="en-GB"/>
              </w:rPr>
            </w:pPr>
            <w:r>
              <w:rPr>
                <w:b/>
                <w:bCs/>
                <w:lang w:val="en-GB"/>
              </w:rPr>
              <w:t>4.2</w:t>
            </w:r>
          </w:p>
        </w:tc>
        <w:tc>
          <w:tcPr>
            <w:tcW w:w="2552" w:type="dxa"/>
          </w:tcPr>
          <w:p w14:paraId="69942BC5" w14:textId="7EBF773C" w:rsidR="000937B7" w:rsidRPr="00E76099" w:rsidRDefault="000937B7" w:rsidP="00F25D25">
            <w:pPr>
              <w:rPr>
                <w:lang w:val="en-GB"/>
              </w:rPr>
            </w:pPr>
            <w:r w:rsidRPr="00E76099">
              <w:rPr>
                <w:lang w:val="en-GB"/>
              </w:rPr>
              <w:t>If the applicant participates in any non-AIB certificate systems,</w:t>
            </w:r>
            <w:r w:rsidR="002C023A">
              <w:rPr>
                <w:lang w:val="en-GB"/>
              </w:rPr>
              <w:t xml:space="preserve"> what is its goal with participation in both</w:t>
            </w:r>
            <w:r w:rsidR="00BB27D4">
              <w:rPr>
                <w:lang w:val="en-GB"/>
              </w:rPr>
              <w:t xml:space="preserve"> systems</w:t>
            </w:r>
            <w:r w:rsidR="002C023A">
              <w:rPr>
                <w:lang w:val="en-GB"/>
              </w:rPr>
              <w:t xml:space="preserve"> and</w:t>
            </w:r>
            <w:r>
              <w:rPr>
                <w:lang w:val="en-GB"/>
              </w:rPr>
              <w:t xml:space="preserve"> </w:t>
            </w:r>
            <w:r w:rsidR="00985FAA">
              <w:rPr>
                <w:lang w:val="en-GB"/>
              </w:rPr>
              <w:t>how does it see</w:t>
            </w:r>
            <w:r w:rsidR="00AF221E">
              <w:rPr>
                <w:lang w:val="en-GB"/>
              </w:rPr>
              <w:t xml:space="preserve"> the </w:t>
            </w:r>
            <w:r w:rsidR="002C023A">
              <w:rPr>
                <w:lang w:val="en-GB"/>
              </w:rPr>
              <w:t xml:space="preserve">systems </w:t>
            </w:r>
            <w:r w:rsidR="004B12AC">
              <w:rPr>
                <w:lang w:val="en-GB"/>
              </w:rPr>
              <w:t xml:space="preserve">(of AIB and the other) </w:t>
            </w:r>
            <w:r w:rsidR="002C023A">
              <w:rPr>
                <w:lang w:val="en-GB"/>
              </w:rPr>
              <w:t xml:space="preserve">optimally </w:t>
            </w:r>
            <w:r w:rsidR="00AE09E0">
              <w:rPr>
                <w:lang w:val="en-GB"/>
              </w:rPr>
              <w:t>co-exist</w:t>
            </w:r>
            <w:r w:rsidR="002B0445">
              <w:rPr>
                <w:lang w:val="en-GB"/>
              </w:rPr>
              <w:t>/evolve</w:t>
            </w:r>
            <w:r w:rsidR="00AE09E0">
              <w:rPr>
                <w:lang w:val="en-GB"/>
              </w:rPr>
              <w:t>?</w:t>
            </w:r>
          </w:p>
        </w:tc>
        <w:tc>
          <w:tcPr>
            <w:tcW w:w="1814" w:type="dxa"/>
          </w:tcPr>
          <w:p w14:paraId="74601927" w14:textId="77777777" w:rsidR="000937B7" w:rsidRPr="00E76099" w:rsidRDefault="000937B7" w:rsidP="00F25D25">
            <w:pPr>
              <w:rPr>
                <w:i/>
                <w:iCs/>
                <w:color w:val="A6A6A6" w:themeColor="background1" w:themeShade="A6"/>
                <w:lang w:val="en-GB"/>
              </w:rPr>
            </w:pPr>
          </w:p>
        </w:tc>
        <w:tc>
          <w:tcPr>
            <w:tcW w:w="1814" w:type="dxa"/>
          </w:tcPr>
          <w:p w14:paraId="25B1DF49" w14:textId="77777777" w:rsidR="000937B7" w:rsidRPr="00E76099" w:rsidRDefault="000937B7" w:rsidP="00F25D25">
            <w:pPr>
              <w:rPr>
                <w:i/>
                <w:iCs/>
                <w:color w:val="A6A6A6" w:themeColor="background1" w:themeShade="A6"/>
                <w:lang w:val="en-GB"/>
              </w:rPr>
            </w:pPr>
          </w:p>
        </w:tc>
        <w:tc>
          <w:tcPr>
            <w:tcW w:w="6875" w:type="dxa"/>
          </w:tcPr>
          <w:p w14:paraId="33CFBF93" w14:textId="77777777" w:rsidR="000937B7" w:rsidRDefault="000937B7" w:rsidP="002900E2">
            <w:pPr>
              <w:rPr>
                <w:lang w:val="en-GB"/>
              </w:rPr>
            </w:pPr>
          </w:p>
        </w:tc>
      </w:tr>
      <w:tr w:rsidR="00F25D25" w:rsidRPr="00E76099" w14:paraId="62895A7A" w14:textId="77777777" w:rsidTr="00300C45">
        <w:trPr>
          <w:cantSplit/>
        </w:trPr>
        <w:tc>
          <w:tcPr>
            <w:tcW w:w="562" w:type="dxa"/>
            <w:shd w:val="clear" w:color="auto" w:fill="C9C9C9" w:themeFill="accent3" w:themeFillTint="99"/>
          </w:tcPr>
          <w:p w14:paraId="70DABF20" w14:textId="26CB2E1B" w:rsidR="00F25D25" w:rsidRPr="00E76099" w:rsidRDefault="00300C45" w:rsidP="00F25D25">
            <w:pPr>
              <w:rPr>
                <w:b/>
                <w:bCs/>
                <w:lang w:val="en-GB"/>
              </w:rPr>
            </w:pPr>
            <w:r w:rsidRPr="00E76099">
              <w:rPr>
                <w:b/>
                <w:bCs/>
                <w:lang w:val="en-GB"/>
              </w:rPr>
              <w:t>5</w:t>
            </w:r>
          </w:p>
        </w:tc>
        <w:tc>
          <w:tcPr>
            <w:tcW w:w="2552" w:type="dxa"/>
          </w:tcPr>
          <w:p w14:paraId="12E312BB" w14:textId="4AF9FCBE" w:rsidR="00F25D25" w:rsidRPr="00E76099" w:rsidRDefault="00F25D25" w:rsidP="00F25D25">
            <w:pPr>
              <w:rPr>
                <w:lang w:val="en-GB"/>
              </w:rPr>
            </w:pPr>
            <w:r w:rsidRPr="00E76099">
              <w:rPr>
                <w:lang w:val="en-GB"/>
              </w:rPr>
              <w:t>Which disclosure laws and</w:t>
            </w:r>
            <w:r w:rsidR="00300C45" w:rsidRPr="00E76099">
              <w:rPr>
                <w:lang w:val="en-GB"/>
              </w:rPr>
              <w:t xml:space="preserve"> procedures are in place</w:t>
            </w:r>
            <w:r w:rsidR="0044777A">
              <w:rPr>
                <w:lang w:val="en-GB"/>
              </w:rPr>
              <w:t xml:space="preserve"> in the applicant’s Domain</w:t>
            </w:r>
            <w:r w:rsidR="00300C45" w:rsidRPr="00E76099">
              <w:rPr>
                <w:lang w:val="en-GB"/>
              </w:rPr>
              <w:t>?</w:t>
            </w:r>
          </w:p>
        </w:tc>
        <w:tc>
          <w:tcPr>
            <w:tcW w:w="1814" w:type="dxa"/>
          </w:tcPr>
          <w:p w14:paraId="2C525D30" w14:textId="77777777" w:rsidR="00F25D25" w:rsidRPr="00E76099" w:rsidRDefault="00F25D25" w:rsidP="00F25D25">
            <w:pPr>
              <w:rPr>
                <w:i/>
                <w:iCs/>
                <w:color w:val="A6A6A6" w:themeColor="background1" w:themeShade="A6"/>
                <w:lang w:val="en-GB"/>
              </w:rPr>
            </w:pPr>
          </w:p>
        </w:tc>
        <w:tc>
          <w:tcPr>
            <w:tcW w:w="1814" w:type="dxa"/>
          </w:tcPr>
          <w:p w14:paraId="6ECDB853" w14:textId="07A3D658" w:rsidR="00F25D25" w:rsidRPr="00E76099" w:rsidRDefault="00300C45" w:rsidP="00F25D25">
            <w:pPr>
              <w:rPr>
                <w:i/>
                <w:iCs/>
                <w:color w:val="A6A6A6" w:themeColor="background1" w:themeShade="A6"/>
                <w:lang w:val="en-GB"/>
              </w:rPr>
            </w:pPr>
            <w:r w:rsidRPr="00E76099">
              <w:rPr>
                <w:i/>
                <w:iCs/>
                <w:color w:val="A6A6A6" w:themeColor="background1" w:themeShade="A6"/>
                <w:lang w:val="en-GB"/>
              </w:rPr>
              <w:t>Reference and description</w:t>
            </w:r>
          </w:p>
        </w:tc>
        <w:sdt>
          <w:sdtPr>
            <w:rPr>
              <w:lang w:val="en-GB"/>
            </w:rPr>
            <w:id w:val="1210145998"/>
            <w:placeholder>
              <w:docPart w:val="3BA772D755C84E1D9D0FA5EA53E89268"/>
            </w:placeholder>
          </w:sdtPr>
          <w:sdtContent>
            <w:sdt>
              <w:sdtPr>
                <w:rPr>
                  <w:lang w:val="en-GB"/>
                </w:rPr>
                <w:id w:val="-978605755"/>
                <w:placeholder>
                  <w:docPart w:val="5054EE2914BD461999C73E477BFCB279"/>
                </w:placeholder>
              </w:sdtPr>
              <w:sdtContent>
                <w:tc>
                  <w:tcPr>
                    <w:tcW w:w="6875" w:type="dxa"/>
                  </w:tcPr>
                  <w:sdt>
                    <w:sdtPr>
                      <w:rPr>
                        <w:rStyle w:val="Stijl1"/>
                        <w:lang w:val="en-GB"/>
                      </w:rPr>
                      <w:id w:val="415363493"/>
                      <w:placeholder>
                        <w:docPart w:val="18F7136F7CB64B10B020E77FDDEAB65D"/>
                      </w:placeholder>
                    </w:sdtPr>
                    <w:sdtContent>
                      <w:p w14:paraId="57429D6C" w14:textId="77777777" w:rsidR="002900E2" w:rsidRPr="00E76099" w:rsidRDefault="002900E2" w:rsidP="002900E2">
                        <w:pPr>
                          <w:rPr>
                            <w:rStyle w:val="Stijl1"/>
                            <w:lang w:val="en-GB"/>
                          </w:rPr>
                        </w:pPr>
                      </w:p>
                      <w:p w14:paraId="319E2FBF" w14:textId="77777777" w:rsidR="002900E2" w:rsidRPr="00E76099" w:rsidRDefault="002900E2" w:rsidP="002900E2">
                        <w:pPr>
                          <w:rPr>
                            <w:rStyle w:val="Stijl1"/>
                            <w:lang w:val="en-GB"/>
                          </w:rPr>
                        </w:pPr>
                      </w:p>
                      <w:p w14:paraId="1C9A815D" w14:textId="77777777" w:rsidR="002900E2" w:rsidRPr="00E76099" w:rsidRDefault="002900E2" w:rsidP="002900E2">
                        <w:pPr>
                          <w:rPr>
                            <w:rStyle w:val="Stijl1"/>
                            <w:lang w:val="en-GB"/>
                          </w:rPr>
                        </w:pPr>
                      </w:p>
                      <w:p w14:paraId="6E61917E" w14:textId="77777777" w:rsidR="002900E2" w:rsidRPr="00E76099" w:rsidRDefault="002900E2" w:rsidP="002900E2">
                        <w:pPr>
                          <w:rPr>
                            <w:rStyle w:val="Stijl1"/>
                            <w:lang w:val="en-GB"/>
                          </w:rPr>
                        </w:pPr>
                      </w:p>
                      <w:p w14:paraId="30177E45" w14:textId="77777777" w:rsidR="002900E2" w:rsidRPr="00E76099" w:rsidRDefault="002900E2" w:rsidP="002900E2">
                        <w:pPr>
                          <w:rPr>
                            <w:rStyle w:val="Stijl1"/>
                            <w:lang w:val="en-GB"/>
                          </w:rPr>
                        </w:pPr>
                      </w:p>
                      <w:p w14:paraId="1053DB56" w14:textId="77777777" w:rsidR="002900E2" w:rsidRPr="00E76099" w:rsidRDefault="002900E2" w:rsidP="002900E2">
                        <w:pPr>
                          <w:rPr>
                            <w:rStyle w:val="Stijl1"/>
                            <w:lang w:val="en-GB"/>
                          </w:rPr>
                        </w:pPr>
                      </w:p>
                      <w:p w14:paraId="7C12238B" w14:textId="77777777" w:rsidR="002900E2" w:rsidRPr="00E76099" w:rsidRDefault="002900E2" w:rsidP="002900E2">
                        <w:pPr>
                          <w:rPr>
                            <w:rStyle w:val="Stijl1"/>
                            <w:lang w:val="en-GB"/>
                          </w:rPr>
                        </w:pPr>
                      </w:p>
                      <w:p w14:paraId="652549B4" w14:textId="5EEA7944" w:rsidR="00F25D25" w:rsidRPr="00E76099" w:rsidRDefault="00000000" w:rsidP="002900E2">
                        <w:pPr>
                          <w:rPr>
                            <w:lang w:val="en-GB"/>
                          </w:rPr>
                        </w:pPr>
                      </w:p>
                    </w:sdtContent>
                  </w:sdt>
                </w:tc>
              </w:sdtContent>
            </w:sdt>
          </w:sdtContent>
        </w:sdt>
      </w:tr>
      <w:tr w:rsidR="00F25D25" w:rsidRPr="00E76099" w14:paraId="47E42EF9" w14:textId="77777777" w:rsidTr="00300C45">
        <w:trPr>
          <w:cantSplit/>
        </w:trPr>
        <w:tc>
          <w:tcPr>
            <w:tcW w:w="562" w:type="dxa"/>
            <w:shd w:val="clear" w:color="auto" w:fill="C9C9C9" w:themeFill="accent3" w:themeFillTint="99"/>
          </w:tcPr>
          <w:p w14:paraId="3E7B6DEB" w14:textId="0B656882" w:rsidR="00F25D25" w:rsidRPr="00E76099" w:rsidRDefault="00352AE9" w:rsidP="00F25D25">
            <w:pPr>
              <w:rPr>
                <w:b/>
                <w:bCs/>
                <w:lang w:val="en-GB"/>
              </w:rPr>
            </w:pPr>
            <w:r>
              <w:rPr>
                <w:b/>
                <w:bCs/>
                <w:lang w:val="en-GB"/>
              </w:rPr>
              <w:lastRenderedPageBreak/>
              <w:t>5.1</w:t>
            </w:r>
          </w:p>
        </w:tc>
        <w:tc>
          <w:tcPr>
            <w:tcW w:w="2552" w:type="dxa"/>
          </w:tcPr>
          <w:p w14:paraId="20349DD9" w14:textId="7E29677F" w:rsidR="00F25D25" w:rsidRPr="00E76099" w:rsidRDefault="00300C45" w:rsidP="00F25D25">
            <w:pPr>
              <w:rPr>
                <w:lang w:val="en-GB"/>
              </w:rPr>
            </w:pPr>
            <w:r w:rsidRPr="00E76099">
              <w:rPr>
                <w:lang w:val="en-GB"/>
              </w:rPr>
              <w:t>How is electricity</w:t>
            </w:r>
            <w:r w:rsidR="002B3135">
              <w:rPr>
                <w:lang w:val="en-GB"/>
              </w:rPr>
              <w:t>/gas</w:t>
            </w:r>
            <w:r w:rsidRPr="00E76099">
              <w:rPr>
                <w:lang w:val="en-GB"/>
              </w:rPr>
              <w:t xml:space="preserve"> of unknown origin disclosed?</w:t>
            </w:r>
          </w:p>
        </w:tc>
        <w:tc>
          <w:tcPr>
            <w:tcW w:w="1814" w:type="dxa"/>
          </w:tcPr>
          <w:p w14:paraId="1D9860A1" w14:textId="77777777" w:rsidR="00F25D25" w:rsidRPr="00E76099" w:rsidRDefault="00F25D25" w:rsidP="00F25D25">
            <w:pPr>
              <w:rPr>
                <w:i/>
                <w:iCs/>
                <w:color w:val="A6A6A6" w:themeColor="background1" w:themeShade="A6"/>
                <w:lang w:val="en-GB"/>
              </w:rPr>
            </w:pPr>
          </w:p>
        </w:tc>
        <w:tc>
          <w:tcPr>
            <w:tcW w:w="1814" w:type="dxa"/>
          </w:tcPr>
          <w:p w14:paraId="79BFCF4F" w14:textId="4079B905" w:rsidR="00F25D25" w:rsidRPr="00E76099" w:rsidRDefault="00300C45" w:rsidP="00F25D25">
            <w:pPr>
              <w:rPr>
                <w:i/>
                <w:iCs/>
                <w:color w:val="A6A6A6" w:themeColor="background1" w:themeShade="A6"/>
                <w:lang w:val="en-GB"/>
              </w:rPr>
            </w:pPr>
            <w:r w:rsidRPr="00E76099">
              <w:rPr>
                <w:i/>
                <w:iCs/>
                <w:color w:val="A6A6A6" w:themeColor="background1" w:themeShade="A6"/>
                <w:lang w:val="en-GB"/>
              </w:rPr>
              <w:t>Describe</w:t>
            </w:r>
          </w:p>
        </w:tc>
        <w:sdt>
          <w:sdtPr>
            <w:rPr>
              <w:lang w:val="en-GB"/>
            </w:rPr>
            <w:id w:val="380452403"/>
            <w:placeholder>
              <w:docPart w:val="D9041B0334B744388D8AAA58E4F0CC61"/>
            </w:placeholder>
          </w:sdtPr>
          <w:sdtContent>
            <w:sdt>
              <w:sdtPr>
                <w:rPr>
                  <w:lang w:val="en-GB"/>
                </w:rPr>
                <w:id w:val="1097592295"/>
                <w:placeholder>
                  <w:docPart w:val="825FCC1CF6B0483793202838F4692C0E"/>
                </w:placeholder>
              </w:sdtPr>
              <w:sdtContent>
                <w:tc>
                  <w:tcPr>
                    <w:tcW w:w="6875" w:type="dxa"/>
                  </w:tcPr>
                  <w:sdt>
                    <w:sdtPr>
                      <w:rPr>
                        <w:rStyle w:val="Stijl1"/>
                        <w:lang w:val="en-GB"/>
                      </w:rPr>
                      <w:id w:val="777141837"/>
                      <w:placeholder>
                        <w:docPart w:val="6FB3BA48A75247E19386AA5F7B300731"/>
                      </w:placeholder>
                    </w:sdtPr>
                    <w:sdtContent>
                      <w:p w14:paraId="33FF10E2" w14:textId="77777777" w:rsidR="002900E2" w:rsidRPr="00E76099" w:rsidRDefault="002900E2" w:rsidP="002900E2">
                        <w:pPr>
                          <w:rPr>
                            <w:rStyle w:val="Stijl1"/>
                            <w:lang w:val="en-GB"/>
                          </w:rPr>
                        </w:pPr>
                      </w:p>
                      <w:p w14:paraId="5B377728" w14:textId="77777777" w:rsidR="002900E2" w:rsidRPr="00E76099" w:rsidRDefault="002900E2" w:rsidP="002900E2">
                        <w:pPr>
                          <w:rPr>
                            <w:rStyle w:val="Stijl1"/>
                            <w:lang w:val="en-GB"/>
                          </w:rPr>
                        </w:pPr>
                      </w:p>
                      <w:p w14:paraId="79E31730" w14:textId="77777777" w:rsidR="002900E2" w:rsidRPr="00E76099" w:rsidRDefault="002900E2" w:rsidP="002900E2">
                        <w:pPr>
                          <w:rPr>
                            <w:rStyle w:val="Stijl1"/>
                            <w:lang w:val="en-GB"/>
                          </w:rPr>
                        </w:pPr>
                      </w:p>
                      <w:p w14:paraId="17FD8E97" w14:textId="77777777" w:rsidR="002900E2" w:rsidRPr="00E76099" w:rsidRDefault="002900E2" w:rsidP="002900E2">
                        <w:pPr>
                          <w:rPr>
                            <w:rStyle w:val="Stijl1"/>
                            <w:lang w:val="en-GB"/>
                          </w:rPr>
                        </w:pPr>
                      </w:p>
                      <w:p w14:paraId="7553FDF6" w14:textId="77777777" w:rsidR="002900E2" w:rsidRPr="00E76099" w:rsidRDefault="002900E2" w:rsidP="002900E2">
                        <w:pPr>
                          <w:rPr>
                            <w:rStyle w:val="Stijl1"/>
                            <w:lang w:val="en-GB"/>
                          </w:rPr>
                        </w:pPr>
                      </w:p>
                      <w:p w14:paraId="3242AEAB" w14:textId="77777777" w:rsidR="002900E2" w:rsidRPr="00E76099" w:rsidRDefault="002900E2" w:rsidP="002900E2">
                        <w:pPr>
                          <w:rPr>
                            <w:rStyle w:val="Stijl1"/>
                            <w:lang w:val="en-GB"/>
                          </w:rPr>
                        </w:pPr>
                      </w:p>
                      <w:p w14:paraId="4333A9F7" w14:textId="77777777" w:rsidR="002900E2" w:rsidRPr="00E76099" w:rsidRDefault="002900E2" w:rsidP="002900E2">
                        <w:pPr>
                          <w:rPr>
                            <w:rStyle w:val="Stijl1"/>
                            <w:lang w:val="en-GB"/>
                          </w:rPr>
                        </w:pPr>
                      </w:p>
                      <w:p w14:paraId="4E810D33" w14:textId="300C4C63" w:rsidR="00F25D25" w:rsidRPr="00E76099" w:rsidRDefault="00000000" w:rsidP="002900E2">
                        <w:pPr>
                          <w:rPr>
                            <w:lang w:val="en-GB"/>
                          </w:rPr>
                        </w:pPr>
                      </w:p>
                    </w:sdtContent>
                  </w:sdt>
                </w:tc>
              </w:sdtContent>
            </w:sdt>
          </w:sdtContent>
        </w:sdt>
      </w:tr>
      <w:tr w:rsidR="00F25D25" w:rsidRPr="00E76099" w14:paraId="58AA8DCF" w14:textId="77777777" w:rsidTr="00300C45">
        <w:trPr>
          <w:cantSplit/>
        </w:trPr>
        <w:tc>
          <w:tcPr>
            <w:tcW w:w="562" w:type="dxa"/>
            <w:shd w:val="clear" w:color="auto" w:fill="C9C9C9" w:themeFill="accent3" w:themeFillTint="99"/>
          </w:tcPr>
          <w:p w14:paraId="7C3BAE57" w14:textId="4C670D68" w:rsidR="00F25D25" w:rsidRPr="00E76099" w:rsidRDefault="00352AE9" w:rsidP="00F25D25">
            <w:pPr>
              <w:rPr>
                <w:b/>
                <w:bCs/>
                <w:lang w:val="en-GB"/>
              </w:rPr>
            </w:pPr>
            <w:r>
              <w:rPr>
                <w:b/>
                <w:bCs/>
                <w:lang w:val="en-GB"/>
              </w:rPr>
              <w:t>5.2</w:t>
            </w:r>
          </w:p>
        </w:tc>
        <w:tc>
          <w:tcPr>
            <w:tcW w:w="2552" w:type="dxa"/>
          </w:tcPr>
          <w:p w14:paraId="189C3878" w14:textId="1EAEF3B9" w:rsidR="00F25D25" w:rsidRPr="00E76099" w:rsidRDefault="00300C45" w:rsidP="00300C45">
            <w:pPr>
              <w:rPr>
                <w:lang w:val="en-GB"/>
              </w:rPr>
            </w:pPr>
            <w:r w:rsidRPr="00E76099">
              <w:rPr>
                <w:lang w:val="en-GB"/>
              </w:rPr>
              <w:t>How do</w:t>
            </w:r>
            <w:r w:rsidR="002900E2" w:rsidRPr="00E76099">
              <w:rPr>
                <w:lang w:val="en-GB"/>
              </w:rPr>
              <w:t xml:space="preserve">es the applicant </w:t>
            </w:r>
            <w:r w:rsidRPr="00E76099">
              <w:rPr>
                <w:lang w:val="en-GB"/>
              </w:rPr>
              <w:t>calculate the residual mix?</w:t>
            </w:r>
          </w:p>
        </w:tc>
        <w:tc>
          <w:tcPr>
            <w:tcW w:w="1814" w:type="dxa"/>
          </w:tcPr>
          <w:p w14:paraId="3C2F069F" w14:textId="77777777" w:rsidR="00F25D25" w:rsidRPr="00E76099" w:rsidRDefault="00F25D25" w:rsidP="00F25D25">
            <w:pPr>
              <w:rPr>
                <w:i/>
                <w:iCs/>
                <w:color w:val="A6A6A6" w:themeColor="background1" w:themeShade="A6"/>
                <w:lang w:val="en-GB"/>
              </w:rPr>
            </w:pPr>
          </w:p>
        </w:tc>
        <w:tc>
          <w:tcPr>
            <w:tcW w:w="1814" w:type="dxa"/>
          </w:tcPr>
          <w:p w14:paraId="731DCFFC" w14:textId="15F0ED46" w:rsidR="00F25D25" w:rsidRPr="00E76099" w:rsidRDefault="00300C45" w:rsidP="00F25D25">
            <w:pPr>
              <w:rPr>
                <w:i/>
                <w:iCs/>
                <w:color w:val="A6A6A6" w:themeColor="background1" w:themeShade="A6"/>
                <w:lang w:val="en-GB"/>
              </w:rPr>
            </w:pPr>
            <w:r w:rsidRPr="00E76099">
              <w:rPr>
                <w:i/>
                <w:iCs/>
                <w:color w:val="A6A6A6" w:themeColor="background1" w:themeShade="A6"/>
                <w:lang w:val="en-GB"/>
              </w:rPr>
              <w:t>Written formula</w:t>
            </w:r>
          </w:p>
        </w:tc>
        <w:sdt>
          <w:sdtPr>
            <w:rPr>
              <w:lang w:val="en-GB"/>
            </w:rPr>
            <w:id w:val="1435255359"/>
            <w:placeholder>
              <w:docPart w:val="6B73C2D25A5E4D55A97270EFA34EA1F4"/>
            </w:placeholder>
          </w:sdtPr>
          <w:sdtContent>
            <w:sdt>
              <w:sdtPr>
                <w:rPr>
                  <w:lang w:val="en-GB"/>
                </w:rPr>
                <w:id w:val="494309817"/>
                <w:placeholder>
                  <w:docPart w:val="95AC3EF366574A14B2635AD80A0C9B20"/>
                </w:placeholder>
              </w:sdtPr>
              <w:sdtContent>
                <w:tc>
                  <w:tcPr>
                    <w:tcW w:w="6875" w:type="dxa"/>
                  </w:tcPr>
                  <w:sdt>
                    <w:sdtPr>
                      <w:rPr>
                        <w:rStyle w:val="Stijl1"/>
                        <w:lang w:val="en-GB"/>
                      </w:rPr>
                      <w:id w:val="-1188369469"/>
                      <w:placeholder>
                        <w:docPart w:val="2FAA3FE929E2417CB877251D76EAD558"/>
                      </w:placeholder>
                    </w:sdtPr>
                    <w:sdtContent>
                      <w:p w14:paraId="0688A6E2" w14:textId="77777777" w:rsidR="002900E2" w:rsidRPr="00E76099" w:rsidRDefault="002900E2" w:rsidP="002900E2">
                        <w:pPr>
                          <w:rPr>
                            <w:rStyle w:val="Stijl1"/>
                            <w:lang w:val="en-GB"/>
                          </w:rPr>
                        </w:pPr>
                      </w:p>
                      <w:p w14:paraId="4376EF2A" w14:textId="77777777" w:rsidR="002900E2" w:rsidRPr="00E76099" w:rsidRDefault="002900E2" w:rsidP="002900E2">
                        <w:pPr>
                          <w:rPr>
                            <w:rStyle w:val="Stijl1"/>
                            <w:lang w:val="en-GB"/>
                          </w:rPr>
                        </w:pPr>
                      </w:p>
                      <w:p w14:paraId="44C1E78A" w14:textId="77777777" w:rsidR="002900E2" w:rsidRPr="00E76099" w:rsidRDefault="002900E2" w:rsidP="002900E2">
                        <w:pPr>
                          <w:rPr>
                            <w:rStyle w:val="Stijl1"/>
                            <w:lang w:val="en-GB"/>
                          </w:rPr>
                        </w:pPr>
                      </w:p>
                      <w:p w14:paraId="5DDC6555" w14:textId="77777777" w:rsidR="002900E2" w:rsidRPr="00E76099" w:rsidRDefault="002900E2" w:rsidP="002900E2">
                        <w:pPr>
                          <w:rPr>
                            <w:rStyle w:val="Stijl1"/>
                            <w:lang w:val="en-GB"/>
                          </w:rPr>
                        </w:pPr>
                      </w:p>
                      <w:p w14:paraId="6B2863AA" w14:textId="77777777" w:rsidR="002900E2" w:rsidRPr="00E76099" w:rsidRDefault="002900E2" w:rsidP="002900E2">
                        <w:pPr>
                          <w:rPr>
                            <w:rStyle w:val="Stijl1"/>
                            <w:lang w:val="en-GB"/>
                          </w:rPr>
                        </w:pPr>
                      </w:p>
                      <w:p w14:paraId="07845F48" w14:textId="77777777" w:rsidR="002900E2" w:rsidRPr="00E76099" w:rsidRDefault="002900E2" w:rsidP="002900E2">
                        <w:pPr>
                          <w:rPr>
                            <w:rStyle w:val="Stijl1"/>
                            <w:lang w:val="en-GB"/>
                          </w:rPr>
                        </w:pPr>
                      </w:p>
                      <w:p w14:paraId="7C47FDA2" w14:textId="77777777" w:rsidR="002900E2" w:rsidRPr="00E76099" w:rsidRDefault="002900E2" w:rsidP="002900E2">
                        <w:pPr>
                          <w:rPr>
                            <w:rStyle w:val="Stijl1"/>
                            <w:lang w:val="en-GB"/>
                          </w:rPr>
                        </w:pPr>
                      </w:p>
                      <w:p w14:paraId="59C0E8A9" w14:textId="70DA1DB2" w:rsidR="00F25D25" w:rsidRPr="00E76099" w:rsidRDefault="00000000" w:rsidP="002900E2">
                        <w:pPr>
                          <w:rPr>
                            <w:lang w:val="en-GB"/>
                          </w:rPr>
                        </w:pPr>
                      </w:p>
                    </w:sdtContent>
                  </w:sdt>
                </w:tc>
              </w:sdtContent>
            </w:sdt>
          </w:sdtContent>
        </w:sdt>
      </w:tr>
      <w:tr w:rsidR="00F25D25" w:rsidRPr="00E76099" w14:paraId="016C15C7" w14:textId="77777777" w:rsidTr="00300C45">
        <w:trPr>
          <w:cantSplit/>
        </w:trPr>
        <w:tc>
          <w:tcPr>
            <w:tcW w:w="562" w:type="dxa"/>
            <w:shd w:val="clear" w:color="auto" w:fill="C9C9C9" w:themeFill="accent3" w:themeFillTint="99"/>
          </w:tcPr>
          <w:p w14:paraId="79E10D40" w14:textId="622B3CDF" w:rsidR="00F25D25" w:rsidRPr="00E76099" w:rsidRDefault="00352AE9" w:rsidP="00F25D25">
            <w:pPr>
              <w:rPr>
                <w:b/>
                <w:bCs/>
                <w:lang w:val="en-GB"/>
              </w:rPr>
            </w:pPr>
            <w:r>
              <w:rPr>
                <w:b/>
                <w:bCs/>
                <w:lang w:val="en-GB"/>
              </w:rPr>
              <w:t>6</w:t>
            </w:r>
          </w:p>
        </w:tc>
        <w:tc>
          <w:tcPr>
            <w:tcW w:w="2552" w:type="dxa"/>
          </w:tcPr>
          <w:p w14:paraId="49C64B35" w14:textId="38EE1EFD" w:rsidR="00F25D25" w:rsidRPr="00E76099" w:rsidRDefault="00300C45" w:rsidP="00F25D25">
            <w:pPr>
              <w:rPr>
                <w:lang w:val="en-GB"/>
              </w:rPr>
            </w:pPr>
            <w:r w:rsidRPr="00E76099">
              <w:rPr>
                <w:lang w:val="en-GB"/>
              </w:rPr>
              <w:t>Do</w:t>
            </w:r>
            <w:r w:rsidR="002900E2" w:rsidRPr="00E76099">
              <w:rPr>
                <w:lang w:val="en-GB"/>
              </w:rPr>
              <w:t xml:space="preserve">es the applicant </w:t>
            </w:r>
            <w:r w:rsidRPr="00E76099">
              <w:rPr>
                <w:lang w:val="en-GB"/>
              </w:rPr>
              <w:t xml:space="preserve">treat national and foreign GOs </w:t>
            </w:r>
            <w:r w:rsidR="00554F29">
              <w:rPr>
                <w:lang w:val="en-GB"/>
              </w:rPr>
              <w:t xml:space="preserve">/ </w:t>
            </w:r>
            <w:r w:rsidR="00AF3F9D">
              <w:rPr>
                <w:lang w:val="en-GB"/>
              </w:rPr>
              <w:t>c</w:t>
            </w:r>
            <w:r w:rsidR="00554F29">
              <w:rPr>
                <w:lang w:val="en-GB"/>
              </w:rPr>
              <w:t xml:space="preserve">ertificates </w:t>
            </w:r>
            <w:r w:rsidRPr="00E76099">
              <w:rPr>
                <w:lang w:val="en-GB"/>
              </w:rPr>
              <w:t>differently</w:t>
            </w:r>
            <w:r w:rsidR="002900E2" w:rsidRPr="00E76099">
              <w:rPr>
                <w:lang w:val="en-GB"/>
              </w:rPr>
              <w:t>? I</w:t>
            </w:r>
            <w:r w:rsidRPr="00E76099">
              <w:rPr>
                <w:lang w:val="en-GB"/>
              </w:rPr>
              <w:t>f so, how?</w:t>
            </w:r>
          </w:p>
        </w:tc>
        <w:tc>
          <w:tcPr>
            <w:tcW w:w="1814" w:type="dxa"/>
          </w:tcPr>
          <w:p w14:paraId="57400CF0" w14:textId="77777777" w:rsidR="00F25D25" w:rsidRPr="00E76099" w:rsidRDefault="00F25D25" w:rsidP="00F25D25">
            <w:pPr>
              <w:rPr>
                <w:i/>
                <w:iCs/>
                <w:color w:val="A6A6A6" w:themeColor="background1" w:themeShade="A6"/>
                <w:lang w:val="en-GB"/>
              </w:rPr>
            </w:pPr>
          </w:p>
        </w:tc>
        <w:tc>
          <w:tcPr>
            <w:tcW w:w="1814" w:type="dxa"/>
          </w:tcPr>
          <w:p w14:paraId="4F3D477A" w14:textId="660F568F" w:rsidR="001A57E2" w:rsidRPr="00E76099" w:rsidRDefault="001A57E2" w:rsidP="00F25D25">
            <w:pPr>
              <w:rPr>
                <w:i/>
                <w:iCs/>
                <w:color w:val="A6A6A6" w:themeColor="background1" w:themeShade="A6"/>
                <w:lang w:val="en-GB"/>
              </w:rPr>
            </w:pPr>
            <w:r w:rsidRPr="00E76099">
              <w:rPr>
                <w:i/>
                <w:iCs/>
                <w:color w:val="A6A6A6" w:themeColor="background1" w:themeShade="A6"/>
                <w:lang w:val="en-GB"/>
              </w:rPr>
              <w:t>Describe</w:t>
            </w:r>
          </w:p>
        </w:tc>
        <w:sdt>
          <w:sdtPr>
            <w:rPr>
              <w:lang w:val="en-GB"/>
            </w:rPr>
            <w:id w:val="637840724"/>
            <w:placeholder>
              <w:docPart w:val="500AD09BD8C247A6B26DBC3C817A7585"/>
            </w:placeholder>
          </w:sdtPr>
          <w:sdtContent>
            <w:sdt>
              <w:sdtPr>
                <w:rPr>
                  <w:lang w:val="en-GB"/>
                </w:rPr>
                <w:id w:val="-2121363483"/>
                <w:placeholder>
                  <w:docPart w:val="4D66F6DBDDD249F5940BFA2C7ED19CD0"/>
                </w:placeholder>
              </w:sdtPr>
              <w:sdtContent>
                <w:tc>
                  <w:tcPr>
                    <w:tcW w:w="6875" w:type="dxa"/>
                  </w:tcPr>
                  <w:sdt>
                    <w:sdtPr>
                      <w:rPr>
                        <w:rStyle w:val="Stijl1"/>
                        <w:lang w:val="en-GB"/>
                      </w:rPr>
                      <w:id w:val="-1478449179"/>
                      <w:placeholder>
                        <w:docPart w:val="DFC541FD2895482E9526F45CB848FEA2"/>
                      </w:placeholder>
                    </w:sdtPr>
                    <w:sdtContent>
                      <w:p w14:paraId="34A1A225" w14:textId="77777777" w:rsidR="002900E2" w:rsidRPr="00E76099" w:rsidRDefault="002900E2" w:rsidP="002900E2">
                        <w:pPr>
                          <w:rPr>
                            <w:rStyle w:val="Stijl1"/>
                            <w:lang w:val="en-GB"/>
                          </w:rPr>
                        </w:pPr>
                      </w:p>
                      <w:p w14:paraId="37D6279B" w14:textId="77777777" w:rsidR="002900E2" w:rsidRPr="00E76099" w:rsidRDefault="002900E2" w:rsidP="002900E2">
                        <w:pPr>
                          <w:rPr>
                            <w:rStyle w:val="Stijl1"/>
                            <w:lang w:val="en-GB"/>
                          </w:rPr>
                        </w:pPr>
                      </w:p>
                      <w:p w14:paraId="2DBA27B2" w14:textId="77777777" w:rsidR="002900E2" w:rsidRPr="00E76099" w:rsidRDefault="002900E2" w:rsidP="002900E2">
                        <w:pPr>
                          <w:rPr>
                            <w:rStyle w:val="Stijl1"/>
                            <w:lang w:val="en-GB"/>
                          </w:rPr>
                        </w:pPr>
                      </w:p>
                      <w:p w14:paraId="5991AEF4" w14:textId="77777777" w:rsidR="002900E2" w:rsidRPr="00E76099" w:rsidRDefault="002900E2" w:rsidP="002900E2">
                        <w:pPr>
                          <w:rPr>
                            <w:rStyle w:val="Stijl1"/>
                            <w:lang w:val="en-GB"/>
                          </w:rPr>
                        </w:pPr>
                      </w:p>
                      <w:p w14:paraId="44F1B7EF" w14:textId="77777777" w:rsidR="002900E2" w:rsidRPr="00E76099" w:rsidRDefault="002900E2" w:rsidP="002900E2">
                        <w:pPr>
                          <w:rPr>
                            <w:rStyle w:val="Stijl1"/>
                            <w:lang w:val="en-GB"/>
                          </w:rPr>
                        </w:pPr>
                      </w:p>
                      <w:p w14:paraId="082A17E1" w14:textId="77777777" w:rsidR="002900E2" w:rsidRPr="00E76099" w:rsidRDefault="002900E2" w:rsidP="002900E2">
                        <w:pPr>
                          <w:rPr>
                            <w:rStyle w:val="Stijl1"/>
                            <w:lang w:val="en-GB"/>
                          </w:rPr>
                        </w:pPr>
                      </w:p>
                      <w:p w14:paraId="51E2D43A" w14:textId="77777777" w:rsidR="002900E2" w:rsidRPr="00E76099" w:rsidRDefault="002900E2" w:rsidP="002900E2">
                        <w:pPr>
                          <w:rPr>
                            <w:rStyle w:val="Stijl1"/>
                            <w:lang w:val="en-GB"/>
                          </w:rPr>
                        </w:pPr>
                      </w:p>
                      <w:p w14:paraId="7CEBE98F" w14:textId="05F48579" w:rsidR="00F25D25" w:rsidRPr="00E76099" w:rsidRDefault="00000000" w:rsidP="002900E2">
                        <w:pPr>
                          <w:rPr>
                            <w:lang w:val="en-GB"/>
                          </w:rPr>
                        </w:pPr>
                      </w:p>
                    </w:sdtContent>
                  </w:sdt>
                </w:tc>
              </w:sdtContent>
            </w:sdt>
          </w:sdtContent>
        </w:sdt>
      </w:tr>
      <w:tr w:rsidR="00F25D25" w:rsidRPr="00E76099" w14:paraId="45DFE7F3" w14:textId="77777777" w:rsidTr="00300C45">
        <w:trPr>
          <w:cantSplit/>
        </w:trPr>
        <w:tc>
          <w:tcPr>
            <w:tcW w:w="562" w:type="dxa"/>
            <w:shd w:val="clear" w:color="auto" w:fill="C9C9C9" w:themeFill="accent3" w:themeFillTint="99"/>
          </w:tcPr>
          <w:p w14:paraId="69570CE6" w14:textId="2FCB2B4D" w:rsidR="00F25D25" w:rsidRPr="00E76099" w:rsidRDefault="00160986" w:rsidP="005B070D">
            <w:pPr>
              <w:rPr>
                <w:b/>
                <w:bCs/>
                <w:lang w:val="en-GB"/>
              </w:rPr>
            </w:pPr>
            <w:r>
              <w:rPr>
                <w:b/>
                <w:bCs/>
                <w:lang w:val="en-GB"/>
              </w:rPr>
              <w:lastRenderedPageBreak/>
              <w:t>7</w:t>
            </w:r>
          </w:p>
        </w:tc>
        <w:tc>
          <w:tcPr>
            <w:tcW w:w="2552" w:type="dxa"/>
          </w:tcPr>
          <w:p w14:paraId="4B96BBC8" w14:textId="38DAE11B" w:rsidR="00F25D25" w:rsidRPr="00E76099" w:rsidRDefault="001A57E2" w:rsidP="005B070D">
            <w:pPr>
              <w:rPr>
                <w:lang w:val="en-GB"/>
              </w:rPr>
            </w:pPr>
            <w:r w:rsidRPr="00E76099">
              <w:rPr>
                <w:lang w:val="en-GB"/>
              </w:rPr>
              <w:t xml:space="preserve">Describe the regulations for the expiry and </w:t>
            </w:r>
            <w:r w:rsidR="00722CAD">
              <w:rPr>
                <w:lang w:val="en-GB"/>
              </w:rPr>
              <w:t>validity</w:t>
            </w:r>
            <w:r w:rsidRPr="00E76099">
              <w:rPr>
                <w:lang w:val="en-GB"/>
              </w:rPr>
              <w:t xml:space="preserve"> of certificates as stated in article </w:t>
            </w:r>
            <w:r w:rsidR="0033206A">
              <w:rPr>
                <w:lang w:val="en-GB"/>
              </w:rPr>
              <w:t>19</w:t>
            </w:r>
            <w:r w:rsidR="00BA395A">
              <w:rPr>
                <w:lang w:val="en-GB"/>
              </w:rPr>
              <w:t>.3</w:t>
            </w:r>
            <w:r w:rsidR="0033206A">
              <w:rPr>
                <w:lang w:val="en-GB"/>
              </w:rPr>
              <w:t xml:space="preserve"> of Directive 2018/2001/EC</w:t>
            </w:r>
            <w:r w:rsidR="002900E2" w:rsidRPr="00E76099">
              <w:rPr>
                <w:lang w:val="en-GB"/>
              </w:rPr>
              <w:t>.</w:t>
            </w:r>
          </w:p>
        </w:tc>
        <w:tc>
          <w:tcPr>
            <w:tcW w:w="1814" w:type="dxa"/>
          </w:tcPr>
          <w:p w14:paraId="70AEB488" w14:textId="77777777" w:rsidR="00F25D25" w:rsidRPr="00E76099" w:rsidRDefault="00F25D25" w:rsidP="005B070D">
            <w:pPr>
              <w:rPr>
                <w:i/>
                <w:iCs/>
                <w:color w:val="A6A6A6" w:themeColor="background1" w:themeShade="A6"/>
                <w:lang w:val="en-GB"/>
              </w:rPr>
            </w:pPr>
          </w:p>
        </w:tc>
        <w:tc>
          <w:tcPr>
            <w:tcW w:w="1814" w:type="dxa"/>
          </w:tcPr>
          <w:p w14:paraId="7950AD2E" w14:textId="287D5AF2" w:rsidR="00F25D25" w:rsidRPr="00E76099" w:rsidRDefault="001A57E2" w:rsidP="005B070D">
            <w:pPr>
              <w:rPr>
                <w:i/>
                <w:iCs/>
                <w:color w:val="A6A6A6" w:themeColor="background1" w:themeShade="A6"/>
                <w:lang w:val="en-GB"/>
              </w:rPr>
            </w:pPr>
            <w:r w:rsidRPr="00E76099">
              <w:rPr>
                <w:i/>
                <w:iCs/>
                <w:color w:val="A6A6A6" w:themeColor="background1" w:themeShade="A6"/>
                <w:lang w:val="en-GB"/>
              </w:rPr>
              <w:t>Specify</w:t>
            </w:r>
          </w:p>
        </w:tc>
        <w:sdt>
          <w:sdtPr>
            <w:rPr>
              <w:lang w:val="en-GB"/>
            </w:rPr>
            <w:id w:val="391399611"/>
            <w:placeholder>
              <w:docPart w:val="98F2595629FF48B091C8648018C530E8"/>
            </w:placeholder>
          </w:sdtPr>
          <w:sdtContent>
            <w:sdt>
              <w:sdtPr>
                <w:rPr>
                  <w:lang w:val="en-GB"/>
                </w:rPr>
                <w:id w:val="-1276164408"/>
                <w:placeholder>
                  <w:docPart w:val="D2AB00E65DD44C58B3AC32D0781D9E8E"/>
                </w:placeholder>
              </w:sdtPr>
              <w:sdtContent>
                <w:tc>
                  <w:tcPr>
                    <w:tcW w:w="6875" w:type="dxa"/>
                  </w:tcPr>
                  <w:sdt>
                    <w:sdtPr>
                      <w:rPr>
                        <w:rStyle w:val="Stijl1"/>
                        <w:lang w:val="en-GB"/>
                      </w:rPr>
                      <w:id w:val="-1213425096"/>
                      <w:placeholder>
                        <w:docPart w:val="2835A3FE167B493F98BCF98CD02658B2"/>
                      </w:placeholder>
                    </w:sdtPr>
                    <w:sdtContent>
                      <w:p w14:paraId="64238E01" w14:textId="77777777" w:rsidR="002900E2" w:rsidRPr="00E76099" w:rsidRDefault="002900E2" w:rsidP="002900E2">
                        <w:pPr>
                          <w:rPr>
                            <w:rStyle w:val="Stijl1"/>
                            <w:lang w:val="en-GB"/>
                          </w:rPr>
                        </w:pPr>
                      </w:p>
                      <w:p w14:paraId="430BBBBE" w14:textId="77777777" w:rsidR="002900E2" w:rsidRPr="00E76099" w:rsidRDefault="002900E2" w:rsidP="002900E2">
                        <w:pPr>
                          <w:rPr>
                            <w:rStyle w:val="Stijl1"/>
                            <w:lang w:val="en-GB"/>
                          </w:rPr>
                        </w:pPr>
                      </w:p>
                      <w:p w14:paraId="342E39C5" w14:textId="77777777" w:rsidR="002900E2" w:rsidRPr="00E76099" w:rsidRDefault="002900E2" w:rsidP="002900E2">
                        <w:pPr>
                          <w:rPr>
                            <w:rStyle w:val="Stijl1"/>
                            <w:lang w:val="en-GB"/>
                          </w:rPr>
                        </w:pPr>
                      </w:p>
                      <w:p w14:paraId="6C6B1AEC" w14:textId="77777777" w:rsidR="002900E2" w:rsidRPr="00E76099" w:rsidRDefault="002900E2" w:rsidP="002900E2">
                        <w:pPr>
                          <w:rPr>
                            <w:rStyle w:val="Stijl1"/>
                            <w:lang w:val="en-GB"/>
                          </w:rPr>
                        </w:pPr>
                      </w:p>
                      <w:p w14:paraId="63F4C033" w14:textId="77777777" w:rsidR="002900E2" w:rsidRPr="00E76099" w:rsidRDefault="002900E2" w:rsidP="002900E2">
                        <w:pPr>
                          <w:rPr>
                            <w:rStyle w:val="Stijl1"/>
                            <w:lang w:val="en-GB"/>
                          </w:rPr>
                        </w:pPr>
                      </w:p>
                      <w:p w14:paraId="3F7E5718" w14:textId="77777777" w:rsidR="002900E2" w:rsidRPr="00E76099" w:rsidRDefault="002900E2" w:rsidP="002900E2">
                        <w:pPr>
                          <w:rPr>
                            <w:rStyle w:val="Stijl1"/>
                            <w:lang w:val="en-GB"/>
                          </w:rPr>
                        </w:pPr>
                      </w:p>
                      <w:p w14:paraId="6CE00324" w14:textId="77777777" w:rsidR="002900E2" w:rsidRPr="00E76099" w:rsidRDefault="002900E2" w:rsidP="002900E2">
                        <w:pPr>
                          <w:rPr>
                            <w:rStyle w:val="Stijl1"/>
                            <w:lang w:val="en-GB"/>
                          </w:rPr>
                        </w:pPr>
                      </w:p>
                      <w:p w14:paraId="2710AD95" w14:textId="68E56A98" w:rsidR="00F25D25" w:rsidRPr="00E76099" w:rsidRDefault="00000000" w:rsidP="002900E2">
                        <w:pPr>
                          <w:rPr>
                            <w:lang w:val="en-GB"/>
                          </w:rPr>
                        </w:pPr>
                      </w:p>
                    </w:sdtContent>
                  </w:sdt>
                </w:tc>
              </w:sdtContent>
            </w:sdt>
          </w:sdtContent>
        </w:sdt>
      </w:tr>
      <w:tr w:rsidR="00F25D25" w:rsidRPr="00E76099" w14:paraId="6BE8A499" w14:textId="77777777" w:rsidTr="00300C45">
        <w:trPr>
          <w:cantSplit/>
        </w:trPr>
        <w:tc>
          <w:tcPr>
            <w:tcW w:w="562" w:type="dxa"/>
            <w:shd w:val="clear" w:color="auto" w:fill="C9C9C9" w:themeFill="accent3" w:themeFillTint="99"/>
          </w:tcPr>
          <w:p w14:paraId="5E2CD091" w14:textId="3FFA978F" w:rsidR="00F25D25" w:rsidRPr="00E76099" w:rsidRDefault="00160986" w:rsidP="005B070D">
            <w:pPr>
              <w:rPr>
                <w:b/>
                <w:bCs/>
                <w:lang w:val="en-GB"/>
              </w:rPr>
            </w:pPr>
            <w:r>
              <w:rPr>
                <w:b/>
                <w:bCs/>
                <w:lang w:val="en-GB"/>
              </w:rPr>
              <w:t>8</w:t>
            </w:r>
          </w:p>
        </w:tc>
        <w:tc>
          <w:tcPr>
            <w:tcW w:w="2552" w:type="dxa"/>
          </w:tcPr>
          <w:p w14:paraId="784A293B" w14:textId="6A20CC5C" w:rsidR="00F25D25" w:rsidRPr="00E76099" w:rsidRDefault="001A57E2" w:rsidP="005B070D">
            <w:pPr>
              <w:rPr>
                <w:lang w:val="en-GB"/>
              </w:rPr>
            </w:pPr>
            <w:r w:rsidRPr="00E76099">
              <w:rPr>
                <w:lang w:val="en-GB"/>
              </w:rPr>
              <w:t xml:space="preserve">What type(s) of </w:t>
            </w:r>
            <w:r w:rsidR="00A40005">
              <w:rPr>
                <w:lang w:val="en-GB"/>
              </w:rPr>
              <w:t xml:space="preserve">public </w:t>
            </w:r>
            <w:r w:rsidRPr="00E76099">
              <w:rPr>
                <w:lang w:val="en-GB"/>
              </w:rPr>
              <w:t>support scheme(s) are in place?</w:t>
            </w:r>
          </w:p>
        </w:tc>
        <w:tc>
          <w:tcPr>
            <w:tcW w:w="1814" w:type="dxa"/>
          </w:tcPr>
          <w:p w14:paraId="501CC57A" w14:textId="77777777" w:rsidR="00F25D25" w:rsidRPr="00E76099" w:rsidRDefault="00F25D25" w:rsidP="005B070D">
            <w:pPr>
              <w:rPr>
                <w:i/>
                <w:iCs/>
                <w:color w:val="A6A6A6" w:themeColor="background1" w:themeShade="A6"/>
                <w:lang w:val="en-GB"/>
              </w:rPr>
            </w:pPr>
          </w:p>
        </w:tc>
        <w:tc>
          <w:tcPr>
            <w:tcW w:w="1814" w:type="dxa"/>
          </w:tcPr>
          <w:p w14:paraId="7AD0BBB3" w14:textId="0A404DEF" w:rsidR="00F25D25" w:rsidRPr="00E76099" w:rsidRDefault="001A57E2" w:rsidP="005B070D">
            <w:pPr>
              <w:rPr>
                <w:i/>
                <w:iCs/>
                <w:color w:val="A6A6A6" w:themeColor="background1" w:themeShade="A6"/>
                <w:lang w:val="en-GB"/>
              </w:rPr>
            </w:pPr>
            <w:r w:rsidRPr="00E76099">
              <w:rPr>
                <w:i/>
                <w:iCs/>
                <w:color w:val="A6A6A6" w:themeColor="background1" w:themeShade="A6"/>
                <w:lang w:val="en-GB"/>
              </w:rPr>
              <w:t>Describe</w:t>
            </w:r>
          </w:p>
        </w:tc>
        <w:sdt>
          <w:sdtPr>
            <w:rPr>
              <w:lang w:val="en-GB"/>
            </w:rPr>
            <w:id w:val="-1248264249"/>
            <w:placeholder>
              <w:docPart w:val="040729A306744309AF1D5D681B3406AA"/>
            </w:placeholder>
          </w:sdtPr>
          <w:sdtContent>
            <w:sdt>
              <w:sdtPr>
                <w:rPr>
                  <w:lang w:val="en-GB"/>
                </w:rPr>
                <w:id w:val="-1231693665"/>
                <w:placeholder>
                  <w:docPart w:val="D8340A841D3C44559D3D288A7EBE22F6"/>
                </w:placeholder>
              </w:sdtPr>
              <w:sdtContent>
                <w:tc>
                  <w:tcPr>
                    <w:tcW w:w="6875" w:type="dxa"/>
                  </w:tcPr>
                  <w:sdt>
                    <w:sdtPr>
                      <w:rPr>
                        <w:rStyle w:val="Stijl1"/>
                        <w:lang w:val="en-GB"/>
                      </w:rPr>
                      <w:id w:val="-982157297"/>
                      <w:placeholder>
                        <w:docPart w:val="66A7004BD63242C0819BCE651D3FA771"/>
                      </w:placeholder>
                    </w:sdtPr>
                    <w:sdtContent>
                      <w:p w14:paraId="10FE730E" w14:textId="77777777" w:rsidR="002900E2" w:rsidRPr="00E76099" w:rsidRDefault="002900E2" w:rsidP="002900E2">
                        <w:pPr>
                          <w:rPr>
                            <w:rStyle w:val="Stijl1"/>
                            <w:lang w:val="en-GB"/>
                          </w:rPr>
                        </w:pPr>
                      </w:p>
                      <w:p w14:paraId="0C909F1B" w14:textId="77777777" w:rsidR="002900E2" w:rsidRPr="00E76099" w:rsidRDefault="002900E2" w:rsidP="002900E2">
                        <w:pPr>
                          <w:rPr>
                            <w:rStyle w:val="Stijl1"/>
                            <w:lang w:val="en-GB"/>
                          </w:rPr>
                        </w:pPr>
                      </w:p>
                      <w:p w14:paraId="23347912" w14:textId="77777777" w:rsidR="002900E2" w:rsidRPr="00E76099" w:rsidRDefault="002900E2" w:rsidP="002900E2">
                        <w:pPr>
                          <w:rPr>
                            <w:rStyle w:val="Stijl1"/>
                            <w:lang w:val="en-GB"/>
                          </w:rPr>
                        </w:pPr>
                      </w:p>
                      <w:p w14:paraId="2F156C1A" w14:textId="77777777" w:rsidR="002900E2" w:rsidRPr="00E76099" w:rsidRDefault="002900E2" w:rsidP="002900E2">
                        <w:pPr>
                          <w:rPr>
                            <w:rStyle w:val="Stijl1"/>
                            <w:lang w:val="en-GB"/>
                          </w:rPr>
                        </w:pPr>
                      </w:p>
                      <w:p w14:paraId="63E0DCA3" w14:textId="77777777" w:rsidR="002900E2" w:rsidRPr="00E76099" w:rsidRDefault="002900E2" w:rsidP="002900E2">
                        <w:pPr>
                          <w:rPr>
                            <w:rStyle w:val="Stijl1"/>
                            <w:lang w:val="en-GB"/>
                          </w:rPr>
                        </w:pPr>
                      </w:p>
                      <w:p w14:paraId="447D4616" w14:textId="77777777" w:rsidR="002900E2" w:rsidRPr="00E76099" w:rsidRDefault="002900E2" w:rsidP="002900E2">
                        <w:pPr>
                          <w:rPr>
                            <w:rStyle w:val="Stijl1"/>
                            <w:lang w:val="en-GB"/>
                          </w:rPr>
                        </w:pPr>
                      </w:p>
                      <w:p w14:paraId="14F690E9" w14:textId="77777777" w:rsidR="002900E2" w:rsidRPr="00E76099" w:rsidRDefault="002900E2" w:rsidP="002900E2">
                        <w:pPr>
                          <w:rPr>
                            <w:rStyle w:val="Stijl1"/>
                            <w:lang w:val="en-GB"/>
                          </w:rPr>
                        </w:pPr>
                      </w:p>
                      <w:p w14:paraId="34BDAED3" w14:textId="52220918" w:rsidR="00F25D25" w:rsidRPr="00E76099" w:rsidRDefault="00000000" w:rsidP="002900E2">
                        <w:pPr>
                          <w:rPr>
                            <w:lang w:val="en-GB"/>
                          </w:rPr>
                        </w:pPr>
                      </w:p>
                    </w:sdtContent>
                  </w:sdt>
                </w:tc>
              </w:sdtContent>
            </w:sdt>
          </w:sdtContent>
        </w:sdt>
      </w:tr>
      <w:tr w:rsidR="00F25D25" w:rsidRPr="00E76099" w14:paraId="3B6D3DD1" w14:textId="77777777" w:rsidTr="00300C45">
        <w:trPr>
          <w:cantSplit/>
        </w:trPr>
        <w:tc>
          <w:tcPr>
            <w:tcW w:w="562" w:type="dxa"/>
            <w:shd w:val="clear" w:color="auto" w:fill="C9C9C9" w:themeFill="accent3" w:themeFillTint="99"/>
          </w:tcPr>
          <w:p w14:paraId="627B84F7" w14:textId="0B951F1F" w:rsidR="00F25D25" w:rsidRPr="00E76099" w:rsidRDefault="00A40005" w:rsidP="005B070D">
            <w:pPr>
              <w:rPr>
                <w:b/>
                <w:bCs/>
                <w:lang w:val="en-GB"/>
              </w:rPr>
            </w:pPr>
            <w:r>
              <w:rPr>
                <w:b/>
                <w:bCs/>
                <w:lang w:val="en-GB"/>
              </w:rPr>
              <w:t>9</w:t>
            </w:r>
          </w:p>
        </w:tc>
        <w:tc>
          <w:tcPr>
            <w:tcW w:w="2552" w:type="dxa"/>
          </w:tcPr>
          <w:p w14:paraId="37A8DBE9" w14:textId="6020FB0F" w:rsidR="00F25D25" w:rsidRPr="00E76099" w:rsidRDefault="001A57E2" w:rsidP="001A57E2">
            <w:pPr>
              <w:rPr>
                <w:lang w:val="en-GB"/>
              </w:rPr>
            </w:pPr>
            <w:r w:rsidRPr="00E76099">
              <w:rPr>
                <w:lang w:val="en-GB"/>
              </w:rPr>
              <w:t>How do these support and disclosure schemes inter-relate?</w:t>
            </w:r>
          </w:p>
        </w:tc>
        <w:tc>
          <w:tcPr>
            <w:tcW w:w="1814" w:type="dxa"/>
          </w:tcPr>
          <w:p w14:paraId="64094DDD" w14:textId="77777777" w:rsidR="00F25D25" w:rsidRPr="00E76099" w:rsidRDefault="00F25D25" w:rsidP="005B070D">
            <w:pPr>
              <w:rPr>
                <w:i/>
                <w:iCs/>
                <w:color w:val="A6A6A6" w:themeColor="background1" w:themeShade="A6"/>
                <w:lang w:val="en-GB"/>
              </w:rPr>
            </w:pPr>
          </w:p>
        </w:tc>
        <w:tc>
          <w:tcPr>
            <w:tcW w:w="1814" w:type="dxa"/>
          </w:tcPr>
          <w:p w14:paraId="53FCF76B" w14:textId="7AB038EC" w:rsidR="00F25D25" w:rsidRPr="00E76099" w:rsidRDefault="001A57E2" w:rsidP="005B070D">
            <w:pPr>
              <w:rPr>
                <w:i/>
                <w:iCs/>
                <w:color w:val="A6A6A6" w:themeColor="background1" w:themeShade="A6"/>
                <w:lang w:val="en-GB"/>
              </w:rPr>
            </w:pPr>
            <w:r w:rsidRPr="00E76099">
              <w:rPr>
                <w:i/>
                <w:iCs/>
                <w:color w:val="A6A6A6" w:themeColor="background1" w:themeShade="A6"/>
                <w:lang w:val="en-GB"/>
              </w:rPr>
              <w:t>Describe (e.g., how supported electricity is disclosed)</w:t>
            </w:r>
          </w:p>
        </w:tc>
        <w:sdt>
          <w:sdtPr>
            <w:rPr>
              <w:lang w:val="en-GB"/>
            </w:rPr>
            <w:id w:val="1942178541"/>
            <w:placeholder>
              <w:docPart w:val="C929136A22374437BA4577B214C60EA0"/>
            </w:placeholder>
          </w:sdtPr>
          <w:sdtContent>
            <w:sdt>
              <w:sdtPr>
                <w:rPr>
                  <w:lang w:val="en-GB"/>
                </w:rPr>
                <w:id w:val="-1782257949"/>
                <w:placeholder>
                  <w:docPart w:val="CDE5F7107DA944839099724DDF464CA2"/>
                </w:placeholder>
              </w:sdtPr>
              <w:sdtContent>
                <w:tc>
                  <w:tcPr>
                    <w:tcW w:w="6875" w:type="dxa"/>
                  </w:tcPr>
                  <w:sdt>
                    <w:sdtPr>
                      <w:rPr>
                        <w:rStyle w:val="Stijl1"/>
                        <w:lang w:val="en-GB"/>
                      </w:rPr>
                      <w:id w:val="199290007"/>
                      <w:placeholder>
                        <w:docPart w:val="DC711B35DF7146F28C5DC0918B43E4F1"/>
                      </w:placeholder>
                    </w:sdtPr>
                    <w:sdtContent>
                      <w:p w14:paraId="5F485D20" w14:textId="77777777" w:rsidR="002900E2" w:rsidRPr="00E76099" w:rsidRDefault="002900E2" w:rsidP="002900E2">
                        <w:pPr>
                          <w:rPr>
                            <w:rStyle w:val="Stijl1"/>
                            <w:lang w:val="en-GB"/>
                          </w:rPr>
                        </w:pPr>
                      </w:p>
                      <w:p w14:paraId="762977C1" w14:textId="77777777" w:rsidR="002900E2" w:rsidRPr="00E76099" w:rsidRDefault="002900E2" w:rsidP="002900E2">
                        <w:pPr>
                          <w:rPr>
                            <w:rStyle w:val="Stijl1"/>
                            <w:lang w:val="en-GB"/>
                          </w:rPr>
                        </w:pPr>
                      </w:p>
                      <w:p w14:paraId="2FE40CDE" w14:textId="77777777" w:rsidR="002900E2" w:rsidRPr="00E76099" w:rsidRDefault="002900E2" w:rsidP="002900E2">
                        <w:pPr>
                          <w:rPr>
                            <w:rStyle w:val="Stijl1"/>
                            <w:lang w:val="en-GB"/>
                          </w:rPr>
                        </w:pPr>
                      </w:p>
                      <w:p w14:paraId="5ACE6DE6" w14:textId="77777777" w:rsidR="002900E2" w:rsidRPr="00E76099" w:rsidRDefault="002900E2" w:rsidP="002900E2">
                        <w:pPr>
                          <w:rPr>
                            <w:rStyle w:val="Stijl1"/>
                            <w:lang w:val="en-GB"/>
                          </w:rPr>
                        </w:pPr>
                      </w:p>
                      <w:p w14:paraId="3C5AF4CF" w14:textId="77777777" w:rsidR="002900E2" w:rsidRPr="00E76099" w:rsidRDefault="002900E2" w:rsidP="002900E2">
                        <w:pPr>
                          <w:rPr>
                            <w:rStyle w:val="Stijl1"/>
                            <w:lang w:val="en-GB"/>
                          </w:rPr>
                        </w:pPr>
                      </w:p>
                      <w:p w14:paraId="086E8464" w14:textId="77777777" w:rsidR="002900E2" w:rsidRPr="00E76099" w:rsidRDefault="002900E2" w:rsidP="002900E2">
                        <w:pPr>
                          <w:rPr>
                            <w:rStyle w:val="Stijl1"/>
                            <w:lang w:val="en-GB"/>
                          </w:rPr>
                        </w:pPr>
                      </w:p>
                      <w:p w14:paraId="12D9A5FB" w14:textId="77777777" w:rsidR="002900E2" w:rsidRPr="00E76099" w:rsidRDefault="002900E2" w:rsidP="002900E2">
                        <w:pPr>
                          <w:rPr>
                            <w:rStyle w:val="Stijl1"/>
                            <w:lang w:val="en-GB"/>
                          </w:rPr>
                        </w:pPr>
                      </w:p>
                      <w:p w14:paraId="2AAC9F6F" w14:textId="42C143C2" w:rsidR="00F25D25" w:rsidRPr="00E76099" w:rsidRDefault="00000000" w:rsidP="002900E2">
                        <w:pPr>
                          <w:rPr>
                            <w:lang w:val="en-GB"/>
                          </w:rPr>
                        </w:pPr>
                      </w:p>
                    </w:sdtContent>
                  </w:sdt>
                </w:tc>
              </w:sdtContent>
            </w:sdt>
          </w:sdtContent>
        </w:sdt>
      </w:tr>
    </w:tbl>
    <w:p w14:paraId="51EC3D98" w14:textId="433F75D4" w:rsidR="001A57E2" w:rsidRPr="00E76099" w:rsidRDefault="001A57E2" w:rsidP="00A522BA">
      <w:pPr>
        <w:rPr>
          <w:lang w:val="en-GB"/>
        </w:rPr>
      </w:pPr>
    </w:p>
    <w:p w14:paraId="749817FC" w14:textId="77777777" w:rsidR="001A57E2" w:rsidRPr="00E76099" w:rsidRDefault="001A57E2">
      <w:pPr>
        <w:spacing w:after="160"/>
        <w:rPr>
          <w:lang w:val="en-GB"/>
        </w:rPr>
      </w:pPr>
      <w:r w:rsidRPr="00E76099">
        <w:rPr>
          <w:lang w:val="en-GB"/>
        </w:rPr>
        <w:br w:type="page"/>
      </w:r>
    </w:p>
    <w:p w14:paraId="1183F309" w14:textId="09DD13D0" w:rsidR="008B43E2" w:rsidRPr="00E76099" w:rsidRDefault="008B43E2" w:rsidP="008B43E2">
      <w:pPr>
        <w:pStyle w:val="Titolo2"/>
        <w:rPr>
          <w:lang w:val="en-GB"/>
        </w:rPr>
      </w:pPr>
      <w:bookmarkStart w:id="11" w:name="_Toc101889757"/>
      <w:r w:rsidRPr="00E76099">
        <w:rPr>
          <w:lang w:val="en-GB"/>
        </w:rPr>
        <w:lastRenderedPageBreak/>
        <w:t xml:space="preserve">Registry software </w:t>
      </w:r>
      <w:r w:rsidR="001A57E2" w:rsidRPr="00E76099">
        <w:rPr>
          <w:lang w:val="en-GB"/>
        </w:rPr>
        <w:t>and</w:t>
      </w:r>
      <w:r w:rsidRPr="00E76099">
        <w:rPr>
          <w:lang w:val="en-GB"/>
        </w:rPr>
        <w:t xml:space="preserve"> service</w:t>
      </w:r>
      <w:bookmarkEnd w:id="11"/>
    </w:p>
    <w:p w14:paraId="014DD062" w14:textId="77777777" w:rsidR="001A57E2" w:rsidRPr="00E76099" w:rsidRDefault="001A57E2" w:rsidP="001A57E2">
      <w:pPr>
        <w:rPr>
          <w:lang w:val="en-GB"/>
        </w:rPr>
      </w:pPr>
    </w:p>
    <w:tbl>
      <w:tblPr>
        <w:tblStyle w:val="Grigliatabella"/>
        <w:tblW w:w="1361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562"/>
        <w:gridCol w:w="2552"/>
        <w:gridCol w:w="1814"/>
        <w:gridCol w:w="1814"/>
        <w:gridCol w:w="6875"/>
      </w:tblGrid>
      <w:tr w:rsidR="00F25D25" w:rsidRPr="00E76099" w14:paraId="2682617F" w14:textId="77777777" w:rsidTr="00300C45">
        <w:trPr>
          <w:cantSplit/>
          <w:tblHeader/>
        </w:trPr>
        <w:tc>
          <w:tcPr>
            <w:tcW w:w="562" w:type="dxa"/>
            <w:shd w:val="clear" w:color="auto" w:fill="C9C9C9" w:themeFill="accent3" w:themeFillTint="99"/>
          </w:tcPr>
          <w:p w14:paraId="27BAB6D8" w14:textId="77777777" w:rsidR="00F25D25" w:rsidRPr="00E76099" w:rsidRDefault="00F25D25" w:rsidP="005B070D">
            <w:pPr>
              <w:rPr>
                <w:b/>
                <w:bCs/>
                <w:lang w:val="en-GB"/>
              </w:rPr>
            </w:pPr>
            <w:r w:rsidRPr="00E76099">
              <w:rPr>
                <w:b/>
                <w:bCs/>
                <w:lang w:val="en-GB"/>
              </w:rPr>
              <w:t>N°</w:t>
            </w:r>
          </w:p>
        </w:tc>
        <w:tc>
          <w:tcPr>
            <w:tcW w:w="2552" w:type="dxa"/>
            <w:shd w:val="clear" w:color="auto" w:fill="C9C9C9" w:themeFill="accent3" w:themeFillTint="99"/>
          </w:tcPr>
          <w:p w14:paraId="41053650" w14:textId="77777777" w:rsidR="00F25D25" w:rsidRPr="00E76099" w:rsidRDefault="00F25D25" w:rsidP="005B070D">
            <w:pPr>
              <w:rPr>
                <w:b/>
                <w:bCs/>
                <w:lang w:val="en-GB"/>
              </w:rPr>
            </w:pPr>
            <w:r w:rsidRPr="00E76099">
              <w:rPr>
                <w:b/>
                <w:bCs/>
                <w:lang w:val="en-GB"/>
              </w:rPr>
              <w:t>Question</w:t>
            </w:r>
          </w:p>
        </w:tc>
        <w:tc>
          <w:tcPr>
            <w:tcW w:w="1814" w:type="dxa"/>
            <w:shd w:val="clear" w:color="auto" w:fill="C9C9C9" w:themeFill="accent3" w:themeFillTint="99"/>
          </w:tcPr>
          <w:p w14:paraId="00017D99" w14:textId="77777777" w:rsidR="00F25D25" w:rsidRPr="00E76099" w:rsidRDefault="00F25D25" w:rsidP="005B070D">
            <w:pPr>
              <w:rPr>
                <w:b/>
                <w:bCs/>
                <w:lang w:val="en-GB"/>
              </w:rPr>
            </w:pPr>
            <w:r w:rsidRPr="00E76099">
              <w:rPr>
                <w:b/>
                <w:bCs/>
                <w:lang w:val="en-GB"/>
              </w:rPr>
              <w:t>Ideal Response</w:t>
            </w:r>
          </w:p>
        </w:tc>
        <w:tc>
          <w:tcPr>
            <w:tcW w:w="1814" w:type="dxa"/>
            <w:shd w:val="clear" w:color="auto" w:fill="C9C9C9" w:themeFill="accent3" w:themeFillTint="99"/>
          </w:tcPr>
          <w:p w14:paraId="543C0496" w14:textId="77777777" w:rsidR="00F25D25" w:rsidRPr="00E76099" w:rsidRDefault="00F25D25" w:rsidP="005B070D">
            <w:pPr>
              <w:rPr>
                <w:b/>
                <w:bCs/>
                <w:lang w:val="en-GB"/>
              </w:rPr>
            </w:pPr>
            <w:r w:rsidRPr="00E76099">
              <w:rPr>
                <w:b/>
                <w:bCs/>
                <w:lang w:val="en-GB"/>
              </w:rPr>
              <w:t>Information</w:t>
            </w:r>
          </w:p>
        </w:tc>
        <w:tc>
          <w:tcPr>
            <w:tcW w:w="6875" w:type="dxa"/>
            <w:shd w:val="clear" w:color="auto" w:fill="C9C9C9" w:themeFill="accent3" w:themeFillTint="99"/>
          </w:tcPr>
          <w:p w14:paraId="1D88DC91" w14:textId="77777777" w:rsidR="00F25D25" w:rsidRPr="00E76099" w:rsidRDefault="00F25D25" w:rsidP="005B070D">
            <w:pPr>
              <w:rPr>
                <w:b/>
                <w:bCs/>
                <w:lang w:val="en-GB"/>
              </w:rPr>
            </w:pPr>
            <w:r w:rsidRPr="00E76099">
              <w:rPr>
                <w:b/>
                <w:bCs/>
                <w:lang w:val="en-GB"/>
              </w:rPr>
              <w:t>Applicants’ response</w:t>
            </w:r>
          </w:p>
        </w:tc>
      </w:tr>
      <w:tr w:rsidR="00F25D25" w:rsidRPr="00E76099" w14:paraId="109A9F91" w14:textId="77777777" w:rsidTr="00300C45">
        <w:trPr>
          <w:cantSplit/>
        </w:trPr>
        <w:tc>
          <w:tcPr>
            <w:tcW w:w="562" w:type="dxa"/>
            <w:shd w:val="clear" w:color="auto" w:fill="C9C9C9" w:themeFill="accent3" w:themeFillTint="99"/>
          </w:tcPr>
          <w:p w14:paraId="72E30F2A" w14:textId="77777777" w:rsidR="00F25D25" w:rsidRPr="00E76099" w:rsidRDefault="00F25D25" w:rsidP="005B070D">
            <w:pPr>
              <w:rPr>
                <w:b/>
                <w:bCs/>
                <w:lang w:val="en-GB"/>
              </w:rPr>
            </w:pPr>
            <w:r w:rsidRPr="00E76099">
              <w:rPr>
                <w:b/>
                <w:bCs/>
                <w:lang w:val="en-GB"/>
              </w:rPr>
              <w:t>1</w:t>
            </w:r>
          </w:p>
        </w:tc>
        <w:tc>
          <w:tcPr>
            <w:tcW w:w="2552" w:type="dxa"/>
          </w:tcPr>
          <w:p w14:paraId="0BC9A9C9" w14:textId="46F19FDF" w:rsidR="00F25D25" w:rsidRPr="00E76099" w:rsidRDefault="001A57E2" w:rsidP="005B070D">
            <w:pPr>
              <w:rPr>
                <w:lang w:val="en-GB"/>
              </w:rPr>
            </w:pPr>
            <w:r w:rsidRPr="00E76099">
              <w:rPr>
                <w:lang w:val="en-GB"/>
              </w:rPr>
              <w:t>Does the applicant have an electronic registry?</w:t>
            </w:r>
          </w:p>
        </w:tc>
        <w:tc>
          <w:tcPr>
            <w:tcW w:w="1814" w:type="dxa"/>
          </w:tcPr>
          <w:p w14:paraId="52832A4F" w14:textId="03F6205E" w:rsidR="00F25D25" w:rsidRPr="00E76099" w:rsidRDefault="001A57E2" w:rsidP="005B070D">
            <w:pPr>
              <w:rPr>
                <w:i/>
                <w:iCs/>
                <w:color w:val="A6A6A6" w:themeColor="background1" w:themeShade="A6"/>
                <w:lang w:val="en-GB"/>
              </w:rPr>
            </w:pPr>
            <w:r w:rsidRPr="00E76099">
              <w:rPr>
                <w:i/>
                <w:iCs/>
                <w:color w:val="A6A6A6" w:themeColor="background1" w:themeShade="A6"/>
                <w:lang w:val="en-GB"/>
              </w:rPr>
              <w:t>Yes</w:t>
            </w:r>
          </w:p>
        </w:tc>
        <w:tc>
          <w:tcPr>
            <w:tcW w:w="1814" w:type="dxa"/>
          </w:tcPr>
          <w:p w14:paraId="0CFAEB93" w14:textId="1309866C" w:rsidR="00F25D25" w:rsidRPr="00E76099" w:rsidRDefault="00F25D25" w:rsidP="005B070D">
            <w:pPr>
              <w:rPr>
                <w:i/>
                <w:iCs/>
                <w:color w:val="A6A6A6" w:themeColor="background1" w:themeShade="A6"/>
                <w:lang w:val="en-GB"/>
              </w:rPr>
            </w:pPr>
          </w:p>
        </w:tc>
        <w:sdt>
          <w:sdtPr>
            <w:rPr>
              <w:lang w:val="en-GB"/>
            </w:rPr>
            <w:id w:val="481897266"/>
            <w:placeholder>
              <w:docPart w:val="9145FB860C794CB08185F5235C017C32"/>
            </w:placeholder>
          </w:sdtPr>
          <w:sdtContent>
            <w:sdt>
              <w:sdtPr>
                <w:rPr>
                  <w:lang w:val="en-GB"/>
                </w:rPr>
                <w:id w:val="-1870904713"/>
                <w:placeholder>
                  <w:docPart w:val="892EC8E7645748E5B087C75FA9CCB46F"/>
                </w:placeholder>
              </w:sdtPr>
              <w:sdtContent>
                <w:tc>
                  <w:tcPr>
                    <w:tcW w:w="6875" w:type="dxa"/>
                  </w:tcPr>
                  <w:sdt>
                    <w:sdtPr>
                      <w:rPr>
                        <w:rStyle w:val="Stijl1"/>
                        <w:lang w:val="en-GB"/>
                      </w:rPr>
                      <w:id w:val="661579909"/>
                      <w:placeholder>
                        <w:docPart w:val="8A2230211DC04F2FA67F957792787F44"/>
                      </w:placeholder>
                    </w:sdtPr>
                    <w:sdtContent>
                      <w:p w14:paraId="52EC461F" w14:textId="77777777" w:rsidR="002900E2" w:rsidRPr="00E76099" w:rsidRDefault="002900E2" w:rsidP="002900E2">
                        <w:pPr>
                          <w:rPr>
                            <w:rStyle w:val="Stijl1"/>
                            <w:lang w:val="en-GB"/>
                          </w:rPr>
                        </w:pPr>
                      </w:p>
                      <w:p w14:paraId="4D4AF63E" w14:textId="77777777" w:rsidR="002900E2" w:rsidRPr="00E76099" w:rsidRDefault="002900E2" w:rsidP="002900E2">
                        <w:pPr>
                          <w:rPr>
                            <w:rStyle w:val="Stijl1"/>
                            <w:lang w:val="en-GB"/>
                          </w:rPr>
                        </w:pPr>
                      </w:p>
                      <w:p w14:paraId="4FD58057" w14:textId="77777777" w:rsidR="002900E2" w:rsidRPr="00E76099" w:rsidRDefault="002900E2" w:rsidP="002900E2">
                        <w:pPr>
                          <w:rPr>
                            <w:rStyle w:val="Stijl1"/>
                            <w:lang w:val="en-GB"/>
                          </w:rPr>
                        </w:pPr>
                      </w:p>
                      <w:p w14:paraId="4CA95EF3" w14:textId="77777777" w:rsidR="002900E2" w:rsidRPr="00E76099" w:rsidRDefault="002900E2" w:rsidP="002900E2">
                        <w:pPr>
                          <w:rPr>
                            <w:rStyle w:val="Stijl1"/>
                            <w:lang w:val="en-GB"/>
                          </w:rPr>
                        </w:pPr>
                      </w:p>
                      <w:p w14:paraId="18AC65D9" w14:textId="77777777" w:rsidR="002900E2" w:rsidRPr="00E76099" w:rsidRDefault="002900E2" w:rsidP="002900E2">
                        <w:pPr>
                          <w:rPr>
                            <w:rStyle w:val="Stijl1"/>
                            <w:lang w:val="en-GB"/>
                          </w:rPr>
                        </w:pPr>
                      </w:p>
                      <w:p w14:paraId="28CBF9F2" w14:textId="77777777" w:rsidR="002900E2" w:rsidRPr="00E76099" w:rsidRDefault="002900E2" w:rsidP="002900E2">
                        <w:pPr>
                          <w:rPr>
                            <w:rStyle w:val="Stijl1"/>
                            <w:lang w:val="en-GB"/>
                          </w:rPr>
                        </w:pPr>
                      </w:p>
                      <w:p w14:paraId="344070A9" w14:textId="77777777" w:rsidR="002900E2" w:rsidRPr="00E76099" w:rsidRDefault="002900E2" w:rsidP="002900E2">
                        <w:pPr>
                          <w:rPr>
                            <w:rStyle w:val="Stijl1"/>
                            <w:lang w:val="en-GB"/>
                          </w:rPr>
                        </w:pPr>
                      </w:p>
                      <w:p w14:paraId="4E182D9C" w14:textId="272EE2A1" w:rsidR="00F25D25" w:rsidRPr="00E76099" w:rsidRDefault="00000000" w:rsidP="002900E2">
                        <w:pPr>
                          <w:rPr>
                            <w:lang w:val="en-GB"/>
                          </w:rPr>
                        </w:pPr>
                      </w:p>
                    </w:sdtContent>
                  </w:sdt>
                </w:tc>
              </w:sdtContent>
            </w:sdt>
          </w:sdtContent>
        </w:sdt>
      </w:tr>
      <w:tr w:rsidR="00300C45" w:rsidRPr="00E76099" w14:paraId="6624A6D8" w14:textId="77777777" w:rsidTr="00300C45">
        <w:trPr>
          <w:cantSplit/>
        </w:trPr>
        <w:tc>
          <w:tcPr>
            <w:tcW w:w="562" w:type="dxa"/>
            <w:shd w:val="clear" w:color="auto" w:fill="C9C9C9" w:themeFill="accent3" w:themeFillTint="99"/>
          </w:tcPr>
          <w:p w14:paraId="16E8496E" w14:textId="173E6006" w:rsidR="00F25D25" w:rsidRPr="00E76099" w:rsidRDefault="001A57E2" w:rsidP="005B070D">
            <w:pPr>
              <w:rPr>
                <w:b/>
                <w:bCs/>
                <w:lang w:val="en-GB"/>
              </w:rPr>
            </w:pPr>
            <w:r w:rsidRPr="00E76099">
              <w:rPr>
                <w:b/>
                <w:bCs/>
                <w:lang w:val="en-GB"/>
              </w:rPr>
              <w:t>1.1</w:t>
            </w:r>
          </w:p>
        </w:tc>
        <w:tc>
          <w:tcPr>
            <w:tcW w:w="2552" w:type="dxa"/>
          </w:tcPr>
          <w:p w14:paraId="6855CCF0" w14:textId="1E8C7D8D" w:rsidR="00F25D25" w:rsidRPr="00E76099" w:rsidRDefault="001A57E2" w:rsidP="005B070D">
            <w:pPr>
              <w:rPr>
                <w:lang w:val="en-GB"/>
              </w:rPr>
            </w:pPr>
            <w:r w:rsidRPr="00E76099">
              <w:rPr>
                <w:lang w:val="en-GB"/>
              </w:rPr>
              <w:t xml:space="preserve">If the applicant has an electronic registry, who developed and operates it? </w:t>
            </w:r>
          </w:p>
        </w:tc>
        <w:tc>
          <w:tcPr>
            <w:tcW w:w="1814" w:type="dxa"/>
          </w:tcPr>
          <w:p w14:paraId="3EA3F412" w14:textId="77777777" w:rsidR="00F25D25" w:rsidRPr="00E76099" w:rsidRDefault="00F25D25" w:rsidP="005B070D">
            <w:pPr>
              <w:rPr>
                <w:i/>
                <w:iCs/>
                <w:color w:val="A6A6A6" w:themeColor="background1" w:themeShade="A6"/>
                <w:lang w:val="en-GB"/>
              </w:rPr>
            </w:pPr>
          </w:p>
        </w:tc>
        <w:tc>
          <w:tcPr>
            <w:tcW w:w="1814" w:type="dxa"/>
          </w:tcPr>
          <w:p w14:paraId="32D72B0F" w14:textId="1CA38E6A" w:rsidR="00F25D25" w:rsidRPr="00E76099" w:rsidRDefault="001A57E2" w:rsidP="005B070D">
            <w:pPr>
              <w:rPr>
                <w:i/>
                <w:iCs/>
                <w:color w:val="A6A6A6" w:themeColor="background1" w:themeShade="A6"/>
                <w:lang w:val="en-GB"/>
              </w:rPr>
            </w:pPr>
            <w:r w:rsidRPr="00E76099">
              <w:rPr>
                <w:i/>
                <w:iCs/>
                <w:color w:val="A6A6A6" w:themeColor="background1" w:themeShade="A6"/>
                <w:lang w:val="en-GB"/>
              </w:rPr>
              <w:t>Identity of developer and operator</w:t>
            </w:r>
          </w:p>
        </w:tc>
        <w:sdt>
          <w:sdtPr>
            <w:rPr>
              <w:lang w:val="en-GB"/>
            </w:rPr>
            <w:id w:val="-1242017601"/>
            <w:placeholder>
              <w:docPart w:val="8D4E736B05214FC3A97992A5F74739DE"/>
            </w:placeholder>
          </w:sdtPr>
          <w:sdtContent>
            <w:sdt>
              <w:sdtPr>
                <w:rPr>
                  <w:lang w:val="en-GB"/>
                </w:rPr>
                <w:id w:val="-1525390559"/>
                <w:placeholder>
                  <w:docPart w:val="C793947EE0AB4008B9C0F44B6A6BA3BE"/>
                </w:placeholder>
              </w:sdtPr>
              <w:sdtContent>
                <w:tc>
                  <w:tcPr>
                    <w:tcW w:w="6875" w:type="dxa"/>
                  </w:tcPr>
                  <w:sdt>
                    <w:sdtPr>
                      <w:rPr>
                        <w:rStyle w:val="Stijl1"/>
                        <w:lang w:val="en-GB"/>
                      </w:rPr>
                      <w:id w:val="852924272"/>
                      <w:placeholder>
                        <w:docPart w:val="B92D67E34673416D905E613B23AC27AC"/>
                      </w:placeholder>
                    </w:sdtPr>
                    <w:sdtContent>
                      <w:p w14:paraId="0752EF34" w14:textId="77777777" w:rsidR="002900E2" w:rsidRPr="00E76099" w:rsidRDefault="002900E2" w:rsidP="002900E2">
                        <w:pPr>
                          <w:rPr>
                            <w:rStyle w:val="Stijl1"/>
                            <w:lang w:val="en-GB"/>
                          </w:rPr>
                        </w:pPr>
                      </w:p>
                      <w:p w14:paraId="13AF4455" w14:textId="77777777" w:rsidR="002900E2" w:rsidRPr="00E76099" w:rsidRDefault="002900E2" w:rsidP="002900E2">
                        <w:pPr>
                          <w:rPr>
                            <w:rStyle w:val="Stijl1"/>
                            <w:lang w:val="en-GB"/>
                          </w:rPr>
                        </w:pPr>
                      </w:p>
                      <w:p w14:paraId="45DD2B53" w14:textId="77777777" w:rsidR="002900E2" w:rsidRPr="00E76099" w:rsidRDefault="002900E2" w:rsidP="002900E2">
                        <w:pPr>
                          <w:rPr>
                            <w:rStyle w:val="Stijl1"/>
                            <w:lang w:val="en-GB"/>
                          </w:rPr>
                        </w:pPr>
                      </w:p>
                      <w:p w14:paraId="50D3DCB4" w14:textId="77777777" w:rsidR="002900E2" w:rsidRPr="00E76099" w:rsidRDefault="002900E2" w:rsidP="002900E2">
                        <w:pPr>
                          <w:rPr>
                            <w:rStyle w:val="Stijl1"/>
                            <w:lang w:val="en-GB"/>
                          </w:rPr>
                        </w:pPr>
                      </w:p>
                      <w:p w14:paraId="6AC6BF27" w14:textId="77777777" w:rsidR="002900E2" w:rsidRPr="00E76099" w:rsidRDefault="002900E2" w:rsidP="002900E2">
                        <w:pPr>
                          <w:rPr>
                            <w:rStyle w:val="Stijl1"/>
                            <w:lang w:val="en-GB"/>
                          </w:rPr>
                        </w:pPr>
                      </w:p>
                      <w:p w14:paraId="65A02C3C" w14:textId="77777777" w:rsidR="002900E2" w:rsidRPr="00E76099" w:rsidRDefault="002900E2" w:rsidP="002900E2">
                        <w:pPr>
                          <w:rPr>
                            <w:rStyle w:val="Stijl1"/>
                            <w:lang w:val="en-GB"/>
                          </w:rPr>
                        </w:pPr>
                      </w:p>
                      <w:p w14:paraId="4CCDD762" w14:textId="77777777" w:rsidR="002900E2" w:rsidRPr="00E76099" w:rsidRDefault="002900E2" w:rsidP="002900E2">
                        <w:pPr>
                          <w:rPr>
                            <w:rStyle w:val="Stijl1"/>
                            <w:lang w:val="en-GB"/>
                          </w:rPr>
                        </w:pPr>
                      </w:p>
                      <w:p w14:paraId="2B2C8630" w14:textId="0FCC9F6C" w:rsidR="00F25D25" w:rsidRPr="00E76099" w:rsidRDefault="00000000" w:rsidP="002900E2">
                        <w:pPr>
                          <w:rPr>
                            <w:lang w:val="en-GB"/>
                          </w:rPr>
                        </w:pPr>
                      </w:p>
                    </w:sdtContent>
                  </w:sdt>
                </w:tc>
              </w:sdtContent>
            </w:sdt>
          </w:sdtContent>
        </w:sdt>
      </w:tr>
      <w:tr w:rsidR="00F25D25" w:rsidRPr="00E76099" w14:paraId="0D0F3B2E" w14:textId="77777777" w:rsidTr="00300C45">
        <w:trPr>
          <w:cantSplit/>
        </w:trPr>
        <w:tc>
          <w:tcPr>
            <w:tcW w:w="562" w:type="dxa"/>
            <w:shd w:val="clear" w:color="auto" w:fill="C9C9C9" w:themeFill="accent3" w:themeFillTint="99"/>
          </w:tcPr>
          <w:p w14:paraId="27218A48" w14:textId="4A45DF20" w:rsidR="00F25D25" w:rsidRPr="00E76099" w:rsidRDefault="001A57E2" w:rsidP="005B070D">
            <w:pPr>
              <w:rPr>
                <w:b/>
                <w:bCs/>
                <w:lang w:val="en-GB"/>
              </w:rPr>
            </w:pPr>
            <w:r w:rsidRPr="00E76099">
              <w:rPr>
                <w:b/>
                <w:bCs/>
                <w:lang w:val="en-GB"/>
              </w:rPr>
              <w:t>1.2</w:t>
            </w:r>
          </w:p>
        </w:tc>
        <w:tc>
          <w:tcPr>
            <w:tcW w:w="2552" w:type="dxa"/>
          </w:tcPr>
          <w:p w14:paraId="4CC2AF84" w14:textId="191D8393" w:rsidR="00F25D25" w:rsidRPr="00E76099" w:rsidRDefault="001A57E2" w:rsidP="005B070D">
            <w:pPr>
              <w:rPr>
                <w:lang w:val="en-GB"/>
              </w:rPr>
            </w:pPr>
            <w:r w:rsidRPr="00E76099">
              <w:rPr>
                <w:lang w:val="en-GB"/>
              </w:rPr>
              <w:t>What technology is used</w:t>
            </w:r>
            <w:r w:rsidR="00D744D8" w:rsidRPr="00E76099">
              <w:rPr>
                <w:lang w:val="en-GB"/>
              </w:rPr>
              <w:t xml:space="preserve"> (e.g., database, spreadsheet</w:t>
            </w:r>
            <w:r w:rsidR="00A40005">
              <w:rPr>
                <w:lang w:val="en-GB"/>
              </w:rPr>
              <w:t xml:space="preserve">, </w:t>
            </w:r>
            <w:proofErr w:type="gramStart"/>
            <w:r w:rsidR="00A40005">
              <w:rPr>
                <w:lang w:val="en-GB"/>
              </w:rPr>
              <w:t xml:space="preserve">DLT, </w:t>
            </w:r>
            <w:r w:rsidR="00D744D8" w:rsidRPr="00E76099">
              <w:rPr>
                <w:lang w:val="en-GB"/>
              </w:rPr>
              <w:t xml:space="preserve"> …</w:t>
            </w:r>
            <w:proofErr w:type="gramEnd"/>
            <w:r w:rsidR="00D744D8" w:rsidRPr="00E76099">
              <w:rPr>
                <w:lang w:val="en-GB"/>
              </w:rPr>
              <w:t>)</w:t>
            </w:r>
            <w:r w:rsidRPr="00E76099">
              <w:rPr>
                <w:lang w:val="en-GB"/>
              </w:rPr>
              <w:t xml:space="preserve">? </w:t>
            </w:r>
          </w:p>
        </w:tc>
        <w:tc>
          <w:tcPr>
            <w:tcW w:w="1814" w:type="dxa"/>
          </w:tcPr>
          <w:p w14:paraId="63D4401B" w14:textId="55DBF138" w:rsidR="00F25D25" w:rsidRPr="00E76099" w:rsidRDefault="001A57E2" w:rsidP="005B070D">
            <w:pPr>
              <w:rPr>
                <w:i/>
                <w:iCs/>
                <w:color w:val="A6A6A6" w:themeColor="background1" w:themeShade="A6"/>
                <w:lang w:val="en-GB"/>
              </w:rPr>
            </w:pPr>
            <w:r w:rsidRPr="00E76099">
              <w:rPr>
                <w:i/>
                <w:iCs/>
                <w:color w:val="A6A6A6" w:themeColor="background1" w:themeShade="A6"/>
                <w:lang w:val="en-GB"/>
              </w:rPr>
              <w:t>Database</w:t>
            </w:r>
          </w:p>
        </w:tc>
        <w:tc>
          <w:tcPr>
            <w:tcW w:w="1814" w:type="dxa"/>
          </w:tcPr>
          <w:p w14:paraId="60AC2DE3" w14:textId="1BA138B7" w:rsidR="00F25D25" w:rsidRPr="00E76099" w:rsidRDefault="00F25D25" w:rsidP="005B070D">
            <w:pPr>
              <w:rPr>
                <w:i/>
                <w:iCs/>
                <w:color w:val="A6A6A6" w:themeColor="background1" w:themeShade="A6"/>
                <w:lang w:val="en-GB"/>
              </w:rPr>
            </w:pPr>
          </w:p>
        </w:tc>
        <w:sdt>
          <w:sdtPr>
            <w:rPr>
              <w:lang w:val="en-GB"/>
            </w:rPr>
            <w:id w:val="990069800"/>
            <w:placeholder>
              <w:docPart w:val="E7875284D0044D4BB48AD94EA559F2A7"/>
            </w:placeholder>
          </w:sdtPr>
          <w:sdtContent>
            <w:sdt>
              <w:sdtPr>
                <w:rPr>
                  <w:lang w:val="en-GB"/>
                </w:rPr>
                <w:id w:val="1611002799"/>
                <w:placeholder>
                  <w:docPart w:val="7961C344F422490E8BA0A5733DF51EF9"/>
                </w:placeholder>
              </w:sdtPr>
              <w:sdtContent>
                <w:tc>
                  <w:tcPr>
                    <w:tcW w:w="6875" w:type="dxa"/>
                  </w:tcPr>
                  <w:sdt>
                    <w:sdtPr>
                      <w:rPr>
                        <w:rStyle w:val="Stijl1"/>
                        <w:lang w:val="en-GB"/>
                      </w:rPr>
                      <w:id w:val="-148375334"/>
                      <w:placeholder>
                        <w:docPart w:val="3B4504D857C94295AA4707BAF22E5E3B"/>
                      </w:placeholder>
                    </w:sdtPr>
                    <w:sdtContent>
                      <w:p w14:paraId="10EE06B9" w14:textId="77777777" w:rsidR="002900E2" w:rsidRPr="00E76099" w:rsidRDefault="002900E2" w:rsidP="002900E2">
                        <w:pPr>
                          <w:rPr>
                            <w:rStyle w:val="Stijl1"/>
                            <w:lang w:val="en-GB"/>
                          </w:rPr>
                        </w:pPr>
                      </w:p>
                      <w:p w14:paraId="1684B343" w14:textId="77777777" w:rsidR="002900E2" w:rsidRPr="00E76099" w:rsidRDefault="002900E2" w:rsidP="002900E2">
                        <w:pPr>
                          <w:rPr>
                            <w:rStyle w:val="Stijl1"/>
                            <w:lang w:val="en-GB"/>
                          </w:rPr>
                        </w:pPr>
                      </w:p>
                      <w:p w14:paraId="7BDDD2D3" w14:textId="77777777" w:rsidR="002900E2" w:rsidRPr="00E76099" w:rsidRDefault="002900E2" w:rsidP="002900E2">
                        <w:pPr>
                          <w:rPr>
                            <w:rStyle w:val="Stijl1"/>
                            <w:lang w:val="en-GB"/>
                          </w:rPr>
                        </w:pPr>
                      </w:p>
                      <w:p w14:paraId="07EDDF6B" w14:textId="77777777" w:rsidR="002900E2" w:rsidRPr="00E76099" w:rsidRDefault="002900E2" w:rsidP="002900E2">
                        <w:pPr>
                          <w:rPr>
                            <w:rStyle w:val="Stijl1"/>
                            <w:lang w:val="en-GB"/>
                          </w:rPr>
                        </w:pPr>
                      </w:p>
                      <w:p w14:paraId="4BA0BB9A" w14:textId="77777777" w:rsidR="002900E2" w:rsidRPr="00E76099" w:rsidRDefault="002900E2" w:rsidP="002900E2">
                        <w:pPr>
                          <w:rPr>
                            <w:rStyle w:val="Stijl1"/>
                            <w:lang w:val="en-GB"/>
                          </w:rPr>
                        </w:pPr>
                      </w:p>
                      <w:p w14:paraId="7049D178" w14:textId="77777777" w:rsidR="002900E2" w:rsidRPr="00E76099" w:rsidRDefault="002900E2" w:rsidP="002900E2">
                        <w:pPr>
                          <w:rPr>
                            <w:rStyle w:val="Stijl1"/>
                            <w:lang w:val="en-GB"/>
                          </w:rPr>
                        </w:pPr>
                      </w:p>
                      <w:p w14:paraId="5AF5D038" w14:textId="77777777" w:rsidR="002900E2" w:rsidRPr="00E76099" w:rsidRDefault="002900E2" w:rsidP="002900E2">
                        <w:pPr>
                          <w:rPr>
                            <w:rStyle w:val="Stijl1"/>
                            <w:lang w:val="en-GB"/>
                          </w:rPr>
                        </w:pPr>
                      </w:p>
                      <w:p w14:paraId="10078F40" w14:textId="2341D647" w:rsidR="00F25D25" w:rsidRPr="00E76099" w:rsidRDefault="00000000" w:rsidP="002900E2">
                        <w:pPr>
                          <w:rPr>
                            <w:lang w:val="en-GB"/>
                          </w:rPr>
                        </w:pPr>
                      </w:p>
                    </w:sdtContent>
                  </w:sdt>
                </w:tc>
              </w:sdtContent>
            </w:sdt>
          </w:sdtContent>
        </w:sdt>
      </w:tr>
    </w:tbl>
    <w:p w14:paraId="520A6AFC" w14:textId="77777777" w:rsidR="00A522BA" w:rsidRPr="00E76099" w:rsidRDefault="00A522BA" w:rsidP="00A522BA">
      <w:pPr>
        <w:rPr>
          <w:lang w:val="en-GB"/>
        </w:rPr>
      </w:pPr>
    </w:p>
    <w:p w14:paraId="6E100331" w14:textId="7AF03391" w:rsidR="008B43E2" w:rsidRPr="00E76099" w:rsidRDefault="008B43E2" w:rsidP="008B43E2">
      <w:pPr>
        <w:pStyle w:val="Titolo2"/>
        <w:rPr>
          <w:lang w:val="en-GB"/>
        </w:rPr>
      </w:pPr>
      <w:bookmarkStart w:id="12" w:name="_Toc101889758"/>
      <w:r w:rsidRPr="00E76099">
        <w:rPr>
          <w:lang w:val="en-GB"/>
        </w:rPr>
        <w:lastRenderedPageBreak/>
        <w:t>Operational matters</w:t>
      </w:r>
      <w:bookmarkEnd w:id="12"/>
    </w:p>
    <w:p w14:paraId="6BF72B9F" w14:textId="77777777" w:rsidR="001A57E2" w:rsidRPr="00E76099" w:rsidRDefault="001A57E2" w:rsidP="001A57E2">
      <w:pPr>
        <w:rPr>
          <w:lang w:val="en-GB"/>
        </w:rPr>
      </w:pPr>
    </w:p>
    <w:tbl>
      <w:tblPr>
        <w:tblStyle w:val="Grigliatabella"/>
        <w:tblW w:w="13617"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610"/>
        <w:gridCol w:w="2548"/>
        <w:gridCol w:w="1812"/>
        <w:gridCol w:w="1811"/>
        <w:gridCol w:w="6836"/>
      </w:tblGrid>
      <w:tr w:rsidR="00F25D25" w:rsidRPr="00E76099" w14:paraId="12781D85" w14:textId="77777777" w:rsidTr="00ED2EB8">
        <w:trPr>
          <w:cantSplit/>
          <w:tblHeader/>
        </w:trPr>
        <w:tc>
          <w:tcPr>
            <w:tcW w:w="610" w:type="dxa"/>
            <w:shd w:val="clear" w:color="auto" w:fill="C9C9C9" w:themeFill="accent3" w:themeFillTint="99"/>
          </w:tcPr>
          <w:p w14:paraId="30516F9A" w14:textId="77777777" w:rsidR="00F25D25" w:rsidRPr="00E76099" w:rsidRDefault="00F25D25" w:rsidP="005B070D">
            <w:pPr>
              <w:rPr>
                <w:b/>
                <w:bCs/>
                <w:lang w:val="en-GB"/>
              </w:rPr>
            </w:pPr>
            <w:r w:rsidRPr="00E76099">
              <w:rPr>
                <w:b/>
                <w:bCs/>
                <w:lang w:val="en-GB"/>
              </w:rPr>
              <w:t>N°</w:t>
            </w:r>
          </w:p>
        </w:tc>
        <w:tc>
          <w:tcPr>
            <w:tcW w:w="2548" w:type="dxa"/>
            <w:shd w:val="clear" w:color="auto" w:fill="C9C9C9" w:themeFill="accent3" w:themeFillTint="99"/>
          </w:tcPr>
          <w:p w14:paraId="3F3337CB" w14:textId="77777777" w:rsidR="00F25D25" w:rsidRPr="00E76099" w:rsidRDefault="00F25D25" w:rsidP="005B070D">
            <w:pPr>
              <w:rPr>
                <w:b/>
                <w:bCs/>
                <w:lang w:val="en-GB"/>
              </w:rPr>
            </w:pPr>
            <w:r w:rsidRPr="00E76099">
              <w:rPr>
                <w:b/>
                <w:bCs/>
                <w:lang w:val="en-GB"/>
              </w:rPr>
              <w:t>Question</w:t>
            </w:r>
          </w:p>
        </w:tc>
        <w:tc>
          <w:tcPr>
            <w:tcW w:w="1812" w:type="dxa"/>
            <w:shd w:val="clear" w:color="auto" w:fill="C9C9C9" w:themeFill="accent3" w:themeFillTint="99"/>
          </w:tcPr>
          <w:p w14:paraId="2AF04036" w14:textId="77777777" w:rsidR="00F25D25" w:rsidRPr="00E76099" w:rsidRDefault="00F25D25" w:rsidP="005B070D">
            <w:pPr>
              <w:rPr>
                <w:b/>
                <w:bCs/>
                <w:lang w:val="en-GB"/>
              </w:rPr>
            </w:pPr>
            <w:r w:rsidRPr="00E76099">
              <w:rPr>
                <w:b/>
                <w:bCs/>
                <w:lang w:val="en-GB"/>
              </w:rPr>
              <w:t>Ideal Response</w:t>
            </w:r>
          </w:p>
        </w:tc>
        <w:tc>
          <w:tcPr>
            <w:tcW w:w="1811" w:type="dxa"/>
            <w:shd w:val="clear" w:color="auto" w:fill="C9C9C9" w:themeFill="accent3" w:themeFillTint="99"/>
          </w:tcPr>
          <w:p w14:paraId="5DDC2CCF" w14:textId="77777777" w:rsidR="00F25D25" w:rsidRPr="00E76099" w:rsidRDefault="00F25D25" w:rsidP="005B070D">
            <w:pPr>
              <w:rPr>
                <w:b/>
                <w:bCs/>
                <w:lang w:val="en-GB"/>
              </w:rPr>
            </w:pPr>
            <w:r w:rsidRPr="00E76099">
              <w:rPr>
                <w:b/>
                <w:bCs/>
                <w:lang w:val="en-GB"/>
              </w:rPr>
              <w:t>Information</w:t>
            </w:r>
          </w:p>
        </w:tc>
        <w:tc>
          <w:tcPr>
            <w:tcW w:w="6836" w:type="dxa"/>
            <w:shd w:val="clear" w:color="auto" w:fill="C9C9C9" w:themeFill="accent3" w:themeFillTint="99"/>
          </w:tcPr>
          <w:p w14:paraId="62AFEF31" w14:textId="77777777" w:rsidR="00F25D25" w:rsidRPr="00E76099" w:rsidRDefault="00F25D25" w:rsidP="005B070D">
            <w:pPr>
              <w:rPr>
                <w:b/>
                <w:bCs/>
                <w:lang w:val="en-GB"/>
              </w:rPr>
            </w:pPr>
            <w:r w:rsidRPr="00E76099">
              <w:rPr>
                <w:b/>
                <w:bCs/>
                <w:lang w:val="en-GB"/>
              </w:rPr>
              <w:t>Applicants’ response</w:t>
            </w:r>
          </w:p>
        </w:tc>
      </w:tr>
      <w:tr w:rsidR="00912B67" w:rsidRPr="00E76099" w14:paraId="67E9FF7D" w14:textId="77777777" w:rsidTr="00ED2EB8">
        <w:trPr>
          <w:cantSplit/>
        </w:trPr>
        <w:tc>
          <w:tcPr>
            <w:tcW w:w="610" w:type="dxa"/>
            <w:shd w:val="clear" w:color="auto" w:fill="C9C9C9" w:themeFill="accent3" w:themeFillTint="99"/>
          </w:tcPr>
          <w:p w14:paraId="25112E51" w14:textId="0932FFFF" w:rsidR="00912B67" w:rsidRPr="00E76099" w:rsidRDefault="00D744D8" w:rsidP="00912B67">
            <w:pPr>
              <w:rPr>
                <w:b/>
                <w:bCs/>
                <w:lang w:val="en-GB"/>
              </w:rPr>
            </w:pPr>
            <w:r w:rsidRPr="00E76099">
              <w:rPr>
                <w:b/>
                <w:bCs/>
                <w:lang w:val="en-GB"/>
              </w:rPr>
              <w:t>1</w:t>
            </w:r>
          </w:p>
        </w:tc>
        <w:tc>
          <w:tcPr>
            <w:tcW w:w="2548" w:type="dxa"/>
          </w:tcPr>
          <w:p w14:paraId="1F2A9958" w14:textId="42CE49D3" w:rsidR="00912B67" w:rsidRPr="00E76099" w:rsidRDefault="00912B67" w:rsidP="00912B67">
            <w:pPr>
              <w:rPr>
                <w:lang w:val="en-GB"/>
              </w:rPr>
            </w:pPr>
            <w:r w:rsidRPr="00E76099">
              <w:rPr>
                <w:lang w:val="en-GB"/>
              </w:rPr>
              <w:t>Is the applicant willing to comply with the EECS Rules?</w:t>
            </w:r>
          </w:p>
        </w:tc>
        <w:tc>
          <w:tcPr>
            <w:tcW w:w="1812" w:type="dxa"/>
          </w:tcPr>
          <w:p w14:paraId="4049761F" w14:textId="6F0DBF54" w:rsidR="00912B67" w:rsidRPr="00E76099" w:rsidRDefault="00912B67" w:rsidP="00912B67">
            <w:pPr>
              <w:rPr>
                <w:i/>
                <w:iCs/>
                <w:color w:val="A6A6A6" w:themeColor="background1" w:themeShade="A6"/>
                <w:lang w:val="en-GB"/>
              </w:rPr>
            </w:pPr>
            <w:r w:rsidRPr="00E76099">
              <w:rPr>
                <w:i/>
                <w:iCs/>
                <w:color w:val="A6A6A6" w:themeColor="background1" w:themeShade="A6"/>
                <w:lang w:val="en-GB"/>
              </w:rPr>
              <w:t xml:space="preserve">Yes </w:t>
            </w:r>
          </w:p>
        </w:tc>
        <w:tc>
          <w:tcPr>
            <w:tcW w:w="1811" w:type="dxa"/>
          </w:tcPr>
          <w:p w14:paraId="5D456318" w14:textId="38D152B5" w:rsidR="00912B67" w:rsidRPr="00E76099" w:rsidRDefault="00912B67" w:rsidP="00912B67">
            <w:pPr>
              <w:rPr>
                <w:i/>
                <w:iCs/>
                <w:color w:val="A6A6A6" w:themeColor="background1" w:themeShade="A6"/>
                <w:lang w:val="en-GB"/>
              </w:rPr>
            </w:pPr>
          </w:p>
        </w:tc>
        <w:sdt>
          <w:sdtPr>
            <w:rPr>
              <w:lang w:val="en-GB"/>
            </w:rPr>
            <w:id w:val="-1871915454"/>
            <w:placeholder>
              <w:docPart w:val="AE33695AA33448159F9F39D8F1DBEDD6"/>
            </w:placeholder>
          </w:sdtPr>
          <w:sdtContent>
            <w:tc>
              <w:tcPr>
                <w:tcW w:w="6836" w:type="dxa"/>
              </w:tcPr>
              <w:sdt>
                <w:sdtPr>
                  <w:rPr>
                    <w:rStyle w:val="Stijl1"/>
                    <w:lang w:val="en-GB"/>
                  </w:rPr>
                  <w:id w:val="363252541"/>
                  <w:placeholder>
                    <w:docPart w:val="B6E789E191FE488DB6666C32FDCA63A2"/>
                  </w:placeholder>
                </w:sdtPr>
                <w:sdtContent>
                  <w:p w14:paraId="23912453" w14:textId="77777777" w:rsidR="002900E2" w:rsidRPr="00E76099" w:rsidRDefault="002900E2" w:rsidP="002900E2">
                    <w:pPr>
                      <w:rPr>
                        <w:rStyle w:val="Stijl1"/>
                        <w:lang w:val="en-GB"/>
                      </w:rPr>
                    </w:pPr>
                  </w:p>
                  <w:p w14:paraId="122B4FC2" w14:textId="77777777" w:rsidR="002900E2" w:rsidRPr="00E76099" w:rsidRDefault="002900E2" w:rsidP="002900E2">
                    <w:pPr>
                      <w:rPr>
                        <w:rStyle w:val="Stijl1"/>
                        <w:lang w:val="en-GB"/>
                      </w:rPr>
                    </w:pPr>
                  </w:p>
                  <w:p w14:paraId="229F8385" w14:textId="77777777" w:rsidR="002900E2" w:rsidRPr="00E76099" w:rsidRDefault="002900E2" w:rsidP="002900E2">
                    <w:pPr>
                      <w:rPr>
                        <w:rStyle w:val="Stijl1"/>
                        <w:lang w:val="en-GB"/>
                      </w:rPr>
                    </w:pPr>
                  </w:p>
                  <w:p w14:paraId="5C854813" w14:textId="77777777" w:rsidR="002900E2" w:rsidRPr="00E76099" w:rsidRDefault="002900E2" w:rsidP="002900E2">
                    <w:pPr>
                      <w:rPr>
                        <w:rStyle w:val="Stijl1"/>
                        <w:lang w:val="en-GB"/>
                      </w:rPr>
                    </w:pPr>
                  </w:p>
                  <w:p w14:paraId="002AFB0A" w14:textId="77777777" w:rsidR="002900E2" w:rsidRPr="00E76099" w:rsidRDefault="002900E2" w:rsidP="002900E2">
                    <w:pPr>
                      <w:rPr>
                        <w:rStyle w:val="Stijl1"/>
                        <w:lang w:val="en-GB"/>
                      </w:rPr>
                    </w:pPr>
                  </w:p>
                  <w:p w14:paraId="0BED64F6" w14:textId="77777777" w:rsidR="002900E2" w:rsidRPr="00E76099" w:rsidRDefault="002900E2" w:rsidP="002900E2">
                    <w:pPr>
                      <w:rPr>
                        <w:rStyle w:val="Stijl1"/>
                        <w:lang w:val="en-GB"/>
                      </w:rPr>
                    </w:pPr>
                  </w:p>
                  <w:p w14:paraId="2D46D8EF" w14:textId="77777777" w:rsidR="002900E2" w:rsidRPr="00E76099" w:rsidRDefault="002900E2" w:rsidP="002900E2">
                    <w:pPr>
                      <w:rPr>
                        <w:rStyle w:val="Stijl1"/>
                        <w:lang w:val="en-GB"/>
                      </w:rPr>
                    </w:pPr>
                  </w:p>
                  <w:p w14:paraId="12F1F8FF" w14:textId="11FD0715" w:rsidR="00912B67" w:rsidRPr="00E76099" w:rsidRDefault="00000000" w:rsidP="002900E2">
                    <w:pPr>
                      <w:rPr>
                        <w:lang w:val="en-GB"/>
                      </w:rPr>
                    </w:pPr>
                  </w:p>
                </w:sdtContent>
              </w:sdt>
            </w:tc>
          </w:sdtContent>
        </w:sdt>
      </w:tr>
      <w:tr w:rsidR="00912B67" w:rsidRPr="00E76099" w14:paraId="5BB96F4E" w14:textId="77777777" w:rsidTr="00ED2EB8">
        <w:trPr>
          <w:cantSplit/>
        </w:trPr>
        <w:tc>
          <w:tcPr>
            <w:tcW w:w="610" w:type="dxa"/>
            <w:shd w:val="clear" w:color="auto" w:fill="C9C9C9" w:themeFill="accent3" w:themeFillTint="99"/>
          </w:tcPr>
          <w:p w14:paraId="16FB48BC" w14:textId="5DFEF034" w:rsidR="00912B67" w:rsidRPr="00E76099" w:rsidRDefault="00D744D8" w:rsidP="00912B67">
            <w:pPr>
              <w:rPr>
                <w:b/>
                <w:bCs/>
                <w:lang w:val="en-GB"/>
              </w:rPr>
            </w:pPr>
            <w:r w:rsidRPr="00E76099">
              <w:rPr>
                <w:b/>
                <w:bCs/>
                <w:lang w:val="en-GB"/>
              </w:rPr>
              <w:t>1.1</w:t>
            </w:r>
          </w:p>
        </w:tc>
        <w:tc>
          <w:tcPr>
            <w:tcW w:w="2548" w:type="dxa"/>
          </w:tcPr>
          <w:p w14:paraId="41222478" w14:textId="5654ED8F" w:rsidR="00912B67" w:rsidRPr="00E76099" w:rsidRDefault="00912B67" w:rsidP="00912B67">
            <w:pPr>
              <w:rPr>
                <w:lang w:val="en-GB"/>
              </w:rPr>
            </w:pPr>
            <w:r w:rsidRPr="00E76099">
              <w:rPr>
                <w:lang w:val="en-GB"/>
              </w:rPr>
              <w:t>Does (or might) the applicants’ domain deviate from the EECS Rules / Hub customer compliance protocol?</w:t>
            </w:r>
          </w:p>
        </w:tc>
        <w:tc>
          <w:tcPr>
            <w:tcW w:w="1812" w:type="dxa"/>
          </w:tcPr>
          <w:p w14:paraId="3F17477E" w14:textId="77777777" w:rsidR="00912B67" w:rsidRPr="00E76099" w:rsidRDefault="00912B67" w:rsidP="00912B67">
            <w:pPr>
              <w:rPr>
                <w:i/>
                <w:iCs/>
                <w:color w:val="A6A6A6" w:themeColor="background1" w:themeShade="A6"/>
                <w:lang w:val="en-GB"/>
              </w:rPr>
            </w:pPr>
            <w:r w:rsidRPr="00E76099">
              <w:rPr>
                <w:i/>
                <w:iCs/>
                <w:color w:val="A6A6A6" w:themeColor="background1" w:themeShade="A6"/>
                <w:lang w:val="en-GB"/>
              </w:rPr>
              <w:t>Not in any way that prejudices the</w:t>
            </w:r>
          </w:p>
          <w:p w14:paraId="55DDF712" w14:textId="7B1E7C45" w:rsidR="00912B67" w:rsidRPr="00E76099" w:rsidRDefault="00912B67" w:rsidP="00912B67">
            <w:pPr>
              <w:rPr>
                <w:i/>
                <w:iCs/>
                <w:color w:val="A6A6A6" w:themeColor="background1" w:themeShade="A6"/>
                <w:lang w:val="en-GB"/>
              </w:rPr>
            </w:pPr>
            <w:r w:rsidRPr="00E76099">
              <w:rPr>
                <w:i/>
                <w:iCs/>
                <w:color w:val="A6A6A6" w:themeColor="background1" w:themeShade="A6"/>
                <w:lang w:val="en-GB"/>
              </w:rPr>
              <w:t>operation of EECS</w:t>
            </w:r>
          </w:p>
        </w:tc>
        <w:tc>
          <w:tcPr>
            <w:tcW w:w="1811" w:type="dxa"/>
          </w:tcPr>
          <w:p w14:paraId="3F5C4176" w14:textId="5C0873E5" w:rsidR="00912B67" w:rsidRPr="00E76099" w:rsidRDefault="00912B67" w:rsidP="00912B67">
            <w:pPr>
              <w:rPr>
                <w:i/>
                <w:iCs/>
                <w:color w:val="A6A6A6" w:themeColor="background1" w:themeShade="A6"/>
                <w:lang w:val="en-GB"/>
              </w:rPr>
            </w:pPr>
            <w:r w:rsidRPr="00E76099">
              <w:rPr>
                <w:i/>
                <w:iCs/>
                <w:color w:val="A6A6A6" w:themeColor="background1" w:themeShade="A6"/>
                <w:lang w:val="en-GB"/>
              </w:rPr>
              <w:t>Specify</w:t>
            </w:r>
          </w:p>
        </w:tc>
        <w:sdt>
          <w:sdtPr>
            <w:rPr>
              <w:lang w:val="en-GB"/>
            </w:rPr>
            <w:id w:val="-2130460930"/>
            <w:placeholder>
              <w:docPart w:val="2E0FBEC37D024B2EB62316F7979BA382"/>
            </w:placeholder>
          </w:sdtPr>
          <w:sdtContent>
            <w:sdt>
              <w:sdtPr>
                <w:rPr>
                  <w:lang w:val="en-GB"/>
                </w:rPr>
                <w:id w:val="1515340136"/>
                <w:placeholder>
                  <w:docPart w:val="8678411BEB0D46DDB2FBCFE7107B419B"/>
                </w:placeholder>
              </w:sdtPr>
              <w:sdtContent>
                <w:tc>
                  <w:tcPr>
                    <w:tcW w:w="6836" w:type="dxa"/>
                  </w:tcPr>
                  <w:sdt>
                    <w:sdtPr>
                      <w:rPr>
                        <w:rStyle w:val="Stijl1"/>
                        <w:lang w:val="en-GB"/>
                      </w:rPr>
                      <w:id w:val="-2132850892"/>
                      <w:placeholder>
                        <w:docPart w:val="812F6F9B0C0348F59F6FA4D861F942D2"/>
                      </w:placeholder>
                    </w:sdtPr>
                    <w:sdtContent>
                      <w:p w14:paraId="77BBB987" w14:textId="77777777" w:rsidR="002900E2" w:rsidRPr="00E76099" w:rsidRDefault="002900E2" w:rsidP="002900E2">
                        <w:pPr>
                          <w:rPr>
                            <w:rStyle w:val="Stijl1"/>
                            <w:lang w:val="en-GB"/>
                          </w:rPr>
                        </w:pPr>
                      </w:p>
                      <w:p w14:paraId="77C977E3" w14:textId="77777777" w:rsidR="002900E2" w:rsidRPr="00E76099" w:rsidRDefault="002900E2" w:rsidP="002900E2">
                        <w:pPr>
                          <w:rPr>
                            <w:rStyle w:val="Stijl1"/>
                            <w:lang w:val="en-GB"/>
                          </w:rPr>
                        </w:pPr>
                      </w:p>
                      <w:p w14:paraId="07092572" w14:textId="77777777" w:rsidR="002900E2" w:rsidRPr="00E76099" w:rsidRDefault="002900E2" w:rsidP="002900E2">
                        <w:pPr>
                          <w:rPr>
                            <w:rStyle w:val="Stijl1"/>
                            <w:lang w:val="en-GB"/>
                          </w:rPr>
                        </w:pPr>
                      </w:p>
                      <w:p w14:paraId="04EE4223" w14:textId="77777777" w:rsidR="002900E2" w:rsidRPr="00E76099" w:rsidRDefault="002900E2" w:rsidP="002900E2">
                        <w:pPr>
                          <w:rPr>
                            <w:rStyle w:val="Stijl1"/>
                            <w:lang w:val="en-GB"/>
                          </w:rPr>
                        </w:pPr>
                      </w:p>
                      <w:p w14:paraId="436BE346" w14:textId="77777777" w:rsidR="002900E2" w:rsidRPr="00E76099" w:rsidRDefault="002900E2" w:rsidP="002900E2">
                        <w:pPr>
                          <w:rPr>
                            <w:rStyle w:val="Stijl1"/>
                            <w:lang w:val="en-GB"/>
                          </w:rPr>
                        </w:pPr>
                      </w:p>
                      <w:p w14:paraId="1CFAD4DD" w14:textId="77777777" w:rsidR="002900E2" w:rsidRPr="00E76099" w:rsidRDefault="002900E2" w:rsidP="002900E2">
                        <w:pPr>
                          <w:rPr>
                            <w:rStyle w:val="Stijl1"/>
                            <w:lang w:val="en-GB"/>
                          </w:rPr>
                        </w:pPr>
                      </w:p>
                      <w:p w14:paraId="5DC4F35B" w14:textId="77777777" w:rsidR="002900E2" w:rsidRPr="00E76099" w:rsidRDefault="002900E2" w:rsidP="002900E2">
                        <w:pPr>
                          <w:rPr>
                            <w:rStyle w:val="Stijl1"/>
                            <w:lang w:val="en-GB"/>
                          </w:rPr>
                        </w:pPr>
                      </w:p>
                      <w:p w14:paraId="10FD2D24" w14:textId="67B8D86D" w:rsidR="00912B67" w:rsidRPr="00E76099" w:rsidRDefault="00000000" w:rsidP="002900E2">
                        <w:pPr>
                          <w:rPr>
                            <w:lang w:val="en-GB"/>
                          </w:rPr>
                        </w:pPr>
                      </w:p>
                    </w:sdtContent>
                  </w:sdt>
                </w:tc>
              </w:sdtContent>
            </w:sdt>
          </w:sdtContent>
        </w:sdt>
      </w:tr>
      <w:tr w:rsidR="002900E2" w:rsidRPr="00E76099" w14:paraId="4EC7B3CD" w14:textId="77777777" w:rsidTr="00ED2EB8">
        <w:trPr>
          <w:cantSplit/>
        </w:trPr>
        <w:tc>
          <w:tcPr>
            <w:tcW w:w="610" w:type="dxa"/>
            <w:shd w:val="clear" w:color="auto" w:fill="C9C9C9" w:themeFill="accent3" w:themeFillTint="99"/>
          </w:tcPr>
          <w:p w14:paraId="73EFEA22" w14:textId="1851D901" w:rsidR="002900E2" w:rsidRPr="00E76099" w:rsidRDefault="00D744D8" w:rsidP="002900E2">
            <w:pPr>
              <w:rPr>
                <w:b/>
                <w:bCs/>
                <w:lang w:val="en-GB"/>
              </w:rPr>
            </w:pPr>
            <w:r w:rsidRPr="00E76099">
              <w:rPr>
                <w:b/>
                <w:bCs/>
                <w:lang w:val="en-GB"/>
              </w:rPr>
              <w:t>2</w:t>
            </w:r>
          </w:p>
        </w:tc>
        <w:tc>
          <w:tcPr>
            <w:tcW w:w="2548" w:type="dxa"/>
          </w:tcPr>
          <w:p w14:paraId="55F622A5" w14:textId="7D71E5EF" w:rsidR="002900E2" w:rsidRPr="00E76099" w:rsidRDefault="002900E2" w:rsidP="002900E2">
            <w:pPr>
              <w:rPr>
                <w:lang w:val="en-GB"/>
              </w:rPr>
            </w:pPr>
            <w:r w:rsidRPr="00E76099">
              <w:rPr>
                <w:lang w:val="en-GB"/>
              </w:rPr>
              <w:t>Does the applicant have a written procedure for operating its certificate systems?</w:t>
            </w:r>
          </w:p>
        </w:tc>
        <w:tc>
          <w:tcPr>
            <w:tcW w:w="1812" w:type="dxa"/>
          </w:tcPr>
          <w:p w14:paraId="5E9BFD5D" w14:textId="5C798D62" w:rsidR="002900E2" w:rsidRPr="00E76099" w:rsidRDefault="002900E2" w:rsidP="002900E2">
            <w:pPr>
              <w:rPr>
                <w:i/>
                <w:iCs/>
                <w:color w:val="A6A6A6" w:themeColor="background1" w:themeShade="A6"/>
                <w:lang w:val="en-GB"/>
              </w:rPr>
            </w:pPr>
            <w:r w:rsidRPr="00E76099">
              <w:rPr>
                <w:i/>
                <w:iCs/>
                <w:color w:val="A6A6A6" w:themeColor="background1" w:themeShade="A6"/>
                <w:lang w:val="en-GB"/>
              </w:rPr>
              <w:t>Yes</w:t>
            </w:r>
          </w:p>
        </w:tc>
        <w:tc>
          <w:tcPr>
            <w:tcW w:w="1811" w:type="dxa"/>
          </w:tcPr>
          <w:p w14:paraId="2153C86E" w14:textId="397D072C" w:rsidR="002900E2" w:rsidRPr="00E76099" w:rsidRDefault="002900E2" w:rsidP="002900E2">
            <w:pPr>
              <w:rPr>
                <w:i/>
                <w:iCs/>
                <w:color w:val="A6A6A6" w:themeColor="background1" w:themeShade="A6"/>
                <w:lang w:val="en-GB"/>
              </w:rPr>
            </w:pPr>
          </w:p>
        </w:tc>
        <w:sdt>
          <w:sdtPr>
            <w:rPr>
              <w:lang w:val="en-GB"/>
            </w:rPr>
            <w:id w:val="513894263"/>
            <w:placeholder>
              <w:docPart w:val="2488B7A8125D4AC1BE4C36E9BBAC5C9C"/>
            </w:placeholder>
          </w:sdtPr>
          <w:sdtContent>
            <w:tc>
              <w:tcPr>
                <w:tcW w:w="6836" w:type="dxa"/>
              </w:tcPr>
              <w:sdt>
                <w:sdtPr>
                  <w:rPr>
                    <w:rStyle w:val="Stijl1"/>
                    <w:lang w:val="en-GB"/>
                  </w:rPr>
                  <w:id w:val="-1958243644"/>
                  <w:placeholder>
                    <w:docPart w:val="443675321A7A48AC831DFFA4CB5CA745"/>
                  </w:placeholder>
                </w:sdtPr>
                <w:sdtContent>
                  <w:p w14:paraId="5FABB4F9" w14:textId="77777777" w:rsidR="002900E2" w:rsidRPr="00E76099" w:rsidRDefault="002900E2" w:rsidP="002900E2">
                    <w:pPr>
                      <w:rPr>
                        <w:rStyle w:val="Stijl1"/>
                        <w:lang w:val="en-GB"/>
                      </w:rPr>
                    </w:pPr>
                  </w:p>
                  <w:p w14:paraId="594A8FDE" w14:textId="77777777" w:rsidR="002900E2" w:rsidRPr="00E76099" w:rsidRDefault="002900E2" w:rsidP="002900E2">
                    <w:pPr>
                      <w:rPr>
                        <w:rStyle w:val="Stijl1"/>
                        <w:lang w:val="en-GB"/>
                      </w:rPr>
                    </w:pPr>
                  </w:p>
                  <w:p w14:paraId="1C7E2891" w14:textId="77777777" w:rsidR="002900E2" w:rsidRPr="00E76099" w:rsidRDefault="002900E2" w:rsidP="002900E2">
                    <w:pPr>
                      <w:rPr>
                        <w:rStyle w:val="Stijl1"/>
                        <w:lang w:val="en-GB"/>
                      </w:rPr>
                    </w:pPr>
                  </w:p>
                  <w:p w14:paraId="2EE71240" w14:textId="77777777" w:rsidR="002900E2" w:rsidRPr="00E76099" w:rsidRDefault="002900E2" w:rsidP="002900E2">
                    <w:pPr>
                      <w:rPr>
                        <w:rStyle w:val="Stijl1"/>
                        <w:lang w:val="en-GB"/>
                      </w:rPr>
                    </w:pPr>
                  </w:p>
                  <w:p w14:paraId="71B3F757" w14:textId="77777777" w:rsidR="002900E2" w:rsidRPr="00E76099" w:rsidRDefault="002900E2" w:rsidP="002900E2">
                    <w:pPr>
                      <w:rPr>
                        <w:rStyle w:val="Stijl1"/>
                        <w:lang w:val="en-GB"/>
                      </w:rPr>
                    </w:pPr>
                  </w:p>
                  <w:p w14:paraId="2024B97F" w14:textId="77777777" w:rsidR="002900E2" w:rsidRPr="00E76099" w:rsidRDefault="002900E2" w:rsidP="002900E2">
                    <w:pPr>
                      <w:rPr>
                        <w:rStyle w:val="Stijl1"/>
                        <w:lang w:val="en-GB"/>
                      </w:rPr>
                    </w:pPr>
                  </w:p>
                  <w:p w14:paraId="3BECFE66" w14:textId="77777777" w:rsidR="002900E2" w:rsidRPr="00E76099" w:rsidRDefault="002900E2" w:rsidP="002900E2">
                    <w:pPr>
                      <w:rPr>
                        <w:rStyle w:val="Stijl1"/>
                        <w:lang w:val="en-GB"/>
                      </w:rPr>
                    </w:pPr>
                  </w:p>
                  <w:p w14:paraId="78E39B3F" w14:textId="0DE870EA" w:rsidR="002900E2" w:rsidRPr="00E76099" w:rsidRDefault="00000000" w:rsidP="002900E2">
                    <w:pPr>
                      <w:rPr>
                        <w:lang w:val="en-GB"/>
                      </w:rPr>
                    </w:pPr>
                  </w:p>
                </w:sdtContent>
              </w:sdt>
            </w:tc>
          </w:sdtContent>
        </w:sdt>
      </w:tr>
      <w:tr w:rsidR="002900E2" w:rsidRPr="00E76099" w14:paraId="062D9621" w14:textId="77777777" w:rsidTr="00ED2EB8">
        <w:trPr>
          <w:cantSplit/>
        </w:trPr>
        <w:tc>
          <w:tcPr>
            <w:tcW w:w="610" w:type="dxa"/>
            <w:shd w:val="clear" w:color="auto" w:fill="C9C9C9" w:themeFill="accent3" w:themeFillTint="99"/>
          </w:tcPr>
          <w:p w14:paraId="3455377D" w14:textId="5E050AB1" w:rsidR="002900E2" w:rsidRPr="00E76099" w:rsidRDefault="002900E2" w:rsidP="002900E2">
            <w:pPr>
              <w:rPr>
                <w:b/>
                <w:bCs/>
                <w:lang w:val="en-GB"/>
              </w:rPr>
            </w:pPr>
            <w:r w:rsidRPr="00E76099">
              <w:rPr>
                <w:b/>
                <w:bCs/>
                <w:lang w:val="en-GB"/>
              </w:rPr>
              <w:lastRenderedPageBreak/>
              <w:t>2.1</w:t>
            </w:r>
          </w:p>
        </w:tc>
        <w:tc>
          <w:tcPr>
            <w:tcW w:w="2548" w:type="dxa"/>
          </w:tcPr>
          <w:p w14:paraId="443E92B9" w14:textId="41C04C11" w:rsidR="002900E2" w:rsidRPr="00E76099" w:rsidRDefault="002900E2" w:rsidP="00D744D8">
            <w:pPr>
              <w:rPr>
                <w:lang w:val="en-GB"/>
              </w:rPr>
            </w:pPr>
            <w:r w:rsidRPr="00E76099">
              <w:rPr>
                <w:lang w:val="en-GB"/>
              </w:rPr>
              <w:t>Is the applicant willing to develop</w:t>
            </w:r>
            <w:r w:rsidR="00D744D8" w:rsidRPr="00E76099">
              <w:rPr>
                <w:lang w:val="en-GB"/>
              </w:rPr>
              <w:t xml:space="preserve"> </w:t>
            </w:r>
            <w:r w:rsidRPr="00E76099">
              <w:rPr>
                <w:lang w:val="en-GB"/>
              </w:rPr>
              <w:t>and provide these?</w:t>
            </w:r>
          </w:p>
        </w:tc>
        <w:tc>
          <w:tcPr>
            <w:tcW w:w="1812" w:type="dxa"/>
          </w:tcPr>
          <w:p w14:paraId="2F8F94A8" w14:textId="54C81D9F" w:rsidR="002900E2" w:rsidRPr="00E76099" w:rsidRDefault="002900E2" w:rsidP="002900E2">
            <w:pPr>
              <w:rPr>
                <w:i/>
                <w:iCs/>
                <w:color w:val="A6A6A6" w:themeColor="background1" w:themeShade="A6"/>
                <w:lang w:val="en-GB"/>
              </w:rPr>
            </w:pPr>
            <w:r w:rsidRPr="00E76099">
              <w:rPr>
                <w:i/>
                <w:iCs/>
                <w:color w:val="A6A6A6" w:themeColor="background1" w:themeShade="A6"/>
                <w:lang w:val="en-GB"/>
              </w:rPr>
              <w:t>Yes</w:t>
            </w:r>
          </w:p>
        </w:tc>
        <w:tc>
          <w:tcPr>
            <w:tcW w:w="1811" w:type="dxa"/>
          </w:tcPr>
          <w:p w14:paraId="3246B584" w14:textId="288F91A4" w:rsidR="002900E2" w:rsidRPr="00E76099" w:rsidRDefault="002900E2" w:rsidP="002900E2">
            <w:pPr>
              <w:rPr>
                <w:i/>
                <w:iCs/>
                <w:color w:val="A6A6A6" w:themeColor="background1" w:themeShade="A6"/>
                <w:lang w:val="en-GB"/>
              </w:rPr>
            </w:pPr>
            <w:r w:rsidRPr="00E76099">
              <w:rPr>
                <w:i/>
                <w:iCs/>
                <w:color w:val="A6A6A6" w:themeColor="background1" w:themeShade="A6"/>
                <w:lang w:val="en-GB"/>
              </w:rPr>
              <w:t>Preferable as a D</w:t>
            </w:r>
            <w:r w:rsidR="009D494B">
              <w:rPr>
                <w:i/>
                <w:iCs/>
                <w:color w:val="A6A6A6" w:themeColor="background1" w:themeShade="A6"/>
                <w:lang w:val="en-GB"/>
              </w:rPr>
              <w:t xml:space="preserve">omain </w:t>
            </w:r>
            <w:r w:rsidRPr="00E76099">
              <w:rPr>
                <w:i/>
                <w:iCs/>
                <w:color w:val="A6A6A6" w:themeColor="background1" w:themeShade="A6"/>
                <w:lang w:val="en-GB"/>
              </w:rPr>
              <w:t>P</w:t>
            </w:r>
            <w:r w:rsidR="009D494B">
              <w:rPr>
                <w:i/>
                <w:iCs/>
                <w:color w:val="A6A6A6" w:themeColor="background1" w:themeShade="A6"/>
                <w:lang w:val="en-GB"/>
              </w:rPr>
              <w:t>rotocol</w:t>
            </w:r>
          </w:p>
        </w:tc>
        <w:sdt>
          <w:sdtPr>
            <w:rPr>
              <w:lang w:val="en-GB"/>
            </w:rPr>
            <w:id w:val="1437098556"/>
            <w:placeholder>
              <w:docPart w:val="A3E6F5E9294843818F097BB6429C589D"/>
            </w:placeholder>
          </w:sdtPr>
          <w:sdtContent>
            <w:sdt>
              <w:sdtPr>
                <w:rPr>
                  <w:lang w:val="en-GB"/>
                </w:rPr>
                <w:id w:val="-1833133890"/>
                <w:placeholder>
                  <w:docPart w:val="DFF16F87C8F54D5388ED61A93F01F84A"/>
                </w:placeholder>
              </w:sdtPr>
              <w:sdtContent>
                <w:tc>
                  <w:tcPr>
                    <w:tcW w:w="6836" w:type="dxa"/>
                  </w:tcPr>
                  <w:sdt>
                    <w:sdtPr>
                      <w:rPr>
                        <w:rStyle w:val="Stijl1"/>
                        <w:lang w:val="en-GB"/>
                      </w:rPr>
                      <w:id w:val="279376938"/>
                      <w:placeholder>
                        <w:docPart w:val="F8939BB508D341318D1063E8C8CC64CF"/>
                      </w:placeholder>
                    </w:sdtPr>
                    <w:sdtContent>
                      <w:p w14:paraId="265E3FD6" w14:textId="77777777" w:rsidR="002900E2" w:rsidRPr="00E76099" w:rsidRDefault="002900E2" w:rsidP="002900E2">
                        <w:pPr>
                          <w:rPr>
                            <w:rStyle w:val="Stijl1"/>
                            <w:lang w:val="en-GB"/>
                          </w:rPr>
                        </w:pPr>
                      </w:p>
                      <w:p w14:paraId="08C3CAB0" w14:textId="77777777" w:rsidR="002900E2" w:rsidRPr="00E76099" w:rsidRDefault="002900E2" w:rsidP="002900E2">
                        <w:pPr>
                          <w:rPr>
                            <w:rStyle w:val="Stijl1"/>
                            <w:lang w:val="en-GB"/>
                          </w:rPr>
                        </w:pPr>
                      </w:p>
                      <w:p w14:paraId="5A438286" w14:textId="77777777" w:rsidR="002900E2" w:rsidRPr="00E76099" w:rsidRDefault="002900E2" w:rsidP="002900E2">
                        <w:pPr>
                          <w:rPr>
                            <w:rStyle w:val="Stijl1"/>
                            <w:lang w:val="en-GB"/>
                          </w:rPr>
                        </w:pPr>
                      </w:p>
                      <w:p w14:paraId="6AF33E8C" w14:textId="77777777" w:rsidR="002900E2" w:rsidRPr="00E76099" w:rsidRDefault="002900E2" w:rsidP="002900E2">
                        <w:pPr>
                          <w:rPr>
                            <w:rStyle w:val="Stijl1"/>
                            <w:lang w:val="en-GB"/>
                          </w:rPr>
                        </w:pPr>
                      </w:p>
                      <w:p w14:paraId="10B361F8" w14:textId="77777777" w:rsidR="002900E2" w:rsidRPr="00E76099" w:rsidRDefault="002900E2" w:rsidP="002900E2">
                        <w:pPr>
                          <w:rPr>
                            <w:rStyle w:val="Stijl1"/>
                            <w:lang w:val="en-GB"/>
                          </w:rPr>
                        </w:pPr>
                      </w:p>
                      <w:p w14:paraId="4CC22A27" w14:textId="77777777" w:rsidR="002900E2" w:rsidRPr="00E76099" w:rsidRDefault="002900E2" w:rsidP="002900E2">
                        <w:pPr>
                          <w:rPr>
                            <w:rStyle w:val="Stijl1"/>
                            <w:lang w:val="en-GB"/>
                          </w:rPr>
                        </w:pPr>
                      </w:p>
                      <w:p w14:paraId="4FD809CF" w14:textId="77777777" w:rsidR="002900E2" w:rsidRPr="00E76099" w:rsidRDefault="002900E2" w:rsidP="002900E2">
                        <w:pPr>
                          <w:rPr>
                            <w:rStyle w:val="Stijl1"/>
                            <w:lang w:val="en-GB"/>
                          </w:rPr>
                        </w:pPr>
                      </w:p>
                      <w:p w14:paraId="5DAE638A" w14:textId="2DFD3CC4" w:rsidR="002900E2" w:rsidRPr="00E76099" w:rsidRDefault="00000000" w:rsidP="002900E2">
                        <w:pPr>
                          <w:rPr>
                            <w:lang w:val="en-GB"/>
                          </w:rPr>
                        </w:pPr>
                      </w:p>
                    </w:sdtContent>
                  </w:sdt>
                </w:tc>
              </w:sdtContent>
            </w:sdt>
          </w:sdtContent>
        </w:sdt>
      </w:tr>
      <w:tr w:rsidR="002900E2" w:rsidRPr="00E76099" w14:paraId="4E47E566" w14:textId="77777777" w:rsidTr="00ED2EB8">
        <w:trPr>
          <w:cantSplit/>
        </w:trPr>
        <w:tc>
          <w:tcPr>
            <w:tcW w:w="610" w:type="dxa"/>
            <w:shd w:val="clear" w:color="auto" w:fill="C9C9C9" w:themeFill="accent3" w:themeFillTint="99"/>
          </w:tcPr>
          <w:p w14:paraId="5DB33AC9" w14:textId="02780F7B" w:rsidR="002900E2" w:rsidRPr="00E76099" w:rsidRDefault="002900E2" w:rsidP="002900E2">
            <w:pPr>
              <w:rPr>
                <w:b/>
                <w:bCs/>
                <w:lang w:val="en-GB"/>
              </w:rPr>
            </w:pPr>
            <w:r w:rsidRPr="00E76099">
              <w:rPr>
                <w:b/>
                <w:bCs/>
                <w:lang w:val="en-GB"/>
              </w:rPr>
              <w:t>3</w:t>
            </w:r>
          </w:p>
        </w:tc>
        <w:tc>
          <w:tcPr>
            <w:tcW w:w="2548" w:type="dxa"/>
          </w:tcPr>
          <w:p w14:paraId="0DCA80D6" w14:textId="77777777" w:rsidR="002900E2" w:rsidRPr="00E76099" w:rsidRDefault="002900E2" w:rsidP="002900E2">
            <w:pPr>
              <w:rPr>
                <w:lang w:val="en-GB"/>
              </w:rPr>
            </w:pPr>
            <w:r w:rsidRPr="00E76099">
              <w:rPr>
                <w:lang w:val="en-GB"/>
              </w:rPr>
              <w:t>What measures has the applicant taken - or would be prepared to take - to limit financial risk to other</w:t>
            </w:r>
          </w:p>
          <w:p w14:paraId="3FE30FF4" w14:textId="2CBD4AC4" w:rsidR="002900E2" w:rsidRPr="00E76099" w:rsidRDefault="002900E2" w:rsidP="002900E2">
            <w:pPr>
              <w:rPr>
                <w:lang w:val="en-GB"/>
              </w:rPr>
            </w:pPr>
            <w:r w:rsidRPr="00E76099">
              <w:rPr>
                <w:lang w:val="en-GB"/>
              </w:rPr>
              <w:t>issuing bodies as a result of (e.g.) trading disputes?</w:t>
            </w:r>
          </w:p>
        </w:tc>
        <w:tc>
          <w:tcPr>
            <w:tcW w:w="1812" w:type="dxa"/>
          </w:tcPr>
          <w:p w14:paraId="190BB232" w14:textId="6E238580" w:rsidR="002900E2" w:rsidRPr="00E76099" w:rsidRDefault="002900E2" w:rsidP="002900E2">
            <w:pPr>
              <w:rPr>
                <w:i/>
                <w:iCs/>
                <w:color w:val="A6A6A6" w:themeColor="background1" w:themeShade="A6"/>
                <w:lang w:val="en-GB"/>
              </w:rPr>
            </w:pPr>
            <w:r w:rsidRPr="00E76099">
              <w:rPr>
                <w:i/>
                <w:iCs/>
                <w:color w:val="A6A6A6" w:themeColor="background1" w:themeShade="A6"/>
                <w:lang w:val="en-GB"/>
              </w:rPr>
              <w:t>S</w:t>
            </w:r>
            <w:r w:rsidR="00CF44BF">
              <w:rPr>
                <w:i/>
                <w:iCs/>
                <w:color w:val="A6A6A6" w:themeColor="background1" w:themeShade="A6"/>
                <w:lang w:val="en-GB"/>
              </w:rPr>
              <w:t xml:space="preserve">tandard Terms and Conditions </w:t>
            </w:r>
            <w:r w:rsidR="00FF6786">
              <w:rPr>
                <w:i/>
                <w:iCs/>
                <w:color w:val="A6A6A6" w:themeColor="background1" w:themeShade="A6"/>
                <w:lang w:val="en-GB"/>
              </w:rPr>
              <w:t xml:space="preserve">for Account Holders, </w:t>
            </w:r>
            <w:r w:rsidRPr="00E76099">
              <w:rPr>
                <w:i/>
                <w:iCs/>
                <w:color w:val="A6A6A6" w:themeColor="background1" w:themeShade="A6"/>
                <w:lang w:val="en-GB"/>
              </w:rPr>
              <w:t>based on AIB</w:t>
            </w:r>
          </w:p>
          <w:p w14:paraId="04E7E2CE" w14:textId="158EFBBC" w:rsidR="002900E2" w:rsidRPr="00E76099" w:rsidRDefault="002900E2" w:rsidP="002900E2">
            <w:pPr>
              <w:rPr>
                <w:i/>
                <w:iCs/>
                <w:color w:val="A6A6A6" w:themeColor="background1" w:themeShade="A6"/>
                <w:lang w:val="en-GB"/>
              </w:rPr>
            </w:pPr>
            <w:r w:rsidRPr="00E76099">
              <w:rPr>
                <w:i/>
                <w:iCs/>
                <w:color w:val="A6A6A6" w:themeColor="background1" w:themeShade="A6"/>
                <w:lang w:val="en-GB"/>
              </w:rPr>
              <w:t>S</w:t>
            </w:r>
            <w:r w:rsidR="00FF6786">
              <w:rPr>
                <w:i/>
                <w:iCs/>
                <w:color w:val="A6A6A6" w:themeColor="background1" w:themeShade="A6"/>
                <w:lang w:val="en-GB"/>
              </w:rPr>
              <w:t xml:space="preserve">tandard </w:t>
            </w:r>
            <w:r w:rsidRPr="00E76099">
              <w:rPr>
                <w:i/>
                <w:iCs/>
                <w:color w:val="A6A6A6" w:themeColor="background1" w:themeShade="A6"/>
                <w:lang w:val="en-GB"/>
              </w:rPr>
              <w:t>T</w:t>
            </w:r>
            <w:r w:rsidR="00FF6786">
              <w:rPr>
                <w:i/>
                <w:iCs/>
                <w:color w:val="A6A6A6" w:themeColor="background1" w:themeShade="A6"/>
                <w:lang w:val="en-GB"/>
              </w:rPr>
              <w:t xml:space="preserve">erms and </w:t>
            </w:r>
            <w:r w:rsidRPr="00E76099">
              <w:rPr>
                <w:i/>
                <w:iCs/>
                <w:color w:val="A6A6A6" w:themeColor="background1" w:themeShade="A6"/>
                <w:lang w:val="en-GB"/>
              </w:rPr>
              <w:t>C</w:t>
            </w:r>
            <w:r w:rsidR="00FF6786">
              <w:rPr>
                <w:i/>
                <w:iCs/>
                <w:color w:val="A6A6A6" w:themeColor="background1" w:themeShade="A6"/>
                <w:lang w:val="en-GB"/>
              </w:rPr>
              <w:t>onditions</w:t>
            </w:r>
            <w:r w:rsidRPr="00E76099">
              <w:rPr>
                <w:i/>
                <w:iCs/>
                <w:color w:val="A6A6A6" w:themeColor="background1" w:themeShade="A6"/>
                <w:lang w:val="en-GB"/>
              </w:rPr>
              <w:t xml:space="preserve">, </w:t>
            </w:r>
            <w:r w:rsidR="00FF6786">
              <w:rPr>
                <w:i/>
                <w:iCs/>
                <w:color w:val="A6A6A6" w:themeColor="background1" w:themeShade="A6"/>
                <w:lang w:val="en-GB"/>
              </w:rPr>
              <w:t>signing the AIB Hub Participant Agreement</w:t>
            </w:r>
          </w:p>
        </w:tc>
        <w:tc>
          <w:tcPr>
            <w:tcW w:w="1811" w:type="dxa"/>
          </w:tcPr>
          <w:p w14:paraId="4EF4A02C" w14:textId="77777777" w:rsidR="002900E2" w:rsidRPr="00E76099" w:rsidRDefault="002900E2" w:rsidP="002900E2">
            <w:pPr>
              <w:rPr>
                <w:i/>
                <w:iCs/>
                <w:color w:val="A6A6A6" w:themeColor="background1" w:themeShade="A6"/>
                <w:lang w:val="en-GB"/>
              </w:rPr>
            </w:pPr>
          </w:p>
        </w:tc>
        <w:sdt>
          <w:sdtPr>
            <w:rPr>
              <w:lang w:val="en-GB"/>
            </w:rPr>
            <w:id w:val="452068541"/>
            <w:placeholder>
              <w:docPart w:val="B12D1958EB2444C582353C593B5DD914"/>
            </w:placeholder>
          </w:sdtPr>
          <w:sdtContent>
            <w:sdt>
              <w:sdtPr>
                <w:rPr>
                  <w:lang w:val="en-GB"/>
                </w:rPr>
                <w:id w:val="644322185"/>
                <w:placeholder>
                  <w:docPart w:val="33ABFB4959B64664833843042CEE8629"/>
                </w:placeholder>
              </w:sdtPr>
              <w:sdtContent>
                <w:tc>
                  <w:tcPr>
                    <w:tcW w:w="6836" w:type="dxa"/>
                  </w:tcPr>
                  <w:sdt>
                    <w:sdtPr>
                      <w:rPr>
                        <w:rStyle w:val="Stijl1"/>
                        <w:lang w:val="en-GB"/>
                      </w:rPr>
                      <w:id w:val="1465379806"/>
                      <w:placeholder>
                        <w:docPart w:val="43FD0246E53E4950A7A9B7DC066A7592"/>
                      </w:placeholder>
                    </w:sdtPr>
                    <w:sdtContent>
                      <w:p w14:paraId="0B7336AF" w14:textId="77777777" w:rsidR="002900E2" w:rsidRPr="00E76099" w:rsidRDefault="002900E2" w:rsidP="002900E2">
                        <w:pPr>
                          <w:rPr>
                            <w:rStyle w:val="Stijl1"/>
                            <w:lang w:val="en-GB"/>
                          </w:rPr>
                        </w:pPr>
                      </w:p>
                      <w:p w14:paraId="5E05A114" w14:textId="77777777" w:rsidR="002900E2" w:rsidRPr="00E76099" w:rsidRDefault="002900E2" w:rsidP="002900E2">
                        <w:pPr>
                          <w:rPr>
                            <w:rStyle w:val="Stijl1"/>
                            <w:lang w:val="en-GB"/>
                          </w:rPr>
                        </w:pPr>
                      </w:p>
                      <w:p w14:paraId="19015D60" w14:textId="77777777" w:rsidR="002900E2" w:rsidRPr="00E76099" w:rsidRDefault="002900E2" w:rsidP="002900E2">
                        <w:pPr>
                          <w:rPr>
                            <w:rStyle w:val="Stijl1"/>
                            <w:lang w:val="en-GB"/>
                          </w:rPr>
                        </w:pPr>
                      </w:p>
                      <w:p w14:paraId="6467EEEF" w14:textId="77777777" w:rsidR="002900E2" w:rsidRPr="00E76099" w:rsidRDefault="002900E2" w:rsidP="002900E2">
                        <w:pPr>
                          <w:rPr>
                            <w:rStyle w:val="Stijl1"/>
                            <w:lang w:val="en-GB"/>
                          </w:rPr>
                        </w:pPr>
                      </w:p>
                      <w:p w14:paraId="02463679" w14:textId="77777777" w:rsidR="002900E2" w:rsidRPr="00E76099" w:rsidRDefault="002900E2" w:rsidP="002900E2">
                        <w:pPr>
                          <w:rPr>
                            <w:rStyle w:val="Stijl1"/>
                            <w:lang w:val="en-GB"/>
                          </w:rPr>
                        </w:pPr>
                      </w:p>
                      <w:p w14:paraId="5AA465CB" w14:textId="77777777" w:rsidR="002900E2" w:rsidRPr="00E76099" w:rsidRDefault="002900E2" w:rsidP="002900E2">
                        <w:pPr>
                          <w:rPr>
                            <w:rStyle w:val="Stijl1"/>
                            <w:lang w:val="en-GB"/>
                          </w:rPr>
                        </w:pPr>
                      </w:p>
                      <w:p w14:paraId="6FE21288" w14:textId="77777777" w:rsidR="002900E2" w:rsidRPr="00E76099" w:rsidRDefault="002900E2" w:rsidP="002900E2">
                        <w:pPr>
                          <w:rPr>
                            <w:rStyle w:val="Stijl1"/>
                            <w:lang w:val="en-GB"/>
                          </w:rPr>
                        </w:pPr>
                      </w:p>
                      <w:p w14:paraId="19B19FB0" w14:textId="4EEDF0EE" w:rsidR="002900E2" w:rsidRPr="00E76099" w:rsidRDefault="00000000" w:rsidP="002900E2">
                        <w:pPr>
                          <w:rPr>
                            <w:lang w:val="en-GB"/>
                          </w:rPr>
                        </w:pPr>
                      </w:p>
                    </w:sdtContent>
                  </w:sdt>
                </w:tc>
              </w:sdtContent>
            </w:sdt>
          </w:sdtContent>
        </w:sdt>
      </w:tr>
      <w:tr w:rsidR="002900E2" w:rsidRPr="00E76099" w14:paraId="3135CEB1" w14:textId="77777777" w:rsidTr="00ED2EB8">
        <w:trPr>
          <w:cantSplit/>
        </w:trPr>
        <w:tc>
          <w:tcPr>
            <w:tcW w:w="610" w:type="dxa"/>
            <w:shd w:val="clear" w:color="auto" w:fill="C9C9C9" w:themeFill="accent3" w:themeFillTint="99"/>
          </w:tcPr>
          <w:p w14:paraId="3B4F20E7" w14:textId="0FCC410A" w:rsidR="002900E2" w:rsidRPr="00E76099" w:rsidRDefault="002900E2" w:rsidP="002900E2">
            <w:pPr>
              <w:rPr>
                <w:b/>
                <w:bCs/>
                <w:lang w:val="en-GB"/>
              </w:rPr>
            </w:pPr>
            <w:r w:rsidRPr="00E76099">
              <w:rPr>
                <w:b/>
                <w:bCs/>
                <w:lang w:val="en-GB"/>
              </w:rPr>
              <w:t>4</w:t>
            </w:r>
          </w:p>
        </w:tc>
        <w:tc>
          <w:tcPr>
            <w:tcW w:w="2548" w:type="dxa"/>
          </w:tcPr>
          <w:p w14:paraId="65AE021A" w14:textId="092A909B" w:rsidR="002900E2" w:rsidRPr="00E76099" w:rsidRDefault="002900E2" w:rsidP="002900E2">
            <w:pPr>
              <w:rPr>
                <w:lang w:val="en-GB"/>
              </w:rPr>
            </w:pPr>
            <w:r w:rsidRPr="00E76099">
              <w:rPr>
                <w:lang w:val="en-GB"/>
              </w:rPr>
              <w:t>What measures has the applicant taken - or would be prepared to take - to limit fraudulent behaviour? (</w:t>
            </w:r>
            <w:r w:rsidR="00E76099" w:rsidRPr="00E76099">
              <w:rPr>
                <w:lang w:val="en-GB"/>
              </w:rPr>
              <w:t>e.g.,</w:t>
            </w:r>
            <w:r w:rsidRPr="00E76099">
              <w:rPr>
                <w:lang w:val="en-GB"/>
              </w:rPr>
              <w:t xml:space="preserve"> multiple issuing, </w:t>
            </w:r>
            <w:r w:rsidR="00E76099" w:rsidRPr="00E76099">
              <w:rPr>
                <w:lang w:val="en-GB"/>
              </w:rPr>
              <w:t>transfer,</w:t>
            </w:r>
            <w:r w:rsidRPr="00E76099">
              <w:rPr>
                <w:lang w:val="en-GB"/>
              </w:rPr>
              <w:t xml:space="preserve"> and cancellation – for example, inspection of plant)</w:t>
            </w:r>
          </w:p>
        </w:tc>
        <w:tc>
          <w:tcPr>
            <w:tcW w:w="1812" w:type="dxa"/>
          </w:tcPr>
          <w:p w14:paraId="5F939B86" w14:textId="77777777" w:rsidR="002900E2" w:rsidRPr="00E76099" w:rsidRDefault="002900E2" w:rsidP="002900E2">
            <w:pPr>
              <w:rPr>
                <w:i/>
                <w:iCs/>
                <w:color w:val="A6A6A6" w:themeColor="background1" w:themeShade="A6"/>
                <w:lang w:val="en-GB"/>
              </w:rPr>
            </w:pPr>
          </w:p>
        </w:tc>
        <w:tc>
          <w:tcPr>
            <w:tcW w:w="1811" w:type="dxa"/>
          </w:tcPr>
          <w:p w14:paraId="3CC25C17" w14:textId="77777777" w:rsidR="002900E2" w:rsidRPr="00E76099" w:rsidRDefault="002900E2" w:rsidP="002900E2">
            <w:pPr>
              <w:rPr>
                <w:i/>
                <w:iCs/>
                <w:color w:val="A6A6A6" w:themeColor="background1" w:themeShade="A6"/>
                <w:lang w:val="en-GB"/>
              </w:rPr>
            </w:pPr>
          </w:p>
        </w:tc>
        <w:sdt>
          <w:sdtPr>
            <w:rPr>
              <w:lang w:val="en-GB"/>
            </w:rPr>
            <w:id w:val="-172490337"/>
            <w:placeholder>
              <w:docPart w:val="C7382F7584A044168B2D12FB5535FEC0"/>
            </w:placeholder>
          </w:sdtPr>
          <w:sdtContent>
            <w:sdt>
              <w:sdtPr>
                <w:rPr>
                  <w:lang w:val="en-GB"/>
                </w:rPr>
                <w:id w:val="-1021777929"/>
                <w:placeholder>
                  <w:docPart w:val="4843BCA98DCA4EB0A1844CB04060D8BD"/>
                </w:placeholder>
              </w:sdtPr>
              <w:sdtContent>
                <w:tc>
                  <w:tcPr>
                    <w:tcW w:w="6836" w:type="dxa"/>
                  </w:tcPr>
                  <w:sdt>
                    <w:sdtPr>
                      <w:rPr>
                        <w:rStyle w:val="Stijl1"/>
                        <w:lang w:val="en-GB"/>
                      </w:rPr>
                      <w:id w:val="1317079575"/>
                      <w:placeholder>
                        <w:docPart w:val="9751B08E035044B7A3B4DE13C3D2D40F"/>
                      </w:placeholder>
                    </w:sdtPr>
                    <w:sdtContent>
                      <w:p w14:paraId="32D1DCB2" w14:textId="77777777" w:rsidR="002900E2" w:rsidRPr="00E76099" w:rsidRDefault="002900E2" w:rsidP="002900E2">
                        <w:pPr>
                          <w:rPr>
                            <w:rStyle w:val="Stijl1"/>
                            <w:lang w:val="en-GB"/>
                          </w:rPr>
                        </w:pPr>
                      </w:p>
                      <w:p w14:paraId="380C6012" w14:textId="77777777" w:rsidR="002900E2" w:rsidRPr="00E76099" w:rsidRDefault="002900E2" w:rsidP="002900E2">
                        <w:pPr>
                          <w:rPr>
                            <w:rStyle w:val="Stijl1"/>
                            <w:lang w:val="en-GB"/>
                          </w:rPr>
                        </w:pPr>
                      </w:p>
                      <w:p w14:paraId="4DCE7059" w14:textId="77777777" w:rsidR="002900E2" w:rsidRPr="00E76099" w:rsidRDefault="002900E2" w:rsidP="002900E2">
                        <w:pPr>
                          <w:rPr>
                            <w:rStyle w:val="Stijl1"/>
                            <w:lang w:val="en-GB"/>
                          </w:rPr>
                        </w:pPr>
                      </w:p>
                      <w:p w14:paraId="03B8F00F" w14:textId="77777777" w:rsidR="002900E2" w:rsidRPr="00E76099" w:rsidRDefault="002900E2" w:rsidP="002900E2">
                        <w:pPr>
                          <w:rPr>
                            <w:rStyle w:val="Stijl1"/>
                            <w:lang w:val="en-GB"/>
                          </w:rPr>
                        </w:pPr>
                      </w:p>
                      <w:p w14:paraId="68DE2E3D" w14:textId="77777777" w:rsidR="002900E2" w:rsidRPr="00E76099" w:rsidRDefault="002900E2" w:rsidP="002900E2">
                        <w:pPr>
                          <w:rPr>
                            <w:rStyle w:val="Stijl1"/>
                            <w:lang w:val="en-GB"/>
                          </w:rPr>
                        </w:pPr>
                      </w:p>
                      <w:p w14:paraId="2EA0BC3E" w14:textId="77777777" w:rsidR="002900E2" w:rsidRPr="00E76099" w:rsidRDefault="002900E2" w:rsidP="002900E2">
                        <w:pPr>
                          <w:rPr>
                            <w:rStyle w:val="Stijl1"/>
                            <w:lang w:val="en-GB"/>
                          </w:rPr>
                        </w:pPr>
                      </w:p>
                      <w:p w14:paraId="67626772" w14:textId="77777777" w:rsidR="002900E2" w:rsidRPr="00E76099" w:rsidRDefault="002900E2" w:rsidP="002900E2">
                        <w:pPr>
                          <w:rPr>
                            <w:rStyle w:val="Stijl1"/>
                            <w:lang w:val="en-GB"/>
                          </w:rPr>
                        </w:pPr>
                      </w:p>
                      <w:p w14:paraId="0753B43A" w14:textId="452760D9" w:rsidR="002900E2" w:rsidRPr="00E76099" w:rsidRDefault="00000000" w:rsidP="002900E2">
                        <w:pPr>
                          <w:rPr>
                            <w:lang w:val="en-GB"/>
                          </w:rPr>
                        </w:pPr>
                      </w:p>
                    </w:sdtContent>
                  </w:sdt>
                </w:tc>
              </w:sdtContent>
            </w:sdt>
          </w:sdtContent>
        </w:sdt>
      </w:tr>
      <w:tr w:rsidR="002900E2" w:rsidRPr="00E76099" w14:paraId="0DEFE259" w14:textId="77777777" w:rsidTr="00ED2EB8">
        <w:trPr>
          <w:cantSplit/>
        </w:trPr>
        <w:tc>
          <w:tcPr>
            <w:tcW w:w="610" w:type="dxa"/>
            <w:shd w:val="clear" w:color="auto" w:fill="C9C9C9" w:themeFill="accent3" w:themeFillTint="99"/>
          </w:tcPr>
          <w:p w14:paraId="66F86497" w14:textId="6AEF03AF" w:rsidR="002900E2" w:rsidRPr="00E76099" w:rsidRDefault="002900E2" w:rsidP="002900E2">
            <w:pPr>
              <w:rPr>
                <w:b/>
                <w:bCs/>
                <w:lang w:val="en-GB"/>
              </w:rPr>
            </w:pPr>
            <w:r w:rsidRPr="00E76099">
              <w:rPr>
                <w:b/>
                <w:bCs/>
                <w:lang w:val="en-GB"/>
              </w:rPr>
              <w:lastRenderedPageBreak/>
              <w:t>5</w:t>
            </w:r>
          </w:p>
        </w:tc>
        <w:tc>
          <w:tcPr>
            <w:tcW w:w="2548" w:type="dxa"/>
          </w:tcPr>
          <w:p w14:paraId="6237EB64" w14:textId="5EFB4E50" w:rsidR="002900E2" w:rsidRPr="00E76099" w:rsidRDefault="002900E2" w:rsidP="002900E2">
            <w:pPr>
              <w:rPr>
                <w:lang w:val="en-GB"/>
              </w:rPr>
            </w:pPr>
            <w:r w:rsidRPr="00E76099">
              <w:rPr>
                <w:lang w:val="en-GB"/>
              </w:rPr>
              <w:t xml:space="preserve">Would </w:t>
            </w:r>
            <w:r w:rsidR="00D744D8" w:rsidRPr="00E76099">
              <w:rPr>
                <w:lang w:val="en-GB"/>
              </w:rPr>
              <w:t>the applicant</w:t>
            </w:r>
            <w:r w:rsidRPr="00E76099">
              <w:rPr>
                <w:lang w:val="en-GB"/>
              </w:rPr>
              <w:t xml:space="preserve"> allow </w:t>
            </w:r>
            <w:r w:rsidR="00D744D8" w:rsidRPr="00E76099">
              <w:rPr>
                <w:lang w:val="en-GB"/>
              </w:rPr>
              <w:t>its</w:t>
            </w:r>
            <w:r w:rsidRPr="00E76099">
              <w:rPr>
                <w:lang w:val="en-GB"/>
              </w:rPr>
              <w:t xml:space="preserve"> operations to be audited for compliance with the EECS Rules?</w:t>
            </w:r>
          </w:p>
        </w:tc>
        <w:tc>
          <w:tcPr>
            <w:tcW w:w="1812" w:type="dxa"/>
          </w:tcPr>
          <w:p w14:paraId="164E42CF" w14:textId="473CB6CF" w:rsidR="002900E2" w:rsidRPr="00E76099" w:rsidRDefault="002900E2" w:rsidP="002900E2">
            <w:pPr>
              <w:rPr>
                <w:i/>
                <w:iCs/>
                <w:color w:val="A6A6A6" w:themeColor="background1" w:themeShade="A6"/>
                <w:lang w:val="en-GB"/>
              </w:rPr>
            </w:pPr>
            <w:r w:rsidRPr="00E76099">
              <w:rPr>
                <w:i/>
                <w:iCs/>
                <w:color w:val="A6A6A6" w:themeColor="background1" w:themeShade="A6"/>
                <w:lang w:val="en-GB"/>
              </w:rPr>
              <w:t xml:space="preserve">Yes </w:t>
            </w:r>
          </w:p>
        </w:tc>
        <w:tc>
          <w:tcPr>
            <w:tcW w:w="1811" w:type="dxa"/>
          </w:tcPr>
          <w:p w14:paraId="5365ACC1" w14:textId="77777777" w:rsidR="002900E2" w:rsidRPr="00E76099" w:rsidRDefault="002900E2" w:rsidP="002900E2">
            <w:pPr>
              <w:rPr>
                <w:i/>
                <w:iCs/>
                <w:color w:val="A6A6A6" w:themeColor="background1" w:themeShade="A6"/>
                <w:lang w:val="en-GB"/>
              </w:rPr>
            </w:pPr>
          </w:p>
        </w:tc>
        <w:sdt>
          <w:sdtPr>
            <w:rPr>
              <w:lang w:val="en-GB"/>
            </w:rPr>
            <w:id w:val="-410083402"/>
            <w:placeholder>
              <w:docPart w:val="8E99E4E0649B44018D515EDE225BCA4A"/>
            </w:placeholder>
          </w:sdtPr>
          <w:sdtContent>
            <w:sdt>
              <w:sdtPr>
                <w:rPr>
                  <w:lang w:val="en-GB"/>
                </w:rPr>
                <w:id w:val="575861402"/>
                <w:placeholder>
                  <w:docPart w:val="3005007FE79C47A38FB13085E334514F"/>
                </w:placeholder>
              </w:sdtPr>
              <w:sdtContent>
                <w:tc>
                  <w:tcPr>
                    <w:tcW w:w="6836" w:type="dxa"/>
                  </w:tcPr>
                  <w:sdt>
                    <w:sdtPr>
                      <w:rPr>
                        <w:rStyle w:val="Stijl1"/>
                        <w:lang w:val="en-GB"/>
                      </w:rPr>
                      <w:id w:val="1733266397"/>
                      <w:placeholder>
                        <w:docPart w:val="F8DD2E860E56403BBDFDCF4CDDC6C2C8"/>
                      </w:placeholder>
                    </w:sdtPr>
                    <w:sdtContent>
                      <w:p w14:paraId="74F48011" w14:textId="77777777" w:rsidR="002900E2" w:rsidRPr="00E76099" w:rsidRDefault="002900E2" w:rsidP="002900E2">
                        <w:pPr>
                          <w:rPr>
                            <w:rStyle w:val="Stijl1"/>
                            <w:lang w:val="en-GB"/>
                          </w:rPr>
                        </w:pPr>
                      </w:p>
                      <w:p w14:paraId="62E1F167" w14:textId="77777777" w:rsidR="002900E2" w:rsidRPr="00E76099" w:rsidRDefault="002900E2" w:rsidP="002900E2">
                        <w:pPr>
                          <w:rPr>
                            <w:rStyle w:val="Stijl1"/>
                            <w:lang w:val="en-GB"/>
                          </w:rPr>
                        </w:pPr>
                      </w:p>
                      <w:p w14:paraId="10F6E58C" w14:textId="77777777" w:rsidR="002900E2" w:rsidRPr="00E76099" w:rsidRDefault="002900E2" w:rsidP="002900E2">
                        <w:pPr>
                          <w:rPr>
                            <w:rStyle w:val="Stijl1"/>
                            <w:lang w:val="en-GB"/>
                          </w:rPr>
                        </w:pPr>
                      </w:p>
                      <w:p w14:paraId="6AD0D943" w14:textId="77777777" w:rsidR="002900E2" w:rsidRPr="00E76099" w:rsidRDefault="002900E2" w:rsidP="002900E2">
                        <w:pPr>
                          <w:rPr>
                            <w:rStyle w:val="Stijl1"/>
                            <w:lang w:val="en-GB"/>
                          </w:rPr>
                        </w:pPr>
                      </w:p>
                      <w:p w14:paraId="692BE263" w14:textId="77777777" w:rsidR="002900E2" w:rsidRPr="00E76099" w:rsidRDefault="002900E2" w:rsidP="002900E2">
                        <w:pPr>
                          <w:rPr>
                            <w:rStyle w:val="Stijl1"/>
                            <w:lang w:val="en-GB"/>
                          </w:rPr>
                        </w:pPr>
                      </w:p>
                      <w:p w14:paraId="5398E454" w14:textId="77777777" w:rsidR="002900E2" w:rsidRPr="00E76099" w:rsidRDefault="002900E2" w:rsidP="002900E2">
                        <w:pPr>
                          <w:rPr>
                            <w:rStyle w:val="Stijl1"/>
                            <w:lang w:val="en-GB"/>
                          </w:rPr>
                        </w:pPr>
                      </w:p>
                      <w:p w14:paraId="2B7C47BA" w14:textId="77777777" w:rsidR="002900E2" w:rsidRPr="00E76099" w:rsidRDefault="002900E2" w:rsidP="002900E2">
                        <w:pPr>
                          <w:rPr>
                            <w:rStyle w:val="Stijl1"/>
                            <w:lang w:val="en-GB"/>
                          </w:rPr>
                        </w:pPr>
                      </w:p>
                      <w:p w14:paraId="7EA152BC" w14:textId="59D882E9" w:rsidR="002900E2" w:rsidRPr="00E76099" w:rsidRDefault="00000000" w:rsidP="002900E2">
                        <w:pPr>
                          <w:rPr>
                            <w:lang w:val="en-GB"/>
                          </w:rPr>
                        </w:pPr>
                      </w:p>
                    </w:sdtContent>
                  </w:sdt>
                </w:tc>
              </w:sdtContent>
            </w:sdt>
          </w:sdtContent>
        </w:sdt>
      </w:tr>
      <w:tr w:rsidR="002900E2" w:rsidRPr="00E76099" w14:paraId="5867E7DF" w14:textId="77777777" w:rsidTr="00ED2EB8">
        <w:trPr>
          <w:cantSplit/>
        </w:trPr>
        <w:tc>
          <w:tcPr>
            <w:tcW w:w="610" w:type="dxa"/>
            <w:shd w:val="clear" w:color="auto" w:fill="C9C9C9" w:themeFill="accent3" w:themeFillTint="99"/>
          </w:tcPr>
          <w:p w14:paraId="1243958B" w14:textId="6E6D484F" w:rsidR="002900E2" w:rsidRPr="00E76099" w:rsidRDefault="002900E2" w:rsidP="002900E2">
            <w:pPr>
              <w:rPr>
                <w:b/>
                <w:bCs/>
                <w:lang w:val="en-GB"/>
              </w:rPr>
            </w:pPr>
            <w:r w:rsidRPr="00E76099">
              <w:rPr>
                <w:b/>
                <w:bCs/>
                <w:lang w:val="en-GB"/>
              </w:rPr>
              <w:t>6</w:t>
            </w:r>
          </w:p>
        </w:tc>
        <w:tc>
          <w:tcPr>
            <w:tcW w:w="2548" w:type="dxa"/>
          </w:tcPr>
          <w:p w14:paraId="45CCBD0D" w14:textId="36901116" w:rsidR="002900E2" w:rsidRPr="00E76099" w:rsidRDefault="002900E2" w:rsidP="002900E2">
            <w:pPr>
              <w:rPr>
                <w:lang w:val="en-GB"/>
              </w:rPr>
            </w:pPr>
            <w:r w:rsidRPr="00E76099">
              <w:rPr>
                <w:lang w:val="en-GB"/>
              </w:rPr>
              <w:t xml:space="preserve">Which parts of </w:t>
            </w:r>
            <w:r w:rsidR="00D744D8" w:rsidRPr="00E76099">
              <w:rPr>
                <w:lang w:val="en-GB"/>
              </w:rPr>
              <w:t>the applicants’</w:t>
            </w:r>
            <w:r w:rsidRPr="00E76099">
              <w:rPr>
                <w:lang w:val="en-GB"/>
              </w:rPr>
              <w:t xml:space="preserve"> operations are (or might be) outsourced, and to whom?</w:t>
            </w:r>
          </w:p>
        </w:tc>
        <w:tc>
          <w:tcPr>
            <w:tcW w:w="1812" w:type="dxa"/>
          </w:tcPr>
          <w:p w14:paraId="5A7D8778" w14:textId="77777777" w:rsidR="002900E2" w:rsidRPr="00E76099" w:rsidRDefault="002900E2" w:rsidP="002900E2">
            <w:pPr>
              <w:rPr>
                <w:i/>
                <w:iCs/>
                <w:color w:val="A6A6A6" w:themeColor="background1" w:themeShade="A6"/>
                <w:lang w:val="en-GB"/>
              </w:rPr>
            </w:pPr>
          </w:p>
        </w:tc>
        <w:tc>
          <w:tcPr>
            <w:tcW w:w="1811" w:type="dxa"/>
          </w:tcPr>
          <w:p w14:paraId="1CC2E814" w14:textId="16B7B3F3"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598566353"/>
            <w:placeholder>
              <w:docPart w:val="E977FFAB7F5C43B09A660B47B65BB150"/>
            </w:placeholder>
          </w:sdtPr>
          <w:sdtContent>
            <w:sdt>
              <w:sdtPr>
                <w:rPr>
                  <w:lang w:val="en-GB"/>
                </w:rPr>
                <w:id w:val="-1317570731"/>
                <w:placeholder>
                  <w:docPart w:val="D5AE35C3BA324A9FB14DA38111F51F14"/>
                </w:placeholder>
              </w:sdtPr>
              <w:sdtContent>
                <w:tc>
                  <w:tcPr>
                    <w:tcW w:w="6836" w:type="dxa"/>
                  </w:tcPr>
                  <w:sdt>
                    <w:sdtPr>
                      <w:rPr>
                        <w:rStyle w:val="Stijl1"/>
                        <w:lang w:val="en-GB"/>
                      </w:rPr>
                      <w:id w:val="1686330506"/>
                      <w:placeholder>
                        <w:docPart w:val="7595C069A1284BFBAD0CCBE3A8D6BF37"/>
                      </w:placeholder>
                    </w:sdtPr>
                    <w:sdtContent>
                      <w:p w14:paraId="2F78BF0F" w14:textId="77777777" w:rsidR="002900E2" w:rsidRPr="00E76099" w:rsidRDefault="002900E2" w:rsidP="002900E2">
                        <w:pPr>
                          <w:rPr>
                            <w:rStyle w:val="Stijl1"/>
                            <w:lang w:val="en-GB"/>
                          </w:rPr>
                        </w:pPr>
                      </w:p>
                      <w:p w14:paraId="4646606A" w14:textId="77777777" w:rsidR="002900E2" w:rsidRPr="00E76099" w:rsidRDefault="002900E2" w:rsidP="002900E2">
                        <w:pPr>
                          <w:rPr>
                            <w:rStyle w:val="Stijl1"/>
                            <w:lang w:val="en-GB"/>
                          </w:rPr>
                        </w:pPr>
                      </w:p>
                      <w:p w14:paraId="14EDA4AB" w14:textId="77777777" w:rsidR="002900E2" w:rsidRPr="00E76099" w:rsidRDefault="002900E2" w:rsidP="002900E2">
                        <w:pPr>
                          <w:rPr>
                            <w:rStyle w:val="Stijl1"/>
                            <w:lang w:val="en-GB"/>
                          </w:rPr>
                        </w:pPr>
                      </w:p>
                      <w:p w14:paraId="7BD2E5A5" w14:textId="77777777" w:rsidR="002900E2" w:rsidRPr="00E76099" w:rsidRDefault="002900E2" w:rsidP="002900E2">
                        <w:pPr>
                          <w:rPr>
                            <w:rStyle w:val="Stijl1"/>
                            <w:lang w:val="en-GB"/>
                          </w:rPr>
                        </w:pPr>
                      </w:p>
                      <w:p w14:paraId="64C0ED9D" w14:textId="77777777" w:rsidR="002900E2" w:rsidRPr="00E76099" w:rsidRDefault="002900E2" w:rsidP="002900E2">
                        <w:pPr>
                          <w:rPr>
                            <w:rStyle w:val="Stijl1"/>
                            <w:lang w:val="en-GB"/>
                          </w:rPr>
                        </w:pPr>
                      </w:p>
                      <w:p w14:paraId="586897D8" w14:textId="77777777" w:rsidR="002900E2" w:rsidRPr="00E76099" w:rsidRDefault="002900E2" w:rsidP="002900E2">
                        <w:pPr>
                          <w:rPr>
                            <w:rStyle w:val="Stijl1"/>
                            <w:lang w:val="en-GB"/>
                          </w:rPr>
                        </w:pPr>
                      </w:p>
                      <w:p w14:paraId="3F962451" w14:textId="77777777" w:rsidR="002900E2" w:rsidRPr="00E76099" w:rsidRDefault="002900E2" w:rsidP="002900E2">
                        <w:pPr>
                          <w:rPr>
                            <w:rStyle w:val="Stijl1"/>
                            <w:lang w:val="en-GB"/>
                          </w:rPr>
                        </w:pPr>
                      </w:p>
                      <w:p w14:paraId="7C4E06CD" w14:textId="7DFC1203" w:rsidR="002900E2" w:rsidRPr="00E76099" w:rsidRDefault="00000000" w:rsidP="002900E2">
                        <w:pPr>
                          <w:rPr>
                            <w:lang w:val="en-GB"/>
                          </w:rPr>
                        </w:pPr>
                      </w:p>
                    </w:sdtContent>
                  </w:sdt>
                </w:tc>
              </w:sdtContent>
            </w:sdt>
          </w:sdtContent>
        </w:sdt>
      </w:tr>
      <w:tr w:rsidR="002900E2" w:rsidRPr="00E76099" w14:paraId="2A11058A" w14:textId="77777777" w:rsidTr="00ED2EB8">
        <w:trPr>
          <w:cantSplit/>
        </w:trPr>
        <w:tc>
          <w:tcPr>
            <w:tcW w:w="610" w:type="dxa"/>
            <w:shd w:val="clear" w:color="auto" w:fill="C9C9C9" w:themeFill="accent3" w:themeFillTint="99"/>
          </w:tcPr>
          <w:p w14:paraId="31D01937" w14:textId="717BE2BA" w:rsidR="002900E2" w:rsidRPr="00E76099" w:rsidRDefault="002900E2" w:rsidP="002900E2">
            <w:pPr>
              <w:rPr>
                <w:b/>
                <w:bCs/>
                <w:lang w:val="en-GB"/>
              </w:rPr>
            </w:pPr>
            <w:r w:rsidRPr="00E76099">
              <w:rPr>
                <w:b/>
                <w:bCs/>
                <w:lang w:val="en-GB"/>
              </w:rPr>
              <w:t>7</w:t>
            </w:r>
          </w:p>
        </w:tc>
        <w:tc>
          <w:tcPr>
            <w:tcW w:w="2548" w:type="dxa"/>
          </w:tcPr>
          <w:p w14:paraId="17640E40" w14:textId="256A23F8" w:rsidR="002900E2" w:rsidRPr="00E76099" w:rsidRDefault="002900E2" w:rsidP="002900E2">
            <w:pPr>
              <w:rPr>
                <w:lang w:val="en-GB"/>
              </w:rPr>
            </w:pPr>
            <w:r w:rsidRPr="00E76099">
              <w:rPr>
                <w:lang w:val="en-GB"/>
              </w:rPr>
              <w:t>Does the applicant (plan to) have separate domestic and international GOs</w:t>
            </w:r>
            <w:r w:rsidR="00554F29">
              <w:rPr>
                <w:lang w:val="en-GB"/>
              </w:rPr>
              <w:t>/Certificates</w:t>
            </w:r>
            <w:r w:rsidRPr="00E76099">
              <w:rPr>
                <w:lang w:val="en-GB"/>
              </w:rPr>
              <w:t>?</w:t>
            </w:r>
          </w:p>
        </w:tc>
        <w:tc>
          <w:tcPr>
            <w:tcW w:w="1812" w:type="dxa"/>
          </w:tcPr>
          <w:p w14:paraId="74837AB9" w14:textId="6FC96447" w:rsidR="002900E2" w:rsidRPr="00E76099" w:rsidRDefault="002900E2" w:rsidP="002900E2">
            <w:pPr>
              <w:rPr>
                <w:i/>
                <w:iCs/>
                <w:color w:val="A6A6A6" w:themeColor="background1" w:themeShade="A6"/>
                <w:lang w:val="en-GB"/>
              </w:rPr>
            </w:pPr>
            <w:r w:rsidRPr="00E76099">
              <w:rPr>
                <w:i/>
                <w:iCs/>
                <w:color w:val="A6A6A6" w:themeColor="background1" w:themeShade="A6"/>
                <w:lang w:val="en-GB"/>
              </w:rPr>
              <w:t>No</w:t>
            </w:r>
          </w:p>
        </w:tc>
        <w:tc>
          <w:tcPr>
            <w:tcW w:w="1811" w:type="dxa"/>
          </w:tcPr>
          <w:p w14:paraId="7308045D" w14:textId="77777777" w:rsidR="002900E2" w:rsidRPr="00E76099" w:rsidRDefault="002900E2" w:rsidP="002900E2">
            <w:pPr>
              <w:rPr>
                <w:i/>
                <w:iCs/>
                <w:color w:val="A6A6A6" w:themeColor="background1" w:themeShade="A6"/>
                <w:lang w:val="en-GB"/>
              </w:rPr>
            </w:pPr>
          </w:p>
        </w:tc>
        <w:sdt>
          <w:sdtPr>
            <w:rPr>
              <w:lang w:val="en-GB"/>
            </w:rPr>
            <w:id w:val="666060187"/>
            <w:placeholder>
              <w:docPart w:val="376F650E1E1C4EF7892616AC99ADF9DC"/>
            </w:placeholder>
          </w:sdtPr>
          <w:sdtContent>
            <w:sdt>
              <w:sdtPr>
                <w:rPr>
                  <w:lang w:val="en-GB"/>
                </w:rPr>
                <w:id w:val="1581867548"/>
                <w:placeholder>
                  <w:docPart w:val="DCAEA657DF2641AE8B37CE73F822A385"/>
                </w:placeholder>
              </w:sdtPr>
              <w:sdtContent>
                <w:tc>
                  <w:tcPr>
                    <w:tcW w:w="6836" w:type="dxa"/>
                  </w:tcPr>
                  <w:sdt>
                    <w:sdtPr>
                      <w:rPr>
                        <w:rStyle w:val="Stijl1"/>
                        <w:lang w:val="en-GB"/>
                      </w:rPr>
                      <w:id w:val="515976793"/>
                      <w:placeholder>
                        <w:docPart w:val="D3633870924B4206A73167B8A7CD8B2B"/>
                      </w:placeholder>
                    </w:sdtPr>
                    <w:sdtContent>
                      <w:p w14:paraId="268DEA26" w14:textId="77777777" w:rsidR="002900E2" w:rsidRPr="00E76099" w:rsidRDefault="002900E2" w:rsidP="002900E2">
                        <w:pPr>
                          <w:rPr>
                            <w:rStyle w:val="Stijl1"/>
                            <w:lang w:val="en-GB"/>
                          </w:rPr>
                        </w:pPr>
                      </w:p>
                      <w:p w14:paraId="2D5C700C" w14:textId="77777777" w:rsidR="002900E2" w:rsidRPr="00E76099" w:rsidRDefault="002900E2" w:rsidP="002900E2">
                        <w:pPr>
                          <w:rPr>
                            <w:rStyle w:val="Stijl1"/>
                            <w:lang w:val="en-GB"/>
                          </w:rPr>
                        </w:pPr>
                      </w:p>
                      <w:p w14:paraId="4E4357B2" w14:textId="77777777" w:rsidR="002900E2" w:rsidRPr="00E76099" w:rsidRDefault="002900E2" w:rsidP="002900E2">
                        <w:pPr>
                          <w:rPr>
                            <w:rStyle w:val="Stijl1"/>
                            <w:lang w:val="en-GB"/>
                          </w:rPr>
                        </w:pPr>
                      </w:p>
                      <w:p w14:paraId="0888319E" w14:textId="77777777" w:rsidR="002900E2" w:rsidRPr="00E76099" w:rsidRDefault="002900E2" w:rsidP="002900E2">
                        <w:pPr>
                          <w:rPr>
                            <w:rStyle w:val="Stijl1"/>
                            <w:lang w:val="en-GB"/>
                          </w:rPr>
                        </w:pPr>
                      </w:p>
                      <w:p w14:paraId="6BE427BA" w14:textId="77777777" w:rsidR="002900E2" w:rsidRPr="00E76099" w:rsidRDefault="002900E2" w:rsidP="002900E2">
                        <w:pPr>
                          <w:rPr>
                            <w:rStyle w:val="Stijl1"/>
                            <w:lang w:val="en-GB"/>
                          </w:rPr>
                        </w:pPr>
                      </w:p>
                      <w:p w14:paraId="2AD506A7" w14:textId="77777777" w:rsidR="002900E2" w:rsidRPr="00E76099" w:rsidRDefault="002900E2" w:rsidP="002900E2">
                        <w:pPr>
                          <w:rPr>
                            <w:rStyle w:val="Stijl1"/>
                            <w:lang w:val="en-GB"/>
                          </w:rPr>
                        </w:pPr>
                      </w:p>
                      <w:p w14:paraId="496D06B7" w14:textId="77777777" w:rsidR="002900E2" w:rsidRPr="00E76099" w:rsidRDefault="002900E2" w:rsidP="002900E2">
                        <w:pPr>
                          <w:rPr>
                            <w:rStyle w:val="Stijl1"/>
                            <w:lang w:val="en-GB"/>
                          </w:rPr>
                        </w:pPr>
                      </w:p>
                      <w:p w14:paraId="159C590D" w14:textId="76A77058" w:rsidR="002900E2" w:rsidRPr="00E76099" w:rsidRDefault="00000000" w:rsidP="002900E2">
                        <w:pPr>
                          <w:rPr>
                            <w:lang w:val="en-GB"/>
                          </w:rPr>
                        </w:pPr>
                      </w:p>
                    </w:sdtContent>
                  </w:sdt>
                </w:tc>
              </w:sdtContent>
            </w:sdt>
          </w:sdtContent>
        </w:sdt>
      </w:tr>
      <w:tr w:rsidR="002900E2" w:rsidRPr="00E76099" w14:paraId="6725A976" w14:textId="77777777" w:rsidTr="00ED2EB8">
        <w:trPr>
          <w:cantSplit/>
        </w:trPr>
        <w:tc>
          <w:tcPr>
            <w:tcW w:w="610" w:type="dxa"/>
            <w:shd w:val="clear" w:color="auto" w:fill="C9C9C9" w:themeFill="accent3" w:themeFillTint="99"/>
          </w:tcPr>
          <w:p w14:paraId="77A9F246" w14:textId="6F562BA1" w:rsidR="002900E2" w:rsidRPr="00E76099" w:rsidRDefault="002900E2" w:rsidP="002900E2">
            <w:pPr>
              <w:rPr>
                <w:b/>
                <w:bCs/>
                <w:lang w:val="en-GB"/>
              </w:rPr>
            </w:pPr>
            <w:r w:rsidRPr="00E76099">
              <w:rPr>
                <w:b/>
                <w:bCs/>
                <w:lang w:val="en-GB"/>
              </w:rPr>
              <w:lastRenderedPageBreak/>
              <w:t>7.1</w:t>
            </w:r>
          </w:p>
        </w:tc>
        <w:tc>
          <w:tcPr>
            <w:tcW w:w="2548" w:type="dxa"/>
          </w:tcPr>
          <w:p w14:paraId="4DC06D2D" w14:textId="23FF6F13" w:rsidR="002900E2" w:rsidRPr="00E76099" w:rsidRDefault="002900E2" w:rsidP="002900E2">
            <w:pPr>
              <w:rPr>
                <w:lang w:val="en-GB"/>
              </w:rPr>
            </w:pPr>
            <w:r w:rsidRPr="00E76099">
              <w:rPr>
                <w:lang w:val="en-GB"/>
              </w:rPr>
              <w:t>If the applicant plans to have or has separate domestic and international GOs</w:t>
            </w:r>
            <w:r w:rsidR="003D5803">
              <w:rPr>
                <w:lang w:val="en-GB"/>
              </w:rPr>
              <w:t>/certificates</w:t>
            </w:r>
            <w:r w:rsidRPr="00E76099">
              <w:rPr>
                <w:lang w:val="en-GB"/>
              </w:rPr>
              <w:t xml:space="preserve">, how are these related? </w:t>
            </w:r>
          </w:p>
        </w:tc>
        <w:tc>
          <w:tcPr>
            <w:tcW w:w="1812" w:type="dxa"/>
          </w:tcPr>
          <w:p w14:paraId="6A293A07" w14:textId="77777777" w:rsidR="002900E2" w:rsidRPr="00E76099" w:rsidRDefault="002900E2" w:rsidP="002900E2">
            <w:pPr>
              <w:rPr>
                <w:i/>
                <w:iCs/>
                <w:color w:val="A6A6A6" w:themeColor="background1" w:themeShade="A6"/>
                <w:lang w:val="en-GB"/>
              </w:rPr>
            </w:pPr>
          </w:p>
        </w:tc>
        <w:tc>
          <w:tcPr>
            <w:tcW w:w="1811" w:type="dxa"/>
          </w:tcPr>
          <w:p w14:paraId="4AA400D9" w14:textId="62A08A6B"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1798650755"/>
            <w:placeholder>
              <w:docPart w:val="2A7AA049F8D04CB98E7762DABB949B28"/>
            </w:placeholder>
          </w:sdtPr>
          <w:sdtContent>
            <w:sdt>
              <w:sdtPr>
                <w:rPr>
                  <w:lang w:val="en-GB"/>
                </w:rPr>
                <w:id w:val="-901364487"/>
                <w:placeholder>
                  <w:docPart w:val="0C985924593747969C4F2C72180D2400"/>
                </w:placeholder>
              </w:sdtPr>
              <w:sdtContent>
                <w:tc>
                  <w:tcPr>
                    <w:tcW w:w="6836" w:type="dxa"/>
                  </w:tcPr>
                  <w:sdt>
                    <w:sdtPr>
                      <w:rPr>
                        <w:rStyle w:val="Stijl1"/>
                        <w:lang w:val="en-GB"/>
                      </w:rPr>
                      <w:id w:val="1438331329"/>
                      <w:placeholder>
                        <w:docPart w:val="6173270CA36D4F1580AB9A1AAA5688FB"/>
                      </w:placeholder>
                    </w:sdtPr>
                    <w:sdtContent>
                      <w:p w14:paraId="7CCA2A48" w14:textId="77777777" w:rsidR="002900E2" w:rsidRPr="00E76099" w:rsidRDefault="002900E2" w:rsidP="002900E2">
                        <w:pPr>
                          <w:rPr>
                            <w:rStyle w:val="Stijl1"/>
                            <w:lang w:val="en-GB"/>
                          </w:rPr>
                        </w:pPr>
                      </w:p>
                      <w:p w14:paraId="72C50B88" w14:textId="77777777" w:rsidR="002900E2" w:rsidRPr="00E76099" w:rsidRDefault="002900E2" w:rsidP="002900E2">
                        <w:pPr>
                          <w:rPr>
                            <w:rStyle w:val="Stijl1"/>
                            <w:lang w:val="en-GB"/>
                          </w:rPr>
                        </w:pPr>
                      </w:p>
                      <w:p w14:paraId="0C585885" w14:textId="77777777" w:rsidR="002900E2" w:rsidRPr="00E76099" w:rsidRDefault="002900E2" w:rsidP="002900E2">
                        <w:pPr>
                          <w:rPr>
                            <w:rStyle w:val="Stijl1"/>
                            <w:lang w:val="en-GB"/>
                          </w:rPr>
                        </w:pPr>
                      </w:p>
                      <w:p w14:paraId="3448A063" w14:textId="77777777" w:rsidR="002900E2" w:rsidRPr="00E76099" w:rsidRDefault="002900E2" w:rsidP="002900E2">
                        <w:pPr>
                          <w:rPr>
                            <w:rStyle w:val="Stijl1"/>
                            <w:lang w:val="en-GB"/>
                          </w:rPr>
                        </w:pPr>
                      </w:p>
                      <w:p w14:paraId="613DC709" w14:textId="77777777" w:rsidR="002900E2" w:rsidRPr="00E76099" w:rsidRDefault="002900E2" w:rsidP="002900E2">
                        <w:pPr>
                          <w:rPr>
                            <w:rStyle w:val="Stijl1"/>
                            <w:lang w:val="en-GB"/>
                          </w:rPr>
                        </w:pPr>
                      </w:p>
                      <w:p w14:paraId="1A0992A4" w14:textId="77777777" w:rsidR="002900E2" w:rsidRPr="00E76099" w:rsidRDefault="002900E2" w:rsidP="002900E2">
                        <w:pPr>
                          <w:rPr>
                            <w:rStyle w:val="Stijl1"/>
                            <w:lang w:val="en-GB"/>
                          </w:rPr>
                        </w:pPr>
                      </w:p>
                      <w:p w14:paraId="7C4B6668" w14:textId="77777777" w:rsidR="002900E2" w:rsidRPr="00E76099" w:rsidRDefault="002900E2" w:rsidP="002900E2">
                        <w:pPr>
                          <w:rPr>
                            <w:rStyle w:val="Stijl1"/>
                            <w:lang w:val="en-GB"/>
                          </w:rPr>
                        </w:pPr>
                      </w:p>
                      <w:p w14:paraId="10C16AAA" w14:textId="73A492E6" w:rsidR="002900E2" w:rsidRPr="00E76099" w:rsidRDefault="00000000" w:rsidP="002900E2">
                        <w:pPr>
                          <w:rPr>
                            <w:lang w:val="en-GB"/>
                          </w:rPr>
                        </w:pPr>
                      </w:p>
                    </w:sdtContent>
                  </w:sdt>
                </w:tc>
              </w:sdtContent>
            </w:sdt>
          </w:sdtContent>
        </w:sdt>
      </w:tr>
      <w:tr w:rsidR="002900E2" w:rsidRPr="00E76099" w14:paraId="607E5736" w14:textId="77777777" w:rsidTr="00ED2EB8">
        <w:trPr>
          <w:cantSplit/>
        </w:trPr>
        <w:tc>
          <w:tcPr>
            <w:tcW w:w="610" w:type="dxa"/>
            <w:shd w:val="clear" w:color="auto" w:fill="C9C9C9" w:themeFill="accent3" w:themeFillTint="99"/>
          </w:tcPr>
          <w:p w14:paraId="4051FAA8" w14:textId="4FEC5D05" w:rsidR="002900E2" w:rsidRPr="00E76099" w:rsidRDefault="00D744D8" w:rsidP="002900E2">
            <w:pPr>
              <w:rPr>
                <w:b/>
                <w:bCs/>
                <w:lang w:val="en-GB"/>
              </w:rPr>
            </w:pPr>
            <w:r w:rsidRPr="00E76099">
              <w:rPr>
                <w:b/>
                <w:bCs/>
                <w:lang w:val="en-GB"/>
              </w:rPr>
              <w:t>8</w:t>
            </w:r>
          </w:p>
        </w:tc>
        <w:tc>
          <w:tcPr>
            <w:tcW w:w="2548" w:type="dxa"/>
          </w:tcPr>
          <w:p w14:paraId="2409DE6B" w14:textId="69F56032" w:rsidR="002900E2" w:rsidRPr="00E76099" w:rsidRDefault="002900E2" w:rsidP="002900E2">
            <w:pPr>
              <w:rPr>
                <w:lang w:val="en-GB"/>
              </w:rPr>
            </w:pPr>
            <w:r w:rsidRPr="00E76099">
              <w:rPr>
                <w:lang w:val="en-GB"/>
              </w:rPr>
              <w:t xml:space="preserve">Can certificates be altered once they have been issued? </w:t>
            </w:r>
          </w:p>
        </w:tc>
        <w:tc>
          <w:tcPr>
            <w:tcW w:w="1812" w:type="dxa"/>
          </w:tcPr>
          <w:p w14:paraId="29A66B1D" w14:textId="4B524F8A" w:rsidR="002900E2" w:rsidRPr="00E76099" w:rsidRDefault="002900E2" w:rsidP="002900E2">
            <w:pPr>
              <w:rPr>
                <w:i/>
                <w:iCs/>
                <w:color w:val="A6A6A6" w:themeColor="background1" w:themeShade="A6"/>
                <w:lang w:val="en-GB"/>
              </w:rPr>
            </w:pPr>
            <w:r w:rsidRPr="00E76099">
              <w:rPr>
                <w:i/>
                <w:iCs/>
                <w:color w:val="A6A6A6" w:themeColor="background1" w:themeShade="A6"/>
                <w:lang w:val="en-GB"/>
              </w:rPr>
              <w:t>No</w:t>
            </w:r>
          </w:p>
        </w:tc>
        <w:tc>
          <w:tcPr>
            <w:tcW w:w="1811" w:type="dxa"/>
          </w:tcPr>
          <w:p w14:paraId="706812DF" w14:textId="77777777" w:rsidR="002900E2" w:rsidRPr="00E76099" w:rsidRDefault="002900E2" w:rsidP="002900E2">
            <w:pPr>
              <w:rPr>
                <w:i/>
                <w:iCs/>
                <w:color w:val="A6A6A6" w:themeColor="background1" w:themeShade="A6"/>
                <w:lang w:val="en-GB"/>
              </w:rPr>
            </w:pPr>
          </w:p>
        </w:tc>
        <w:sdt>
          <w:sdtPr>
            <w:rPr>
              <w:lang w:val="en-GB"/>
            </w:rPr>
            <w:id w:val="-181974356"/>
            <w:placeholder>
              <w:docPart w:val="D9D3585E9DA448D094764318B940E19B"/>
            </w:placeholder>
          </w:sdtPr>
          <w:sdtContent>
            <w:tc>
              <w:tcPr>
                <w:tcW w:w="6836" w:type="dxa"/>
              </w:tcPr>
              <w:sdt>
                <w:sdtPr>
                  <w:rPr>
                    <w:rStyle w:val="Stijl1"/>
                    <w:lang w:val="en-GB"/>
                  </w:rPr>
                  <w:id w:val="-86315886"/>
                  <w:placeholder>
                    <w:docPart w:val="FBF78BAF3B2E4FA2A38B4A45410FF2B8"/>
                  </w:placeholder>
                </w:sdtPr>
                <w:sdtContent>
                  <w:p w14:paraId="0366CDFF" w14:textId="77777777" w:rsidR="002900E2" w:rsidRPr="00E76099" w:rsidRDefault="002900E2" w:rsidP="002900E2">
                    <w:pPr>
                      <w:rPr>
                        <w:rStyle w:val="Stijl1"/>
                        <w:lang w:val="en-GB"/>
                      </w:rPr>
                    </w:pPr>
                  </w:p>
                  <w:p w14:paraId="19F97180" w14:textId="77777777" w:rsidR="002900E2" w:rsidRPr="00E76099" w:rsidRDefault="002900E2" w:rsidP="002900E2">
                    <w:pPr>
                      <w:rPr>
                        <w:rStyle w:val="Stijl1"/>
                        <w:lang w:val="en-GB"/>
                      </w:rPr>
                    </w:pPr>
                  </w:p>
                  <w:p w14:paraId="11840861" w14:textId="77777777" w:rsidR="002900E2" w:rsidRPr="00E76099" w:rsidRDefault="002900E2" w:rsidP="002900E2">
                    <w:pPr>
                      <w:rPr>
                        <w:rStyle w:val="Stijl1"/>
                        <w:lang w:val="en-GB"/>
                      </w:rPr>
                    </w:pPr>
                  </w:p>
                  <w:p w14:paraId="114232A7" w14:textId="77777777" w:rsidR="002900E2" w:rsidRPr="00E76099" w:rsidRDefault="002900E2" w:rsidP="002900E2">
                    <w:pPr>
                      <w:rPr>
                        <w:rStyle w:val="Stijl1"/>
                        <w:lang w:val="en-GB"/>
                      </w:rPr>
                    </w:pPr>
                  </w:p>
                  <w:p w14:paraId="339DFA19" w14:textId="77777777" w:rsidR="002900E2" w:rsidRPr="00E76099" w:rsidRDefault="002900E2" w:rsidP="002900E2">
                    <w:pPr>
                      <w:rPr>
                        <w:rStyle w:val="Stijl1"/>
                        <w:lang w:val="en-GB"/>
                      </w:rPr>
                    </w:pPr>
                  </w:p>
                  <w:p w14:paraId="4E906B38" w14:textId="77777777" w:rsidR="002900E2" w:rsidRPr="00E76099" w:rsidRDefault="002900E2" w:rsidP="002900E2">
                    <w:pPr>
                      <w:rPr>
                        <w:rStyle w:val="Stijl1"/>
                        <w:lang w:val="en-GB"/>
                      </w:rPr>
                    </w:pPr>
                  </w:p>
                  <w:p w14:paraId="156E30E4" w14:textId="77777777" w:rsidR="002900E2" w:rsidRPr="00E76099" w:rsidRDefault="002900E2" w:rsidP="002900E2">
                    <w:pPr>
                      <w:rPr>
                        <w:rStyle w:val="Stijl1"/>
                        <w:lang w:val="en-GB"/>
                      </w:rPr>
                    </w:pPr>
                  </w:p>
                  <w:p w14:paraId="63A8DEF5" w14:textId="3F5663BC" w:rsidR="002900E2" w:rsidRPr="00E76099" w:rsidRDefault="00000000" w:rsidP="002900E2">
                    <w:pPr>
                      <w:rPr>
                        <w:lang w:val="en-GB"/>
                      </w:rPr>
                    </w:pPr>
                  </w:p>
                </w:sdtContent>
              </w:sdt>
            </w:tc>
          </w:sdtContent>
        </w:sdt>
      </w:tr>
      <w:tr w:rsidR="002900E2" w:rsidRPr="00E76099" w14:paraId="05AE3883" w14:textId="77777777" w:rsidTr="00ED2EB8">
        <w:trPr>
          <w:cantSplit/>
        </w:trPr>
        <w:tc>
          <w:tcPr>
            <w:tcW w:w="610" w:type="dxa"/>
            <w:shd w:val="clear" w:color="auto" w:fill="C9C9C9" w:themeFill="accent3" w:themeFillTint="99"/>
          </w:tcPr>
          <w:p w14:paraId="779FB4A6" w14:textId="22413B75" w:rsidR="002900E2" w:rsidRPr="00E76099" w:rsidRDefault="002900E2" w:rsidP="002900E2">
            <w:pPr>
              <w:rPr>
                <w:b/>
                <w:bCs/>
                <w:lang w:val="en-GB"/>
              </w:rPr>
            </w:pPr>
            <w:r w:rsidRPr="00E76099">
              <w:rPr>
                <w:b/>
                <w:bCs/>
                <w:lang w:val="en-GB"/>
              </w:rPr>
              <w:t>8.1</w:t>
            </w:r>
          </w:p>
        </w:tc>
        <w:tc>
          <w:tcPr>
            <w:tcW w:w="2548" w:type="dxa"/>
          </w:tcPr>
          <w:p w14:paraId="44E244CF" w14:textId="6A89792A" w:rsidR="002900E2" w:rsidRPr="00E76099" w:rsidRDefault="002900E2" w:rsidP="002900E2">
            <w:pPr>
              <w:rPr>
                <w:lang w:val="en-GB"/>
              </w:rPr>
            </w:pPr>
            <w:r w:rsidRPr="00E76099">
              <w:rPr>
                <w:lang w:val="en-GB"/>
              </w:rPr>
              <w:t>If certificates can be altered once issued, how, and in what circumstances?</w:t>
            </w:r>
          </w:p>
        </w:tc>
        <w:tc>
          <w:tcPr>
            <w:tcW w:w="1812" w:type="dxa"/>
          </w:tcPr>
          <w:p w14:paraId="37768075" w14:textId="77777777" w:rsidR="002900E2" w:rsidRPr="00E76099" w:rsidRDefault="002900E2" w:rsidP="002900E2">
            <w:pPr>
              <w:rPr>
                <w:i/>
                <w:iCs/>
                <w:color w:val="A6A6A6" w:themeColor="background1" w:themeShade="A6"/>
                <w:lang w:val="en-GB"/>
              </w:rPr>
            </w:pPr>
          </w:p>
        </w:tc>
        <w:tc>
          <w:tcPr>
            <w:tcW w:w="1811" w:type="dxa"/>
          </w:tcPr>
          <w:p w14:paraId="582AD860" w14:textId="4A94FAD1"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1730757811"/>
            <w:placeholder>
              <w:docPart w:val="A1375DB8C34C4DE0B8ED364B7FB5C1FF"/>
            </w:placeholder>
          </w:sdtPr>
          <w:sdtContent>
            <w:sdt>
              <w:sdtPr>
                <w:rPr>
                  <w:lang w:val="en-GB"/>
                </w:rPr>
                <w:id w:val="267899619"/>
                <w:placeholder>
                  <w:docPart w:val="8B83D2C59BCF417F8E82D08A6C251565"/>
                </w:placeholder>
              </w:sdtPr>
              <w:sdtContent>
                <w:tc>
                  <w:tcPr>
                    <w:tcW w:w="6836" w:type="dxa"/>
                  </w:tcPr>
                  <w:sdt>
                    <w:sdtPr>
                      <w:rPr>
                        <w:rStyle w:val="Stijl1"/>
                        <w:lang w:val="en-GB"/>
                      </w:rPr>
                      <w:id w:val="-1489401511"/>
                      <w:placeholder>
                        <w:docPart w:val="A3D06676044742009B5CCD0274283C98"/>
                      </w:placeholder>
                    </w:sdtPr>
                    <w:sdtContent>
                      <w:p w14:paraId="39550089" w14:textId="77777777" w:rsidR="002900E2" w:rsidRPr="00E76099" w:rsidRDefault="002900E2" w:rsidP="002900E2">
                        <w:pPr>
                          <w:rPr>
                            <w:rStyle w:val="Stijl1"/>
                            <w:lang w:val="en-GB"/>
                          </w:rPr>
                        </w:pPr>
                      </w:p>
                      <w:p w14:paraId="0D025699" w14:textId="77777777" w:rsidR="002900E2" w:rsidRPr="00E76099" w:rsidRDefault="002900E2" w:rsidP="002900E2">
                        <w:pPr>
                          <w:rPr>
                            <w:rStyle w:val="Stijl1"/>
                            <w:lang w:val="en-GB"/>
                          </w:rPr>
                        </w:pPr>
                      </w:p>
                      <w:p w14:paraId="2DC0E25B" w14:textId="77777777" w:rsidR="002900E2" w:rsidRPr="00E76099" w:rsidRDefault="002900E2" w:rsidP="002900E2">
                        <w:pPr>
                          <w:rPr>
                            <w:rStyle w:val="Stijl1"/>
                            <w:lang w:val="en-GB"/>
                          </w:rPr>
                        </w:pPr>
                      </w:p>
                      <w:p w14:paraId="5BB88E6E" w14:textId="77777777" w:rsidR="002900E2" w:rsidRPr="00E76099" w:rsidRDefault="002900E2" w:rsidP="002900E2">
                        <w:pPr>
                          <w:rPr>
                            <w:rStyle w:val="Stijl1"/>
                            <w:lang w:val="en-GB"/>
                          </w:rPr>
                        </w:pPr>
                      </w:p>
                      <w:p w14:paraId="523CF5D7" w14:textId="77777777" w:rsidR="002900E2" w:rsidRPr="00E76099" w:rsidRDefault="002900E2" w:rsidP="002900E2">
                        <w:pPr>
                          <w:rPr>
                            <w:rStyle w:val="Stijl1"/>
                            <w:lang w:val="en-GB"/>
                          </w:rPr>
                        </w:pPr>
                      </w:p>
                      <w:p w14:paraId="07B017D2" w14:textId="77777777" w:rsidR="002900E2" w:rsidRPr="00E76099" w:rsidRDefault="002900E2" w:rsidP="002900E2">
                        <w:pPr>
                          <w:rPr>
                            <w:rStyle w:val="Stijl1"/>
                            <w:lang w:val="en-GB"/>
                          </w:rPr>
                        </w:pPr>
                      </w:p>
                      <w:p w14:paraId="098E772F" w14:textId="77777777" w:rsidR="002900E2" w:rsidRPr="00E76099" w:rsidRDefault="002900E2" w:rsidP="002900E2">
                        <w:pPr>
                          <w:rPr>
                            <w:rStyle w:val="Stijl1"/>
                            <w:lang w:val="en-GB"/>
                          </w:rPr>
                        </w:pPr>
                      </w:p>
                      <w:p w14:paraId="7EBBCCD6" w14:textId="397EF9C7" w:rsidR="002900E2" w:rsidRPr="00E76099" w:rsidRDefault="00000000" w:rsidP="002900E2">
                        <w:pPr>
                          <w:rPr>
                            <w:lang w:val="en-GB"/>
                          </w:rPr>
                        </w:pPr>
                      </w:p>
                    </w:sdtContent>
                  </w:sdt>
                </w:tc>
              </w:sdtContent>
            </w:sdt>
          </w:sdtContent>
        </w:sdt>
      </w:tr>
      <w:tr w:rsidR="002900E2" w:rsidRPr="00E76099" w14:paraId="43E9B730" w14:textId="77777777" w:rsidTr="00ED2EB8">
        <w:trPr>
          <w:cantSplit/>
        </w:trPr>
        <w:tc>
          <w:tcPr>
            <w:tcW w:w="610" w:type="dxa"/>
            <w:shd w:val="clear" w:color="auto" w:fill="C9C9C9" w:themeFill="accent3" w:themeFillTint="99"/>
          </w:tcPr>
          <w:p w14:paraId="6B19F1AA" w14:textId="0F35A84C" w:rsidR="002900E2" w:rsidRPr="00E76099" w:rsidRDefault="002900E2" w:rsidP="002900E2">
            <w:pPr>
              <w:rPr>
                <w:b/>
                <w:bCs/>
                <w:lang w:val="en-GB"/>
              </w:rPr>
            </w:pPr>
            <w:r w:rsidRPr="00E76099">
              <w:rPr>
                <w:b/>
                <w:bCs/>
                <w:lang w:val="en-GB"/>
              </w:rPr>
              <w:lastRenderedPageBreak/>
              <w:t>9</w:t>
            </w:r>
          </w:p>
        </w:tc>
        <w:tc>
          <w:tcPr>
            <w:tcW w:w="2548" w:type="dxa"/>
          </w:tcPr>
          <w:p w14:paraId="5D58ED68" w14:textId="58FBFF47" w:rsidR="002900E2" w:rsidRPr="00E76099" w:rsidRDefault="002900E2" w:rsidP="002900E2">
            <w:pPr>
              <w:rPr>
                <w:lang w:val="en-GB"/>
              </w:rPr>
            </w:pPr>
            <w:r w:rsidRPr="00E76099">
              <w:rPr>
                <w:lang w:val="en-GB"/>
              </w:rPr>
              <w:t>Do</w:t>
            </w:r>
            <w:r w:rsidR="00D744D8" w:rsidRPr="00E76099">
              <w:rPr>
                <w:lang w:val="en-GB"/>
              </w:rPr>
              <w:t xml:space="preserve">es the applicant </w:t>
            </w:r>
            <w:r w:rsidRPr="00E76099">
              <w:rPr>
                <w:lang w:val="en-GB"/>
              </w:rPr>
              <w:t>issue</w:t>
            </w:r>
            <w:r w:rsidR="00E76099">
              <w:rPr>
                <w:lang w:val="en-GB"/>
              </w:rPr>
              <w:t>s</w:t>
            </w:r>
            <w:r w:rsidRPr="00E76099">
              <w:rPr>
                <w:lang w:val="en-GB"/>
              </w:rPr>
              <w:t xml:space="preserve"> certificates for nett or gross output?</w:t>
            </w:r>
          </w:p>
        </w:tc>
        <w:tc>
          <w:tcPr>
            <w:tcW w:w="1812" w:type="dxa"/>
          </w:tcPr>
          <w:p w14:paraId="0BD605C6" w14:textId="4D416156" w:rsidR="002900E2" w:rsidRPr="00E76099" w:rsidRDefault="002900E2" w:rsidP="002900E2">
            <w:pPr>
              <w:rPr>
                <w:i/>
                <w:iCs/>
                <w:color w:val="A6A6A6" w:themeColor="background1" w:themeShade="A6"/>
                <w:lang w:val="en-GB"/>
              </w:rPr>
            </w:pPr>
            <w:r w:rsidRPr="00E76099">
              <w:rPr>
                <w:i/>
                <w:iCs/>
                <w:color w:val="A6A6A6" w:themeColor="background1" w:themeShade="A6"/>
                <w:lang w:val="en-GB"/>
              </w:rPr>
              <w:t xml:space="preserve">Nett </w:t>
            </w:r>
            <w:r w:rsidRPr="00E76099">
              <w:rPr>
                <w:color w:val="A6A6A6" w:themeColor="background1" w:themeShade="A6"/>
                <w:lang w:val="en-GB"/>
              </w:rPr>
              <w:t>or</w:t>
            </w:r>
          </w:p>
          <w:p w14:paraId="3798A94A" w14:textId="2CA83D38" w:rsidR="002900E2" w:rsidRPr="00E76099" w:rsidRDefault="002900E2" w:rsidP="002900E2">
            <w:pPr>
              <w:rPr>
                <w:i/>
                <w:iCs/>
                <w:color w:val="A6A6A6" w:themeColor="background1" w:themeShade="A6"/>
                <w:lang w:val="en-GB"/>
              </w:rPr>
            </w:pPr>
            <w:r w:rsidRPr="00E76099">
              <w:rPr>
                <w:i/>
                <w:iCs/>
                <w:color w:val="A6A6A6" w:themeColor="background1" w:themeShade="A6"/>
                <w:lang w:val="en-GB"/>
              </w:rPr>
              <w:t>Gross and cancellation of auxiliary demand etc.</w:t>
            </w:r>
          </w:p>
        </w:tc>
        <w:tc>
          <w:tcPr>
            <w:tcW w:w="1811" w:type="dxa"/>
          </w:tcPr>
          <w:p w14:paraId="76A3550B" w14:textId="77777777" w:rsidR="002900E2" w:rsidRPr="00E76099" w:rsidRDefault="002900E2" w:rsidP="002900E2">
            <w:pPr>
              <w:rPr>
                <w:i/>
                <w:iCs/>
                <w:color w:val="A6A6A6" w:themeColor="background1" w:themeShade="A6"/>
                <w:lang w:val="en-GB"/>
              </w:rPr>
            </w:pPr>
          </w:p>
        </w:tc>
        <w:sdt>
          <w:sdtPr>
            <w:rPr>
              <w:lang w:val="en-GB"/>
            </w:rPr>
            <w:id w:val="693033570"/>
            <w:placeholder>
              <w:docPart w:val="E76603836C404FBFBF4F3F5802416017"/>
            </w:placeholder>
          </w:sdtPr>
          <w:sdtContent>
            <w:sdt>
              <w:sdtPr>
                <w:rPr>
                  <w:lang w:val="en-GB"/>
                </w:rPr>
                <w:id w:val="494613189"/>
                <w:placeholder>
                  <w:docPart w:val="256DDEE9F6844C3EBCCB7A60B18821D5"/>
                </w:placeholder>
              </w:sdtPr>
              <w:sdtContent>
                <w:tc>
                  <w:tcPr>
                    <w:tcW w:w="6836" w:type="dxa"/>
                  </w:tcPr>
                  <w:sdt>
                    <w:sdtPr>
                      <w:rPr>
                        <w:rStyle w:val="Stijl1"/>
                        <w:lang w:val="en-GB"/>
                      </w:rPr>
                      <w:id w:val="-20013800"/>
                      <w:placeholder>
                        <w:docPart w:val="23C9716E039648AA9F08CB87A005D8E7"/>
                      </w:placeholder>
                    </w:sdtPr>
                    <w:sdtContent>
                      <w:p w14:paraId="79B58397" w14:textId="77777777" w:rsidR="002900E2" w:rsidRPr="00E76099" w:rsidRDefault="002900E2" w:rsidP="002900E2">
                        <w:pPr>
                          <w:rPr>
                            <w:rStyle w:val="Stijl1"/>
                            <w:lang w:val="en-GB"/>
                          </w:rPr>
                        </w:pPr>
                      </w:p>
                      <w:p w14:paraId="4386429F" w14:textId="77777777" w:rsidR="002900E2" w:rsidRPr="00E76099" w:rsidRDefault="002900E2" w:rsidP="002900E2">
                        <w:pPr>
                          <w:rPr>
                            <w:rStyle w:val="Stijl1"/>
                            <w:lang w:val="en-GB"/>
                          </w:rPr>
                        </w:pPr>
                      </w:p>
                      <w:p w14:paraId="10B6B6E4" w14:textId="77777777" w:rsidR="002900E2" w:rsidRPr="00E76099" w:rsidRDefault="002900E2" w:rsidP="002900E2">
                        <w:pPr>
                          <w:rPr>
                            <w:rStyle w:val="Stijl1"/>
                            <w:lang w:val="en-GB"/>
                          </w:rPr>
                        </w:pPr>
                      </w:p>
                      <w:p w14:paraId="4C92F63C" w14:textId="77777777" w:rsidR="002900E2" w:rsidRPr="00E76099" w:rsidRDefault="002900E2" w:rsidP="002900E2">
                        <w:pPr>
                          <w:rPr>
                            <w:rStyle w:val="Stijl1"/>
                            <w:lang w:val="en-GB"/>
                          </w:rPr>
                        </w:pPr>
                      </w:p>
                      <w:p w14:paraId="3CFD387C" w14:textId="77777777" w:rsidR="002900E2" w:rsidRPr="00E76099" w:rsidRDefault="002900E2" w:rsidP="002900E2">
                        <w:pPr>
                          <w:rPr>
                            <w:rStyle w:val="Stijl1"/>
                            <w:lang w:val="en-GB"/>
                          </w:rPr>
                        </w:pPr>
                      </w:p>
                      <w:p w14:paraId="596CBAF9" w14:textId="77777777" w:rsidR="002900E2" w:rsidRPr="00E76099" w:rsidRDefault="002900E2" w:rsidP="002900E2">
                        <w:pPr>
                          <w:rPr>
                            <w:rStyle w:val="Stijl1"/>
                            <w:lang w:val="en-GB"/>
                          </w:rPr>
                        </w:pPr>
                      </w:p>
                      <w:p w14:paraId="3B4DB8B3" w14:textId="77777777" w:rsidR="002900E2" w:rsidRPr="00E76099" w:rsidRDefault="002900E2" w:rsidP="002900E2">
                        <w:pPr>
                          <w:rPr>
                            <w:rStyle w:val="Stijl1"/>
                            <w:lang w:val="en-GB"/>
                          </w:rPr>
                        </w:pPr>
                      </w:p>
                      <w:p w14:paraId="73028D0A" w14:textId="2FB3877D" w:rsidR="002900E2" w:rsidRPr="00E76099" w:rsidRDefault="00000000" w:rsidP="002900E2">
                        <w:pPr>
                          <w:rPr>
                            <w:lang w:val="en-GB"/>
                          </w:rPr>
                        </w:pPr>
                      </w:p>
                    </w:sdtContent>
                  </w:sdt>
                </w:tc>
              </w:sdtContent>
            </w:sdt>
          </w:sdtContent>
        </w:sdt>
      </w:tr>
      <w:tr w:rsidR="002900E2" w:rsidRPr="00E76099" w14:paraId="7B108A83" w14:textId="77777777" w:rsidTr="00ED2EB8">
        <w:trPr>
          <w:cantSplit/>
        </w:trPr>
        <w:tc>
          <w:tcPr>
            <w:tcW w:w="610" w:type="dxa"/>
            <w:shd w:val="clear" w:color="auto" w:fill="C9C9C9" w:themeFill="accent3" w:themeFillTint="99"/>
          </w:tcPr>
          <w:p w14:paraId="49B02347" w14:textId="0A588AEF" w:rsidR="002900E2" w:rsidRPr="00E76099" w:rsidRDefault="002900E2" w:rsidP="002900E2">
            <w:pPr>
              <w:rPr>
                <w:b/>
                <w:bCs/>
                <w:lang w:val="en-GB"/>
              </w:rPr>
            </w:pPr>
            <w:r w:rsidRPr="00E76099">
              <w:rPr>
                <w:b/>
                <w:bCs/>
                <w:lang w:val="en-GB"/>
              </w:rPr>
              <w:t>9.1</w:t>
            </w:r>
          </w:p>
        </w:tc>
        <w:tc>
          <w:tcPr>
            <w:tcW w:w="2548" w:type="dxa"/>
          </w:tcPr>
          <w:p w14:paraId="64415D0B" w14:textId="62DAC588" w:rsidR="002900E2" w:rsidRPr="00E76099" w:rsidRDefault="002900E2" w:rsidP="002900E2">
            <w:pPr>
              <w:rPr>
                <w:lang w:val="en-GB"/>
              </w:rPr>
            </w:pPr>
            <w:r w:rsidRPr="00E76099">
              <w:rPr>
                <w:lang w:val="en-GB"/>
              </w:rPr>
              <w:t>If the applicant issues for gross output,</w:t>
            </w:r>
          </w:p>
          <w:p w14:paraId="05463C81" w14:textId="07D9A0DC" w:rsidR="002900E2" w:rsidRPr="00E76099" w:rsidRDefault="002900E2" w:rsidP="002900E2">
            <w:pPr>
              <w:rPr>
                <w:lang w:val="en-GB"/>
              </w:rPr>
            </w:pPr>
            <w:r w:rsidRPr="00E76099">
              <w:rPr>
                <w:lang w:val="en-GB"/>
              </w:rPr>
              <w:t xml:space="preserve">how do you handle onsite demand, pumped </w:t>
            </w:r>
            <w:r w:rsidR="00E76099" w:rsidRPr="00E76099">
              <w:rPr>
                <w:lang w:val="en-GB"/>
              </w:rPr>
              <w:t>storage,</w:t>
            </w:r>
            <w:r w:rsidRPr="00E76099">
              <w:rPr>
                <w:lang w:val="en-GB"/>
              </w:rPr>
              <w:t xml:space="preserve"> and auxiliaries?</w:t>
            </w:r>
          </w:p>
        </w:tc>
        <w:tc>
          <w:tcPr>
            <w:tcW w:w="1812" w:type="dxa"/>
          </w:tcPr>
          <w:p w14:paraId="728BCEF1" w14:textId="77777777" w:rsidR="002900E2" w:rsidRPr="00E76099" w:rsidRDefault="002900E2" w:rsidP="002900E2">
            <w:pPr>
              <w:rPr>
                <w:i/>
                <w:iCs/>
                <w:color w:val="A6A6A6" w:themeColor="background1" w:themeShade="A6"/>
                <w:lang w:val="en-GB"/>
              </w:rPr>
            </w:pPr>
          </w:p>
        </w:tc>
        <w:tc>
          <w:tcPr>
            <w:tcW w:w="1811" w:type="dxa"/>
          </w:tcPr>
          <w:p w14:paraId="788EE896" w14:textId="486FD769" w:rsidR="002900E2" w:rsidRPr="00E76099" w:rsidRDefault="002900E2" w:rsidP="002900E2">
            <w:pPr>
              <w:rPr>
                <w:i/>
                <w:iCs/>
                <w:color w:val="A6A6A6" w:themeColor="background1" w:themeShade="A6"/>
                <w:lang w:val="en-GB"/>
              </w:rPr>
            </w:pPr>
            <w:r w:rsidRPr="00E76099">
              <w:rPr>
                <w:i/>
                <w:iCs/>
                <w:color w:val="A6A6A6" w:themeColor="background1" w:themeShade="A6"/>
                <w:lang w:val="en-GB"/>
              </w:rPr>
              <w:t>Describe</w:t>
            </w:r>
          </w:p>
        </w:tc>
        <w:sdt>
          <w:sdtPr>
            <w:rPr>
              <w:lang w:val="en-GB"/>
            </w:rPr>
            <w:id w:val="-1591381319"/>
            <w:placeholder>
              <w:docPart w:val="DDD99F2A0B334EF9AD80159DC11B75C1"/>
            </w:placeholder>
          </w:sdtPr>
          <w:sdtContent>
            <w:sdt>
              <w:sdtPr>
                <w:rPr>
                  <w:lang w:val="en-GB"/>
                </w:rPr>
                <w:id w:val="-1587213579"/>
                <w:placeholder>
                  <w:docPart w:val="64C66ECBA35C42D3A02EB54F0E011FF9"/>
                </w:placeholder>
              </w:sdtPr>
              <w:sdtContent>
                <w:tc>
                  <w:tcPr>
                    <w:tcW w:w="6836" w:type="dxa"/>
                  </w:tcPr>
                  <w:sdt>
                    <w:sdtPr>
                      <w:rPr>
                        <w:rStyle w:val="Stijl1"/>
                        <w:lang w:val="en-GB"/>
                      </w:rPr>
                      <w:id w:val="-1504042320"/>
                      <w:placeholder>
                        <w:docPart w:val="EBF2ECFA9A9D489C9FB0A7970F303E63"/>
                      </w:placeholder>
                    </w:sdtPr>
                    <w:sdtContent>
                      <w:p w14:paraId="0C365636" w14:textId="77777777" w:rsidR="002900E2" w:rsidRPr="00E76099" w:rsidRDefault="002900E2" w:rsidP="002900E2">
                        <w:pPr>
                          <w:rPr>
                            <w:rStyle w:val="Stijl1"/>
                            <w:lang w:val="en-GB"/>
                          </w:rPr>
                        </w:pPr>
                      </w:p>
                      <w:p w14:paraId="1B95FCA8" w14:textId="77777777" w:rsidR="002900E2" w:rsidRPr="00E76099" w:rsidRDefault="002900E2" w:rsidP="002900E2">
                        <w:pPr>
                          <w:rPr>
                            <w:rStyle w:val="Stijl1"/>
                            <w:lang w:val="en-GB"/>
                          </w:rPr>
                        </w:pPr>
                      </w:p>
                      <w:p w14:paraId="640A84DB" w14:textId="77777777" w:rsidR="002900E2" w:rsidRPr="00E76099" w:rsidRDefault="002900E2" w:rsidP="002900E2">
                        <w:pPr>
                          <w:rPr>
                            <w:rStyle w:val="Stijl1"/>
                            <w:lang w:val="en-GB"/>
                          </w:rPr>
                        </w:pPr>
                      </w:p>
                      <w:p w14:paraId="0297BEDF" w14:textId="77777777" w:rsidR="002900E2" w:rsidRPr="00E76099" w:rsidRDefault="002900E2" w:rsidP="002900E2">
                        <w:pPr>
                          <w:rPr>
                            <w:rStyle w:val="Stijl1"/>
                            <w:lang w:val="en-GB"/>
                          </w:rPr>
                        </w:pPr>
                      </w:p>
                      <w:p w14:paraId="1282276A" w14:textId="77777777" w:rsidR="002900E2" w:rsidRPr="00E76099" w:rsidRDefault="002900E2" w:rsidP="002900E2">
                        <w:pPr>
                          <w:rPr>
                            <w:rStyle w:val="Stijl1"/>
                            <w:lang w:val="en-GB"/>
                          </w:rPr>
                        </w:pPr>
                      </w:p>
                      <w:p w14:paraId="262EBC0B" w14:textId="77777777" w:rsidR="002900E2" w:rsidRPr="00E76099" w:rsidRDefault="002900E2" w:rsidP="002900E2">
                        <w:pPr>
                          <w:rPr>
                            <w:rStyle w:val="Stijl1"/>
                            <w:lang w:val="en-GB"/>
                          </w:rPr>
                        </w:pPr>
                      </w:p>
                      <w:p w14:paraId="69F0B4C1" w14:textId="77777777" w:rsidR="002900E2" w:rsidRPr="00E76099" w:rsidRDefault="002900E2" w:rsidP="002900E2">
                        <w:pPr>
                          <w:rPr>
                            <w:rStyle w:val="Stijl1"/>
                            <w:lang w:val="en-GB"/>
                          </w:rPr>
                        </w:pPr>
                      </w:p>
                      <w:p w14:paraId="1D7DB835" w14:textId="52534A3F" w:rsidR="002900E2" w:rsidRPr="00E76099" w:rsidRDefault="00000000" w:rsidP="002900E2">
                        <w:pPr>
                          <w:rPr>
                            <w:lang w:val="en-GB"/>
                          </w:rPr>
                        </w:pPr>
                      </w:p>
                    </w:sdtContent>
                  </w:sdt>
                </w:tc>
              </w:sdtContent>
            </w:sdt>
          </w:sdtContent>
        </w:sdt>
      </w:tr>
      <w:tr w:rsidR="002900E2" w:rsidRPr="00E76099" w14:paraId="08E121ED" w14:textId="77777777" w:rsidTr="00ED2EB8">
        <w:trPr>
          <w:cantSplit/>
        </w:trPr>
        <w:tc>
          <w:tcPr>
            <w:tcW w:w="610" w:type="dxa"/>
            <w:shd w:val="clear" w:color="auto" w:fill="C9C9C9" w:themeFill="accent3" w:themeFillTint="99"/>
          </w:tcPr>
          <w:p w14:paraId="3B6D08A9" w14:textId="44A883F0" w:rsidR="002900E2" w:rsidRPr="00E76099" w:rsidRDefault="002900E2" w:rsidP="002900E2">
            <w:pPr>
              <w:rPr>
                <w:b/>
                <w:bCs/>
                <w:lang w:val="en-GB"/>
              </w:rPr>
            </w:pPr>
            <w:r w:rsidRPr="00E76099">
              <w:rPr>
                <w:b/>
                <w:bCs/>
                <w:lang w:val="en-GB"/>
              </w:rPr>
              <w:t>10</w:t>
            </w:r>
          </w:p>
        </w:tc>
        <w:tc>
          <w:tcPr>
            <w:tcW w:w="2548" w:type="dxa"/>
          </w:tcPr>
          <w:p w14:paraId="60F2123C" w14:textId="1CEC62F3" w:rsidR="002900E2" w:rsidRPr="00E76099" w:rsidRDefault="002900E2" w:rsidP="002900E2">
            <w:pPr>
              <w:rPr>
                <w:lang w:val="en-GB"/>
              </w:rPr>
            </w:pPr>
            <w:r w:rsidRPr="00E76099">
              <w:rPr>
                <w:lang w:val="en-GB"/>
              </w:rPr>
              <w:t>Are cancelled or expired certificates transferrable?</w:t>
            </w:r>
          </w:p>
        </w:tc>
        <w:tc>
          <w:tcPr>
            <w:tcW w:w="1812" w:type="dxa"/>
          </w:tcPr>
          <w:p w14:paraId="41B275A4" w14:textId="0E2EFA5C" w:rsidR="002900E2" w:rsidRPr="00E76099" w:rsidRDefault="002900E2" w:rsidP="002900E2">
            <w:pPr>
              <w:rPr>
                <w:i/>
                <w:iCs/>
                <w:color w:val="A6A6A6" w:themeColor="background1" w:themeShade="A6"/>
                <w:lang w:val="en-GB"/>
              </w:rPr>
            </w:pPr>
            <w:r w:rsidRPr="00E76099">
              <w:rPr>
                <w:i/>
                <w:iCs/>
                <w:color w:val="A6A6A6" w:themeColor="background1" w:themeShade="A6"/>
                <w:lang w:val="en-GB"/>
              </w:rPr>
              <w:t>No</w:t>
            </w:r>
          </w:p>
        </w:tc>
        <w:tc>
          <w:tcPr>
            <w:tcW w:w="1811" w:type="dxa"/>
          </w:tcPr>
          <w:p w14:paraId="7657F95B" w14:textId="77777777" w:rsidR="002900E2" w:rsidRPr="00E76099" w:rsidRDefault="002900E2" w:rsidP="002900E2">
            <w:pPr>
              <w:rPr>
                <w:i/>
                <w:iCs/>
                <w:color w:val="A6A6A6" w:themeColor="background1" w:themeShade="A6"/>
                <w:lang w:val="en-GB"/>
              </w:rPr>
            </w:pPr>
          </w:p>
        </w:tc>
        <w:sdt>
          <w:sdtPr>
            <w:rPr>
              <w:lang w:val="en-GB"/>
            </w:rPr>
            <w:id w:val="-714728609"/>
            <w:placeholder>
              <w:docPart w:val="4BFE86624E0E4D4B890932925297B989"/>
            </w:placeholder>
          </w:sdtPr>
          <w:sdtContent>
            <w:sdt>
              <w:sdtPr>
                <w:rPr>
                  <w:lang w:val="en-GB"/>
                </w:rPr>
                <w:id w:val="-1609726785"/>
                <w:placeholder>
                  <w:docPart w:val="D4CC0D0BDE054FF1B3EB58CDBBE09048"/>
                </w:placeholder>
              </w:sdtPr>
              <w:sdtContent>
                <w:tc>
                  <w:tcPr>
                    <w:tcW w:w="6836" w:type="dxa"/>
                  </w:tcPr>
                  <w:sdt>
                    <w:sdtPr>
                      <w:rPr>
                        <w:rStyle w:val="Stijl1"/>
                        <w:lang w:val="en-GB"/>
                      </w:rPr>
                      <w:id w:val="-441448494"/>
                      <w:placeholder>
                        <w:docPart w:val="0319281BA4C44AA79F888B5BDF89B343"/>
                      </w:placeholder>
                    </w:sdtPr>
                    <w:sdtContent>
                      <w:p w14:paraId="1EA212A7" w14:textId="77777777" w:rsidR="002900E2" w:rsidRPr="00E76099" w:rsidRDefault="002900E2" w:rsidP="002900E2">
                        <w:pPr>
                          <w:rPr>
                            <w:rStyle w:val="Stijl1"/>
                            <w:lang w:val="en-GB"/>
                          </w:rPr>
                        </w:pPr>
                      </w:p>
                      <w:p w14:paraId="4AB264BD" w14:textId="77777777" w:rsidR="002900E2" w:rsidRPr="00E76099" w:rsidRDefault="002900E2" w:rsidP="002900E2">
                        <w:pPr>
                          <w:rPr>
                            <w:rStyle w:val="Stijl1"/>
                            <w:lang w:val="en-GB"/>
                          </w:rPr>
                        </w:pPr>
                      </w:p>
                      <w:p w14:paraId="38CF78DB" w14:textId="77777777" w:rsidR="002900E2" w:rsidRPr="00E76099" w:rsidRDefault="002900E2" w:rsidP="002900E2">
                        <w:pPr>
                          <w:rPr>
                            <w:rStyle w:val="Stijl1"/>
                            <w:lang w:val="en-GB"/>
                          </w:rPr>
                        </w:pPr>
                      </w:p>
                      <w:p w14:paraId="0A5C4D5E" w14:textId="77777777" w:rsidR="002900E2" w:rsidRPr="00E76099" w:rsidRDefault="002900E2" w:rsidP="002900E2">
                        <w:pPr>
                          <w:rPr>
                            <w:rStyle w:val="Stijl1"/>
                            <w:lang w:val="en-GB"/>
                          </w:rPr>
                        </w:pPr>
                      </w:p>
                      <w:p w14:paraId="1210C088" w14:textId="77777777" w:rsidR="002900E2" w:rsidRPr="00E76099" w:rsidRDefault="002900E2" w:rsidP="002900E2">
                        <w:pPr>
                          <w:rPr>
                            <w:rStyle w:val="Stijl1"/>
                            <w:lang w:val="en-GB"/>
                          </w:rPr>
                        </w:pPr>
                      </w:p>
                      <w:p w14:paraId="27B6C96B" w14:textId="77777777" w:rsidR="002900E2" w:rsidRPr="00E76099" w:rsidRDefault="002900E2" w:rsidP="002900E2">
                        <w:pPr>
                          <w:rPr>
                            <w:rStyle w:val="Stijl1"/>
                            <w:lang w:val="en-GB"/>
                          </w:rPr>
                        </w:pPr>
                      </w:p>
                      <w:p w14:paraId="2A59E790" w14:textId="77777777" w:rsidR="002900E2" w:rsidRPr="00E76099" w:rsidRDefault="002900E2" w:rsidP="002900E2">
                        <w:pPr>
                          <w:rPr>
                            <w:rStyle w:val="Stijl1"/>
                            <w:lang w:val="en-GB"/>
                          </w:rPr>
                        </w:pPr>
                      </w:p>
                      <w:p w14:paraId="2805FDAA" w14:textId="5615430C" w:rsidR="002900E2" w:rsidRPr="00E76099" w:rsidRDefault="00000000" w:rsidP="002900E2">
                        <w:pPr>
                          <w:rPr>
                            <w:lang w:val="en-GB"/>
                          </w:rPr>
                        </w:pPr>
                      </w:p>
                    </w:sdtContent>
                  </w:sdt>
                </w:tc>
              </w:sdtContent>
            </w:sdt>
          </w:sdtContent>
        </w:sdt>
      </w:tr>
      <w:tr w:rsidR="002900E2" w:rsidRPr="00E76099" w14:paraId="66723798" w14:textId="77777777" w:rsidTr="00ED2EB8">
        <w:trPr>
          <w:cantSplit/>
        </w:trPr>
        <w:tc>
          <w:tcPr>
            <w:tcW w:w="610" w:type="dxa"/>
            <w:shd w:val="clear" w:color="auto" w:fill="C9C9C9" w:themeFill="accent3" w:themeFillTint="99"/>
          </w:tcPr>
          <w:p w14:paraId="70D10CCB" w14:textId="48D5A637" w:rsidR="002900E2" w:rsidRPr="00E76099" w:rsidRDefault="002900E2" w:rsidP="002900E2">
            <w:pPr>
              <w:rPr>
                <w:b/>
                <w:bCs/>
                <w:lang w:val="en-GB"/>
              </w:rPr>
            </w:pPr>
            <w:r w:rsidRPr="00E76099">
              <w:rPr>
                <w:b/>
                <w:bCs/>
                <w:lang w:val="en-GB"/>
              </w:rPr>
              <w:lastRenderedPageBreak/>
              <w:t>11</w:t>
            </w:r>
          </w:p>
        </w:tc>
        <w:tc>
          <w:tcPr>
            <w:tcW w:w="2548" w:type="dxa"/>
          </w:tcPr>
          <w:p w14:paraId="08EAE690" w14:textId="15D92D27" w:rsidR="002900E2" w:rsidRPr="00E76099" w:rsidRDefault="002900E2" w:rsidP="002900E2">
            <w:pPr>
              <w:rPr>
                <w:lang w:val="en-GB"/>
              </w:rPr>
            </w:pPr>
            <w:r w:rsidRPr="00E76099">
              <w:rPr>
                <w:lang w:val="en-GB"/>
              </w:rPr>
              <w:t>What measures are taken in the applicants’</w:t>
            </w:r>
          </w:p>
          <w:p w14:paraId="1EE4C734" w14:textId="369BE094" w:rsidR="002900E2" w:rsidRPr="00E76099" w:rsidRDefault="002900E2" w:rsidP="002900E2">
            <w:pPr>
              <w:rPr>
                <w:lang w:val="en-GB"/>
              </w:rPr>
            </w:pPr>
            <w:r w:rsidRPr="00E76099">
              <w:rPr>
                <w:lang w:val="en-GB"/>
              </w:rPr>
              <w:t>domain to ensure that cancelled certificates are not used more than once?</w:t>
            </w:r>
          </w:p>
        </w:tc>
        <w:tc>
          <w:tcPr>
            <w:tcW w:w="1812" w:type="dxa"/>
          </w:tcPr>
          <w:p w14:paraId="49BAC851" w14:textId="77777777" w:rsidR="002900E2" w:rsidRPr="00E76099" w:rsidRDefault="002900E2" w:rsidP="002900E2">
            <w:pPr>
              <w:rPr>
                <w:i/>
                <w:iCs/>
                <w:color w:val="A6A6A6" w:themeColor="background1" w:themeShade="A6"/>
                <w:lang w:val="en-GB"/>
              </w:rPr>
            </w:pPr>
          </w:p>
        </w:tc>
        <w:tc>
          <w:tcPr>
            <w:tcW w:w="1811" w:type="dxa"/>
          </w:tcPr>
          <w:p w14:paraId="1DA3AEA2" w14:textId="03ED19EE"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1866670404"/>
            <w:placeholder>
              <w:docPart w:val="4DE012120890467ABC1EBF30F612C90A"/>
            </w:placeholder>
          </w:sdtPr>
          <w:sdtContent>
            <w:sdt>
              <w:sdtPr>
                <w:rPr>
                  <w:lang w:val="en-GB"/>
                </w:rPr>
                <w:id w:val="-1251500506"/>
                <w:placeholder>
                  <w:docPart w:val="887618BE3AAC489EAC8E6257595EB9F9"/>
                </w:placeholder>
              </w:sdtPr>
              <w:sdtContent>
                <w:tc>
                  <w:tcPr>
                    <w:tcW w:w="6836" w:type="dxa"/>
                  </w:tcPr>
                  <w:sdt>
                    <w:sdtPr>
                      <w:rPr>
                        <w:rStyle w:val="Stijl1"/>
                        <w:lang w:val="en-GB"/>
                      </w:rPr>
                      <w:id w:val="-2115043291"/>
                      <w:placeholder>
                        <w:docPart w:val="456F649A3E24415EBBA78609BEFE7CDE"/>
                      </w:placeholder>
                    </w:sdtPr>
                    <w:sdtContent>
                      <w:p w14:paraId="68EA1393" w14:textId="77777777" w:rsidR="002900E2" w:rsidRPr="00E76099" w:rsidRDefault="002900E2" w:rsidP="002900E2">
                        <w:pPr>
                          <w:rPr>
                            <w:rStyle w:val="Stijl1"/>
                            <w:lang w:val="en-GB"/>
                          </w:rPr>
                        </w:pPr>
                      </w:p>
                      <w:p w14:paraId="76FDE4CA" w14:textId="77777777" w:rsidR="002900E2" w:rsidRPr="00E76099" w:rsidRDefault="002900E2" w:rsidP="002900E2">
                        <w:pPr>
                          <w:rPr>
                            <w:rStyle w:val="Stijl1"/>
                            <w:lang w:val="en-GB"/>
                          </w:rPr>
                        </w:pPr>
                      </w:p>
                      <w:p w14:paraId="053F0090" w14:textId="77777777" w:rsidR="002900E2" w:rsidRPr="00E76099" w:rsidRDefault="002900E2" w:rsidP="002900E2">
                        <w:pPr>
                          <w:rPr>
                            <w:rStyle w:val="Stijl1"/>
                            <w:lang w:val="en-GB"/>
                          </w:rPr>
                        </w:pPr>
                      </w:p>
                      <w:p w14:paraId="5D054C6F" w14:textId="77777777" w:rsidR="002900E2" w:rsidRPr="00E76099" w:rsidRDefault="002900E2" w:rsidP="002900E2">
                        <w:pPr>
                          <w:rPr>
                            <w:rStyle w:val="Stijl1"/>
                            <w:lang w:val="en-GB"/>
                          </w:rPr>
                        </w:pPr>
                      </w:p>
                      <w:p w14:paraId="2F521A0A" w14:textId="77777777" w:rsidR="002900E2" w:rsidRPr="00E76099" w:rsidRDefault="002900E2" w:rsidP="002900E2">
                        <w:pPr>
                          <w:rPr>
                            <w:rStyle w:val="Stijl1"/>
                            <w:lang w:val="en-GB"/>
                          </w:rPr>
                        </w:pPr>
                      </w:p>
                      <w:p w14:paraId="7BBDB1B1" w14:textId="77777777" w:rsidR="002900E2" w:rsidRPr="00E76099" w:rsidRDefault="002900E2" w:rsidP="002900E2">
                        <w:pPr>
                          <w:rPr>
                            <w:rStyle w:val="Stijl1"/>
                            <w:lang w:val="en-GB"/>
                          </w:rPr>
                        </w:pPr>
                      </w:p>
                      <w:p w14:paraId="3756DF1E" w14:textId="77777777" w:rsidR="002900E2" w:rsidRPr="00E76099" w:rsidRDefault="002900E2" w:rsidP="002900E2">
                        <w:pPr>
                          <w:rPr>
                            <w:rStyle w:val="Stijl1"/>
                            <w:lang w:val="en-GB"/>
                          </w:rPr>
                        </w:pPr>
                      </w:p>
                      <w:p w14:paraId="2B6F4336" w14:textId="1ABA59A4" w:rsidR="002900E2" w:rsidRPr="00E76099" w:rsidRDefault="00000000" w:rsidP="002900E2">
                        <w:pPr>
                          <w:rPr>
                            <w:lang w:val="en-GB"/>
                          </w:rPr>
                        </w:pPr>
                      </w:p>
                    </w:sdtContent>
                  </w:sdt>
                </w:tc>
              </w:sdtContent>
            </w:sdt>
          </w:sdtContent>
        </w:sdt>
      </w:tr>
      <w:tr w:rsidR="002900E2" w:rsidRPr="00E76099" w14:paraId="575D5147" w14:textId="77777777" w:rsidTr="00ED2EB8">
        <w:trPr>
          <w:cantSplit/>
        </w:trPr>
        <w:tc>
          <w:tcPr>
            <w:tcW w:w="610" w:type="dxa"/>
            <w:shd w:val="clear" w:color="auto" w:fill="C9C9C9" w:themeFill="accent3" w:themeFillTint="99"/>
          </w:tcPr>
          <w:p w14:paraId="35630C0E" w14:textId="106A660F" w:rsidR="002900E2" w:rsidRPr="00E76099" w:rsidRDefault="002900E2" w:rsidP="002900E2">
            <w:pPr>
              <w:rPr>
                <w:b/>
                <w:bCs/>
                <w:lang w:val="en-GB"/>
              </w:rPr>
            </w:pPr>
            <w:r w:rsidRPr="00E76099">
              <w:rPr>
                <w:b/>
                <w:bCs/>
                <w:lang w:val="en-GB"/>
              </w:rPr>
              <w:t>12</w:t>
            </w:r>
          </w:p>
        </w:tc>
        <w:tc>
          <w:tcPr>
            <w:tcW w:w="2548" w:type="dxa"/>
          </w:tcPr>
          <w:p w14:paraId="012520CD" w14:textId="74354DD0" w:rsidR="002900E2" w:rsidRPr="00E76099" w:rsidRDefault="002900E2" w:rsidP="002900E2">
            <w:pPr>
              <w:rPr>
                <w:lang w:val="en-GB"/>
              </w:rPr>
            </w:pPr>
            <w:r w:rsidRPr="00E76099">
              <w:rPr>
                <w:lang w:val="en-GB"/>
              </w:rPr>
              <w:t>Within the applicants’ domain, do certificates</w:t>
            </w:r>
          </w:p>
          <w:p w14:paraId="33D23FB7" w14:textId="0E25DA1D" w:rsidR="002900E2" w:rsidRPr="00E76099" w:rsidRDefault="002900E2" w:rsidP="002900E2">
            <w:pPr>
              <w:rPr>
                <w:lang w:val="en-GB"/>
              </w:rPr>
            </w:pPr>
            <w:r w:rsidRPr="00E76099">
              <w:rPr>
                <w:lang w:val="en-GB"/>
              </w:rPr>
              <w:t xml:space="preserve">always expire within 12 months of the end of the production </w:t>
            </w:r>
            <w:proofErr w:type="gramStart"/>
            <w:r w:rsidRPr="00E76099">
              <w:rPr>
                <w:lang w:val="en-GB"/>
              </w:rPr>
              <w:t>period?</w:t>
            </w:r>
            <w:proofErr w:type="gramEnd"/>
            <w:r w:rsidR="00C7152C">
              <w:rPr>
                <w:lang w:val="en-GB"/>
              </w:rPr>
              <w:t xml:space="preserve"> Does this expiry relate to the period the certificates can be traded and/or to the period during which the certificates can be cancelled/validated?</w:t>
            </w:r>
          </w:p>
        </w:tc>
        <w:tc>
          <w:tcPr>
            <w:tcW w:w="1812" w:type="dxa"/>
          </w:tcPr>
          <w:p w14:paraId="23E32606" w14:textId="37B60A6D" w:rsidR="002900E2" w:rsidRPr="00E76099" w:rsidRDefault="002900E2" w:rsidP="002900E2">
            <w:pPr>
              <w:rPr>
                <w:i/>
                <w:iCs/>
                <w:color w:val="A6A6A6" w:themeColor="background1" w:themeShade="A6"/>
                <w:lang w:val="en-GB"/>
              </w:rPr>
            </w:pPr>
            <w:r w:rsidRPr="00E76099">
              <w:rPr>
                <w:i/>
                <w:iCs/>
                <w:color w:val="A6A6A6" w:themeColor="background1" w:themeShade="A6"/>
                <w:lang w:val="en-GB"/>
              </w:rPr>
              <w:t>Yes</w:t>
            </w:r>
          </w:p>
        </w:tc>
        <w:tc>
          <w:tcPr>
            <w:tcW w:w="1811" w:type="dxa"/>
          </w:tcPr>
          <w:p w14:paraId="5C368626" w14:textId="77777777" w:rsidR="002900E2" w:rsidRPr="00E76099" w:rsidRDefault="002900E2" w:rsidP="002900E2">
            <w:pPr>
              <w:rPr>
                <w:i/>
                <w:iCs/>
                <w:color w:val="A6A6A6" w:themeColor="background1" w:themeShade="A6"/>
                <w:lang w:val="en-GB"/>
              </w:rPr>
            </w:pPr>
          </w:p>
        </w:tc>
        <w:sdt>
          <w:sdtPr>
            <w:rPr>
              <w:lang w:val="en-GB"/>
            </w:rPr>
            <w:id w:val="362952810"/>
            <w:placeholder>
              <w:docPart w:val="6A27C4BF5C0C41DBBD8B3D2A884E511A"/>
            </w:placeholder>
          </w:sdtPr>
          <w:sdtContent>
            <w:sdt>
              <w:sdtPr>
                <w:rPr>
                  <w:lang w:val="en-GB"/>
                </w:rPr>
                <w:id w:val="-678509010"/>
                <w:placeholder>
                  <w:docPart w:val="38961B7D10694A8FB818776FAC708DD8"/>
                </w:placeholder>
              </w:sdtPr>
              <w:sdtContent>
                <w:tc>
                  <w:tcPr>
                    <w:tcW w:w="6836" w:type="dxa"/>
                  </w:tcPr>
                  <w:sdt>
                    <w:sdtPr>
                      <w:rPr>
                        <w:rStyle w:val="Stijl1"/>
                        <w:lang w:val="en-GB"/>
                      </w:rPr>
                      <w:id w:val="678627263"/>
                      <w:placeholder>
                        <w:docPart w:val="10A6A0D92B0C435EBDBD7DE8A3870635"/>
                      </w:placeholder>
                    </w:sdtPr>
                    <w:sdtContent>
                      <w:p w14:paraId="35579DEA" w14:textId="77777777" w:rsidR="002900E2" w:rsidRPr="00E76099" w:rsidRDefault="002900E2" w:rsidP="002900E2">
                        <w:pPr>
                          <w:rPr>
                            <w:rStyle w:val="Stijl1"/>
                            <w:lang w:val="en-GB"/>
                          </w:rPr>
                        </w:pPr>
                      </w:p>
                      <w:p w14:paraId="7D51FCC3" w14:textId="77777777" w:rsidR="002900E2" w:rsidRPr="00E76099" w:rsidRDefault="002900E2" w:rsidP="002900E2">
                        <w:pPr>
                          <w:rPr>
                            <w:rStyle w:val="Stijl1"/>
                            <w:lang w:val="en-GB"/>
                          </w:rPr>
                        </w:pPr>
                      </w:p>
                      <w:p w14:paraId="4D5AAE1D" w14:textId="2BA16935" w:rsidR="002900E2" w:rsidRPr="00E76099" w:rsidRDefault="002900E2" w:rsidP="002900E2">
                        <w:pPr>
                          <w:rPr>
                            <w:rStyle w:val="Stijl1"/>
                            <w:lang w:val="en-GB"/>
                          </w:rPr>
                        </w:pPr>
                      </w:p>
                      <w:p w14:paraId="2AD67051" w14:textId="77777777" w:rsidR="002900E2" w:rsidRPr="00E76099" w:rsidRDefault="002900E2" w:rsidP="002900E2">
                        <w:pPr>
                          <w:rPr>
                            <w:rStyle w:val="Stijl1"/>
                            <w:lang w:val="en-GB"/>
                          </w:rPr>
                        </w:pPr>
                      </w:p>
                      <w:p w14:paraId="7F9FAED6" w14:textId="77777777" w:rsidR="002900E2" w:rsidRPr="00E76099" w:rsidRDefault="002900E2" w:rsidP="002900E2">
                        <w:pPr>
                          <w:rPr>
                            <w:rStyle w:val="Stijl1"/>
                            <w:lang w:val="en-GB"/>
                          </w:rPr>
                        </w:pPr>
                      </w:p>
                      <w:p w14:paraId="2C0338A9" w14:textId="77777777" w:rsidR="002900E2" w:rsidRPr="00E76099" w:rsidRDefault="002900E2" w:rsidP="002900E2">
                        <w:pPr>
                          <w:rPr>
                            <w:rStyle w:val="Stijl1"/>
                            <w:lang w:val="en-GB"/>
                          </w:rPr>
                        </w:pPr>
                      </w:p>
                      <w:p w14:paraId="12A17B0C" w14:textId="77777777" w:rsidR="002900E2" w:rsidRPr="00E76099" w:rsidRDefault="002900E2" w:rsidP="002900E2">
                        <w:pPr>
                          <w:rPr>
                            <w:rStyle w:val="Stijl1"/>
                            <w:lang w:val="en-GB"/>
                          </w:rPr>
                        </w:pPr>
                      </w:p>
                      <w:p w14:paraId="32C55512" w14:textId="57FA320E" w:rsidR="002900E2" w:rsidRPr="00E76099" w:rsidRDefault="00000000" w:rsidP="002900E2">
                        <w:pPr>
                          <w:rPr>
                            <w:lang w:val="en-GB"/>
                          </w:rPr>
                        </w:pPr>
                      </w:p>
                    </w:sdtContent>
                  </w:sdt>
                </w:tc>
              </w:sdtContent>
            </w:sdt>
          </w:sdtContent>
        </w:sdt>
      </w:tr>
      <w:tr w:rsidR="002900E2" w:rsidRPr="00E76099" w14:paraId="535F37DB" w14:textId="77777777" w:rsidTr="00ED2EB8">
        <w:trPr>
          <w:cantSplit/>
        </w:trPr>
        <w:tc>
          <w:tcPr>
            <w:tcW w:w="610" w:type="dxa"/>
            <w:shd w:val="clear" w:color="auto" w:fill="C9C9C9" w:themeFill="accent3" w:themeFillTint="99"/>
          </w:tcPr>
          <w:p w14:paraId="5099F87F" w14:textId="41BEDDC7" w:rsidR="002900E2" w:rsidRPr="00E76099" w:rsidRDefault="002900E2" w:rsidP="002900E2">
            <w:pPr>
              <w:rPr>
                <w:b/>
                <w:bCs/>
                <w:lang w:val="en-GB"/>
              </w:rPr>
            </w:pPr>
            <w:r w:rsidRPr="00E76099">
              <w:rPr>
                <w:b/>
                <w:bCs/>
                <w:lang w:val="en-GB"/>
              </w:rPr>
              <w:t>12.1</w:t>
            </w:r>
          </w:p>
        </w:tc>
        <w:tc>
          <w:tcPr>
            <w:tcW w:w="2548" w:type="dxa"/>
          </w:tcPr>
          <w:p w14:paraId="3DDF0F1B" w14:textId="3BEF348B" w:rsidR="002900E2" w:rsidRPr="00E76099" w:rsidRDefault="002900E2" w:rsidP="002900E2">
            <w:pPr>
              <w:rPr>
                <w:lang w:val="en-GB"/>
              </w:rPr>
            </w:pPr>
            <w:r w:rsidRPr="00E76099">
              <w:rPr>
                <w:lang w:val="en-GB"/>
              </w:rPr>
              <w:t>If certificates don’t expire within 12 months of the end of the production period, when do they expire?</w:t>
            </w:r>
          </w:p>
        </w:tc>
        <w:tc>
          <w:tcPr>
            <w:tcW w:w="1812" w:type="dxa"/>
          </w:tcPr>
          <w:p w14:paraId="31535906" w14:textId="77777777" w:rsidR="002900E2" w:rsidRPr="00E76099" w:rsidRDefault="002900E2" w:rsidP="002900E2">
            <w:pPr>
              <w:rPr>
                <w:i/>
                <w:iCs/>
                <w:color w:val="A6A6A6" w:themeColor="background1" w:themeShade="A6"/>
                <w:lang w:val="en-GB"/>
              </w:rPr>
            </w:pPr>
          </w:p>
        </w:tc>
        <w:tc>
          <w:tcPr>
            <w:tcW w:w="1811" w:type="dxa"/>
          </w:tcPr>
          <w:p w14:paraId="658B0954" w14:textId="6FE725AF"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1392853840"/>
            <w:placeholder>
              <w:docPart w:val="10B1F72DB6D84CB89F056B3C7717CCC3"/>
            </w:placeholder>
          </w:sdtPr>
          <w:sdtContent>
            <w:sdt>
              <w:sdtPr>
                <w:rPr>
                  <w:lang w:val="en-GB"/>
                </w:rPr>
                <w:id w:val="-1694759345"/>
                <w:placeholder>
                  <w:docPart w:val="983DD69B19C24AC7814BCB1D8C3CB94C"/>
                </w:placeholder>
              </w:sdtPr>
              <w:sdtContent>
                <w:tc>
                  <w:tcPr>
                    <w:tcW w:w="6836" w:type="dxa"/>
                  </w:tcPr>
                  <w:sdt>
                    <w:sdtPr>
                      <w:rPr>
                        <w:rStyle w:val="Stijl1"/>
                        <w:lang w:val="en-GB"/>
                      </w:rPr>
                      <w:id w:val="1109316744"/>
                      <w:placeholder>
                        <w:docPart w:val="A8BC5E2E7F53431BB7F2EEF58789E356"/>
                      </w:placeholder>
                    </w:sdtPr>
                    <w:sdtContent>
                      <w:p w14:paraId="60E4E8FF" w14:textId="77777777" w:rsidR="002900E2" w:rsidRPr="00E76099" w:rsidRDefault="002900E2" w:rsidP="002900E2">
                        <w:pPr>
                          <w:rPr>
                            <w:rStyle w:val="Stijl1"/>
                            <w:lang w:val="en-GB"/>
                          </w:rPr>
                        </w:pPr>
                      </w:p>
                      <w:p w14:paraId="48CB6417" w14:textId="77777777" w:rsidR="002900E2" w:rsidRPr="00E76099" w:rsidRDefault="002900E2" w:rsidP="002900E2">
                        <w:pPr>
                          <w:rPr>
                            <w:rStyle w:val="Stijl1"/>
                            <w:lang w:val="en-GB"/>
                          </w:rPr>
                        </w:pPr>
                      </w:p>
                      <w:p w14:paraId="3DCB9DF2" w14:textId="77777777" w:rsidR="002900E2" w:rsidRPr="00E76099" w:rsidRDefault="002900E2" w:rsidP="002900E2">
                        <w:pPr>
                          <w:rPr>
                            <w:rStyle w:val="Stijl1"/>
                            <w:lang w:val="en-GB"/>
                          </w:rPr>
                        </w:pPr>
                      </w:p>
                      <w:p w14:paraId="477733B7" w14:textId="77777777" w:rsidR="002900E2" w:rsidRPr="00E76099" w:rsidRDefault="002900E2" w:rsidP="002900E2">
                        <w:pPr>
                          <w:rPr>
                            <w:rStyle w:val="Stijl1"/>
                            <w:lang w:val="en-GB"/>
                          </w:rPr>
                        </w:pPr>
                      </w:p>
                      <w:p w14:paraId="4307D569" w14:textId="77777777" w:rsidR="002900E2" w:rsidRPr="00E76099" w:rsidRDefault="002900E2" w:rsidP="002900E2">
                        <w:pPr>
                          <w:rPr>
                            <w:rStyle w:val="Stijl1"/>
                            <w:lang w:val="en-GB"/>
                          </w:rPr>
                        </w:pPr>
                      </w:p>
                      <w:p w14:paraId="1E93067F" w14:textId="77777777" w:rsidR="002900E2" w:rsidRPr="00E76099" w:rsidRDefault="002900E2" w:rsidP="002900E2">
                        <w:pPr>
                          <w:rPr>
                            <w:rStyle w:val="Stijl1"/>
                            <w:lang w:val="en-GB"/>
                          </w:rPr>
                        </w:pPr>
                      </w:p>
                      <w:p w14:paraId="096CF874" w14:textId="77777777" w:rsidR="002900E2" w:rsidRPr="00E76099" w:rsidRDefault="002900E2" w:rsidP="002900E2">
                        <w:pPr>
                          <w:rPr>
                            <w:rStyle w:val="Stijl1"/>
                            <w:lang w:val="en-GB"/>
                          </w:rPr>
                        </w:pPr>
                      </w:p>
                      <w:p w14:paraId="21F1C6AA" w14:textId="3484241A" w:rsidR="002900E2" w:rsidRPr="00E76099" w:rsidRDefault="00000000" w:rsidP="002900E2">
                        <w:pPr>
                          <w:rPr>
                            <w:lang w:val="en-GB"/>
                          </w:rPr>
                        </w:pPr>
                      </w:p>
                    </w:sdtContent>
                  </w:sdt>
                </w:tc>
              </w:sdtContent>
            </w:sdt>
          </w:sdtContent>
        </w:sdt>
      </w:tr>
      <w:tr w:rsidR="002900E2" w:rsidRPr="00E76099" w14:paraId="65702F40" w14:textId="77777777" w:rsidTr="00ED2EB8">
        <w:trPr>
          <w:cantSplit/>
        </w:trPr>
        <w:tc>
          <w:tcPr>
            <w:tcW w:w="610" w:type="dxa"/>
            <w:shd w:val="clear" w:color="auto" w:fill="C9C9C9" w:themeFill="accent3" w:themeFillTint="99"/>
          </w:tcPr>
          <w:p w14:paraId="6AFE4B5A" w14:textId="6B4C8EE7" w:rsidR="002900E2" w:rsidRPr="00E76099" w:rsidRDefault="002900E2" w:rsidP="002900E2">
            <w:pPr>
              <w:rPr>
                <w:b/>
                <w:bCs/>
                <w:lang w:val="en-GB"/>
              </w:rPr>
            </w:pPr>
            <w:r w:rsidRPr="00E76099">
              <w:rPr>
                <w:b/>
                <w:bCs/>
                <w:lang w:val="en-GB"/>
              </w:rPr>
              <w:lastRenderedPageBreak/>
              <w:t>13</w:t>
            </w:r>
          </w:p>
        </w:tc>
        <w:tc>
          <w:tcPr>
            <w:tcW w:w="2548" w:type="dxa"/>
          </w:tcPr>
          <w:p w14:paraId="389D9FEA" w14:textId="43593C1E" w:rsidR="002900E2" w:rsidRPr="00E76099" w:rsidRDefault="002900E2" w:rsidP="002900E2">
            <w:pPr>
              <w:rPr>
                <w:lang w:val="en-GB"/>
              </w:rPr>
            </w:pPr>
            <w:r w:rsidRPr="00E76099">
              <w:rPr>
                <w:lang w:val="en-GB"/>
              </w:rPr>
              <w:t>What are the measurement</w:t>
            </w:r>
            <w:r w:rsidR="00D744D8" w:rsidRPr="00E76099">
              <w:rPr>
                <w:lang w:val="en-GB"/>
              </w:rPr>
              <w:t>s</w:t>
            </w:r>
            <w:r w:rsidRPr="00E76099">
              <w:rPr>
                <w:lang w:val="en-GB"/>
              </w:rPr>
              <w:t xml:space="preserve"> and issuing periods for production devices in the applicants’ domain?</w:t>
            </w:r>
          </w:p>
        </w:tc>
        <w:tc>
          <w:tcPr>
            <w:tcW w:w="1812" w:type="dxa"/>
          </w:tcPr>
          <w:p w14:paraId="120C9892" w14:textId="77777777" w:rsidR="002900E2" w:rsidRPr="00E76099" w:rsidRDefault="002900E2" w:rsidP="002900E2">
            <w:pPr>
              <w:rPr>
                <w:i/>
                <w:iCs/>
                <w:color w:val="A6A6A6" w:themeColor="background1" w:themeShade="A6"/>
                <w:lang w:val="en-GB"/>
              </w:rPr>
            </w:pPr>
          </w:p>
        </w:tc>
        <w:tc>
          <w:tcPr>
            <w:tcW w:w="1811" w:type="dxa"/>
          </w:tcPr>
          <w:p w14:paraId="0845D43C" w14:textId="16EEC1D9"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1754315163"/>
            <w:placeholder>
              <w:docPart w:val="D39071F936C14E848265AFC991B8FB7C"/>
            </w:placeholder>
          </w:sdtPr>
          <w:sdtContent>
            <w:sdt>
              <w:sdtPr>
                <w:rPr>
                  <w:lang w:val="en-GB"/>
                </w:rPr>
                <w:id w:val="1900012085"/>
                <w:placeholder>
                  <w:docPart w:val="5894136847DA4316945A0792F766F6DD"/>
                </w:placeholder>
              </w:sdtPr>
              <w:sdtContent>
                <w:tc>
                  <w:tcPr>
                    <w:tcW w:w="6836" w:type="dxa"/>
                  </w:tcPr>
                  <w:sdt>
                    <w:sdtPr>
                      <w:rPr>
                        <w:rStyle w:val="Stijl1"/>
                        <w:lang w:val="en-GB"/>
                      </w:rPr>
                      <w:id w:val="-467590611"/>
                      <w:placeholder>
                        <w:docPart w:val="19E4D460956A443D92F1E61AD9C28BB5"/>
                      </w:placeholder>
                    </w:sdtPr>
                    <w:sdtContent>
                      <w:p w14:paraId="3245D540" w14:textId="77777777" w:rsidR="002900E2" w:rsidRPr="00E76099" w:rsidRDefault="002900E2" w:rsidP="002900E2">
                        <w:pPr>
                          <w:rPr>
                            <w:rStyle w:val="Stijl1"/>
                            <w:lang w:val="en-GB"/>
                          </w:rPr>
                        </w:pPr>
                      </w:p>
                      <w:p w14:paraId="3C12C7E6" w14:textId="77777777" w:rsidR="002900E2" w:rsidRPr="00E76099" w:rsidRDefault="002900E2" w:rsidP="002900E2">
                        <w:pPr>
                          <w:rPr>
                            <w:rStyle w:val="Stijl1"/>
                            <w:lang w:val="en-GB"/>
                          </w:rPr>
                        </w:pPr>
                      </w:p>
                      <w:p w14:paraId="378B9F9E" w14:textId="77777777" w:rsidR="002900E2" w:rsidRPr="00E76099" w:rsidRDefault="002900E2" w:rsidP="002900E2">
                        <w:pPr>
                          <w:rPr>
                            <w:rStyle w:val="Stijl1"/>
                            <w:lang w:val="en-GB"/>
                          </w:rPr>
                        </w:pPr>
                      </w:p>
                      <w:p w14:paraId="02773ACE" w14:textId="77777777" w:rsidR="002900E2" w:rsidRPr="00E76099" w:rsidRDefault="002900E2" w:rsidP="002900E2">
                        <w:pPr>
                          <w:rPr>
                            <w:rStyle w:val="Stijl1"/>
                            <w:lang w:val="en-GB"/>
                          </w:rPr>
                        </w:pPr>
                      </w:p>
                      <w:p w14:paraId="3317B279" w14:textId="77777777" w:rsidR="002900E2" w:rsidRPr="00E76099" w:rsidRDefault="002900E2" w:rsidP="002900E2">
                        <w:pPr>
                          <w:rPr>
                            <w:rStyle w:val="Stijl1"/>
                            <w:lang w:val="en-GB"/>
                          </w:rPr>
                        </w:pPr>
                      </w:p>
                      <w:p w14:paraId="2F26AA4C" w14:textId="77777777" w:rsidR="002900E2" w:rsidRPr="00E76099" w:rsidRDefault="002900E2" w:rsidP="002900E2">
                        <w:pPr>
                          <w:rPr>
                            <w:rStyle w:val="Stijl1"/>
                            <w:lang w:val="en-GB"/>
                          </w:rPr>
                        </w:pPr>
                      </w:p>
                      <w:p w14:paraId="795FE405" w14:textId="77777777" w:rsidR="002900E2" w:rsidRPr="00E76099" w:rsidRDefault="002900E2" w:rsidP="002900E2">
                        <w:pPr>
                          <w:rPr>
                            <w:rStyle w:val="Stijl1"/>
                            <w:lang w:val="en-GB"/>
                          </w:rPr>
                        </w:pPr>
                      </w:p>
                      <w:p w14:paraId="79EBC84D" w14:textId="6EBB9FC8" w:rsidR="002900E2" w:rsidRPr="00E76099" w:rsidRDefault="00000000" w:rsidP="002900E2">
                        <w:pPr>
                          <w:rPr>
                            <w:lang w:val="en-GB"/>
                          </w:rPr>
                        </w:pPr>
                      </w:p>
                    </w:sdtContent>
                  </w:sdt>
                </w:tc>
              </w:sdtContent>
            </w:sdt>
          </w:sdtContent>
        </w:sdt>
      </w:tr>
      <w:tr w:rsidR="002900E2" w:rsidRPr="00E76099" w14:paraId="72BF40E2" w14:textId="77777777" w:rsidTr="00ED2EB8">
        <w:trPr>
          <w:cantSplit/>
        </w:trPr>
        <w:tc>
          <w:tcPr>
            <w:tcW w:w="610" w:type="dxa"/>
            <w:shd w:val="clear" w:color="auto" w:fill="C9C9C9" w:themeFill="accent3" w:themeFillTint="99"/>
          </w:tcPr>
          <w:p w14:paraId="6F33D56E" w14:textId="21C72357" w:rsidR="002900E2" w:rsidRPr="00E76099" w:rsidRDefault="002900E2" w:rsidP="002900E2">
            <w:pPr>
              <w:rPr>
                <w:b/>
                <w:bCs/>
                <w:lang w:val="en-GB"/>
              </w:rPr>
            </w:pPr>
            <w:r w:rsidRPr="00E76099">
              <w:rPr>
                <w:b/>
                <w:bCs/>
                <w:lang w:val="en-GB"/>
              </w:rPr>
              <w:t>13.1</w:t>
            </w:r>
          </w:p>
        </w:tc>
        <w:tc>
          <w:tcPr>
            <w:tcW w:w="2548" w:type="dxa"/>
          </w:tcPr>
          <w:p w14:paraId="328FDBAA" w14:textId="17C4189A" w:rsidR="002900E2" w:rsidRPr="00E76099" w:rsidRDefault="002900E2" w:rsidP="002900E2">
            <w:pPr>
              <w:rPr>
                <w:lang w:val="en-GB"/>
              </w:rPr>
            </w:pPr>
            <w:r w:rsidRPr="00E76099">
              <w:rPr>
                <w:lang w:val="en-GB"/>
              </w:rPr>
              <w:t xml:space="preserve">Does the applicant issue </w:t>
            </w:r>
            <w:r w:rsidR="00C7152C">
              <w:rPr>
                <w:lang w:val="en-GB"/>
              </w:rPr>
              <w:t xml:space="preserve">certificates </w:t>
            </w:r>
            <w:r w:rsidRPr="00E76099">
              <w:rPr>
                <w:lang w:val="en-GB"/>
              </w:rPr>
              <w:t>on any basis other than official measurement readings?</w:t>
            </w:r>
          </w:p>
        </w:tc>
        <w:tc>
          <w:tcPr>
            <w:tcW w:w="1812" w:type="dxa"/>
          </w:tcPr>
          <w:p w14:paraId="53EAE897" w14:textId="7A2996EE" w:rsidR="002900E2" w:rsidRPr="00E76099" w:rsidRDefault="002900E2" w:rsidP="002900E2">
            <w:pPr>
              <w:rPr>
                <w:i/>
                <w:iCs/>
                <w:color w:val="A6A6A6" w:themeColor="background1" w:themeShade="A6"/>
                <w:lang w:val="en-GB"/>
              </w:rPr>
            </w:pPr>
            <w:r w:rsidRPr="00E76099">
              <w:rPr>
                <w:i/>
                <w:iCs/>
                <w:color w:val="A6A6A6" w:themeColor="background1" w:themeShade="A6"/>
                <w:lang w:val="en-GB"/>
              </w:rPr>
              <w:t>No</w:t>
            </w:r>
          </w:p>
        </w:tc>
        <w:tc>
          <w:tcPr>
            <w:tcW w:w="1811" w:type="dxa"/>
          </w:tcPr>
          <w:p w14:paraId="75E9CEE8" w14:textId="202F1C5B" w:rsidR="002900E2" w:rsidRPr="00E76099" w:rsidRDefault="002900E2" w:rsidP="002900E2">
            <w:pPr>
              <w:rPr>
                <w:i/>
                <w:iCs/>
                <w:color w:val="A6A6A6" w:themeColor="background1" w:themeShade="A6"/>
                <w:lang w:val="en-GB"/>
              </w:rPr>
            </w:pPr>
            <w:r w:rsidRPr="00E76099">
              <w:rPr>
                <w:i/>
                <w:iCs/>
                <w:color w:val="A6A6A6" w:themeColor="background1" w:themeShade="A6"/>
                <w:lang w:val="en-GB"/>
              </w:rPr>
              <w:t>Describe if “yes”</w:t>
            </w:r>
          </w:p>
        </w:tc>
        <w:sdt>
          <w:sdtPr>
            <w:rPr>
              <w:lang w:val="en-GB"/>
            </w:rPr>
            <w:id w:val="-1276250882"/>
            <w:placeholder>
              <w:docPart w:val="3748276C0F7C4A8794A24B6E77F449ED"/>
            </w:placeholder>
          </w:sdtPr>
          <w:sdtContent>
            <w:sdt>
              <w:sdtPr>
                <w:rPr>
                  <w:lang w:val="en-GB"/>
                </w:rPr>
                <w:id w:val="-441461273"/>
                <w:placeholder>
                  <w:docPart w:val="A5951A72236E46F7BDCFA575D27387A5"/>
                </w:placeholder>
              </w:sdtPr>
              <w:sdtContent>
                <w:tc>
                  <w:tcPr>
                    <w:tcW w:w="6836" w:type="dxa"/>
                  </w:tcPr>
                  <w:sdt>
                    <w:sdtPr>
                      <w:rPr>
                        <w:rStyle w:val="Stijl1"/>
                        <w:lang w:val="en-GB"/>
                      </w:rPr>
                      <w:id w:val="1451052676"/>
                      <w:placeholder>
                        <w:docPart w:val="6AB7F119D6CD4416BB323DAD32878525"/>
                      </w:placeholder>
                    </w:sdtPr>
                    <w:sdtContent>
                      <w:p w14:paraId="3D466271" w14:textId="77777777" w:rsidR="002900E2" w:rsidRPr="00E76099" w:rsidRDefault="002900E2" w:rsidP="002900E2">
                        <w:pPr>
                          <w:rPr>
                            <w:rStyle w:val="Stijl1"/>
                            <w:lang w:val="en-GB"/>
                          </w:rPr>
                        </w:pPr>
                      </w:p>
                      <w:p w14:paraId="503B5866" w14:textId="77777777" w:rsidR="002900E2" w:rsidRPr="00E76099" w:rsidRDefault="002900E2" w:rsidP="002900E2">
                        <w:pPr>
                          <w:rPr>
                            <w:rStyle w:val="Stijl1"/>
                            <w:lang w:val="en-GB"/>
                          </w:rPr>
                        </w:pPr>
                      </w:p>
                      <w:p w14:paraId="0FBB289C" w14:textId="77777777" w:rsidR="002900E2" w:rsidRPr="00E76099" w:rsidRDefault="002900E2" w:rsidP="002900E2">
                        <w:pPr>
                          <w:rPr>
                            <w:rStyle w:val="Stijl1"/>
                            <w:lang w:val="en-GB"/>
                          </w:rPr>
                        </w:pPr>
                      </w:p>
                      <w:p w14:paraId="1A119D33" w14:textId="77777777" w:rsidR="002900E2" w:rsidRPr="00E76099" w:rsidRDefault="002900E2" w:rsidP="002900E2">
                        <w:pPr>
                          <w:rPr>
                            <w:rStyle w:val="Stijl1"/>
                            <w:lang w:val="en-GB"/>
                          </w:rPr>
                        </w:pPr>
                      </w:p>
                      <w:p w14:paraId="30C86DAB" w14:textId="77777777" w:rsidR="002900E2" w:rsidRPr="00E76099" w:rsidRDefault="002900E2" w:rsidP="002900E2">
                        <w:pPr>
                          <w:rPr>
                            <w:rStyle w:val="Stijl1"/>
                            <w:lang w:val="en-GB"/>
                          </w:rPr>
                        </w:pPr>
                      </w:p>
                      <w:p w14:paraId="1423FF2F" w14:textId="77777777" w:rsidR="002900E2" w:rsidRPr="00E76099" w:rsidRDefault="002900E2" w:rsidP="002900E2">
                        <w:pPr>
                          <w:rPr>
                            <w:rStyle w:val="Stijl1"/>
                            <w:lang w:val="en-GB"/>
                          </w:rPr>
                        </w:pPr>
                      </w:p>
                      <w:p w14:paraId="44015B2E" w14:textId="77777777" w:rsidR="002900E2" w:rsidRPr="00E76099" w:rsidRDefault="002900E2" w:rsidP="002900E2">
                        <w:pPr>
                          <w:rPr>
                            <w:rStyle w:val="Stijl1"/>
                            <w:lang w:val="en-GB"/>
                          </w:rPr>
                        </w:pPr>
                      </w:p>
                      <w:p w14:paraId="25B38342" w14:textId="0313DAE4" w:rsidR="002900E2" w:rsidRPr="00E76099" w:rsidRDefault="00000000" w:rsidP="002900E2">
                        <w:pPr>
                          <w:rPr>
                            <w:lang w:val="en-GB"/>
                          </w:rPr>
                        </w:pPr>
                      </w:p>
                    </w:sdtContent>
                  </w:sdt>
                </w:tc>
              </w:sdtContent>
            </w:sdt>
          </w:sdtContent>
        </w:sdt>
      </w:tr>
      <w:tr w:rsidR="002900E2" w:rsidRPr="00E76099" w14:paraId="4437A0A6" w14:textId="77777777" w:rsidTr="00ED2EB8">
        <w:trPr>
          <w:cantSplit/>
        </w:trPr>
        <w:tc>
          <w:tcPr>
            <w:tcW w:w="610" w:type="dxa"/>
            <w:shd w:val="clear" w:color="auto" w:fill="C9C9C9" w:themeFill="accent3" w:themeFillTint="99"/>
          </w:tcPr>
          <w:p w14:paraId="449DB4E4" w14:textId="705DB09F" w:rsidR="002900E2" w:rsidRPr="00E76099" w:rsidRDefault="002900E2" w:rsidP="002900E2">
            <w:pPr>
              <w:rPr>
                <w:b/>
                <w:bCs/>
                <w:lang w:val="en-GB"/>
              </w:rPr>
            </w:pPr>
            <w:r w:rsidRPr="00E76099">
              <w:rPr>
                <w:b/>
                <w:bCs/>
                <w:lang w:val="en-GB"/>
              </w:rPr>
              <w:t>14</w:t>
            </w:r>
          </w:p>
        </w:tc>
        <w:tc>
          <w:tcPr>
            <w:tcW w:w="2548" w:type="dxa"/>
          </w:tcPr>
          <w:p w14:paraId="7131745A" w14:textId="3E40D90B" w:rsidR="002900E2" w:rsidRPr="00E76099" w:rsidRDefault="002900E2" w:rsidP="002900E2">
            <w:pPr>
              <w:rPr>
                <w:lang w:val="en-GB"/>
              </w:rPr>
            </w:pPr>
            <w:r w:rsidRPr="00E76099">
              <w:rPr>
                <w:lang w:val="en-GB"/>
              </w:rPr>
              <w:t>How are production device registrations verified in the applicants’ domain?</w:t>
            </w:r>
          </w:p>
        </w:tc>
        <w:tc>
          <w:tcPr>
            <w:tcW w:w="1812" w:type="dxa"/>
          </w:tcPr>
          <w:p w14:paraId="1149A59F" w14:textId="77777777" w:rsidR="002900E2" w:rsidRPr="00E76099" w:rsidRDefault="002900E2" w:rsidP="002900E2">
            <w:pPr>
              <w:rPr>
                <w:i/>
                <w:iCs/>
                <w:color w:val="A6A6A6" w:themeColor="background1" w:themeShade="A6"/>
                <w:lang w:val="en-GB"/>
              </w:rPr>
            </w:pPr>
          </w:p>
        </w:tc>
        <w:tc>
          <w:tcPr>
            <w:tcW w:w="1811" w:type="dxa"/>
          </w:tcPr>
          <w:p w14:paraId="5163813A" w14:textId="28BC1245" w:rsidR="002900E2" w:rsidRPr="00E76099" w:rsidRDefault="002900E2" w:rsidP="002900E2">
            <w:pPr>
              <w:rPr>
                <w:i/>
                <w:iCs/>
                <w:color w:val="A6A6A6" w:themeColor="background1" w:themeShade="A6"/>
                <w:lang w:val="en-GB"/>
              </w:rPr>
            </w:pPr>
            <w:r w:rsidRPr="00E76099">
              <w:rPr>
                <w:i/>
                <w:iCs/>
                <w:color w:val="A6A6A6" w:themeColor="background1" w:themeShade="A6"/>
                <w:lang w:val="en-GB"/>
              </w:rPr>
              <w:t>Specify</w:t>
            </w:r>
          </w:p>
        </w:tc>
        <w:sdt>
          <w:sdtPr>
            <w:rPr>
              <w:lang w:val="en-GB"/>
            </w:rPr>
            <w:id w:val="-1476526498"/>
            <w:placeholder>
              <w:docPart w:val="ADA687D469814FB2AB1CCA311D6A4154"/>
            </w:placeholder>
          </w:sdtPr>
          <w:sdtContent>
            <w:sdt>
              <w:sdtPr>
                <w:rPr>
                  <w:lang w:val="en-GB"/>
                </w:rPr>
                <w:id w:val="-261068482"/>
                <w:placeholder>
                  <w:docPart w:val="C49E9ACD385949CD816D4E459C3316DA"/>
                </w:placeholder>
              </w:sdtPr>
              <w:sdtContent>
                <w:tc>
                  <w:tcPr>
                    <w:tcW w:w="6836" w:type="dxa"/>
                  </w:tcPr>
                  <w:sdt>
                    <w:sdtPr>
                      <w:rPr>
                        <w:rStyle w:val="Stijl1"/>
                        <w:lang w:val="en-GB"/>
                      </w:rPr>
                      <w:id w:val="-690840794"/>
                      <w:placeholder>
                        <w:docPart w:val="359141F40C8D40B1A35FA0017C911B6A"/>
                      </w:placeholder>
                    </w:sdtPr>
                    <w:sdtContent>
                      <w:p w14:paraId="2D6CD914" w14:textId="77777777" w:rsidR="002900E2" w:rsidRPr="00E76099" w:rsidRDefault="002900E2" w:rsidP="002900E2">
                        <w:pPr>
                          <w:rPr>
                            <w:rStyle w:val="Stijl1"/>
                            <w:lang w:val="en-GB"/>
                          </w:rPr>
                        </w:pPr>
                      </w:p>
                      <w:p w14:paraId="43D09228" w14:textId="77777777" w:rsidR="002900E2" w:rsidRPr="00E76099" w:rsidRDefault="002900E2" w:rsidP="002900E2">
                        <w:pPr>
                          <w:rPr>
                            <w:rStyle w:val="Stijl1"/>
                            <w:lang w:val="en-GB"/>
                          </w:rPr>
                        </w:pPr>
                      </w:p>
                      <w:p w14:paraId="3383E3B8" w14:textId="77777777" w:rsidR="002900E2" w:rsidRPr="00E76099" w:rsidRDefault="002900E2" w:rsidP="002900E2">
                        <w:pPr>
                          <w:rPr>
                            <w:rStyle w:val="Stijl1"/>
                            <w:lang w:val="en-GB"/>
                          </w:rPr>
                        </w:pPr>
                      </w:p>
                      <w:p w14:paraId="65C3E5DB" w14:textId="77777777" w:rsidR="002900E2" w:rsidRPr="00E76099" w:rsidRDefault="002900E2" w:rsidP="002900E2">
                        <w:pPr>
                          <w:rPr>
                            <w:rStyle w:val="Stijl1"/>
                            <w:lang w:val="en-GB"/>
                          </w:rPr>
                        </w:pPr>
                      </w:p>
                      <w:p w14:paraId="2755DE7F" w14:textId="77777777" w:rsidR="002900E2" w:rsidRPr="00E76099" w:rsidRDefault="002900E2" w:rsidP="002900E2">
                        <w:pPr>
                          <w:rPr>
                            <w:rStyle w:val="Stijl1"/>
                            <w:lang w:val="en-GB"/>
                          </w:rPr>
                        </w:pPr>
                      </w:p>
                      <w:p w14:paraId="2445831B" w14:textId="77777777" w:rsidR="002900E2" w:rsidRPr="00E76099" w:rsidRDefault="002900E2" w:rsidP="002900E2">
                        <w:pPr>
                          <w:rPr>
                            <w:rStyle w:val="Stijl1"/>
                            <w:lang w:val="en-GB"/>
                          </w:rPr>
                        </w:pPr>
                      </w:p>
                      <w:p w14:paraId="19C37BE7" w14:textId="77777777" w:rsidR="002900E2" w:rsidRPr="00E76099" w:rsidRDefault="002900E2" w:rsidP="002900E2">
                        <w:pPr>
                          <w:rPr>
                            <w:rStyle w:val="Stijl1"/>
                            <w:lang w:val="en-GB"/>
                          </w:rPr>
                        </w:pPr>
                      </w:p>
                      <w:p w14:paraId="71617E4F" w14:textId="7B74FF44" w:rsidR="002900E2" w:rsidRPr="00E76099" w:rsidRDefault="00000000" w:rsidP="002900E2">
                        <w:pPr>
                          <w:rPr>
                            <w:lang w:val="en-GB"/>
                          </w:rPr>
                        </w:pPr>
                      </w:p>
                    </w:sdtContent>
                  </w:sdt>
                </w:tc>
              </w:sdtContent>
            </w:sdt>
          </w:sdtContent>
        </w:sdt>
      </w:tr>
      <w:tr w:rsidR="002900E2" w:rsidRPr="00E76099" w14:paraId="3117DBA5" w14:textId="77777777" w:rsidTr="00ED2EB8">
        <w:trPr>
          <w:cantSplit/>
        </w:trPr>
        <w:tc>
          <w:tcPr>
            <w:tcW w:w="610" w:type="dxa"/>
            <w:shd w:val="clear" w:color="auto" w:fill="C9C9C9" w:themeFill="accent3" w:themeFillTint="99"/>
          </w:tcPr>
          <w:p w14:paraId="5E8C6A33" w14:textId="20BD4B00" w:rsidR="002900E2" w:rsidRPr="00E76099" w:rsidRDefault="002900E2" w:rsidP="002900E2">
            <w:pPr>
              <w:rPr>
                <w:b/>
                <w:bCs/>
                <w:lang w:val="en-GB"/>
              </w:rPr>
            </w:pPr>
            <w:r w:rsidRPr="00E76099">
              <w:rPr>
                <w:b/>
                <w:bCs/>
                <w:lang w:val="en-GB"/>
              </w:rPr>
              <w:lastRenderedPageBreak/>
              <w:t>15</w:t>
            </w:r>
          </w:p>
        </w:tc>
        <w:tc>
          <w:tcPr>
            <w:tcW w:w="2548" w:type="dxa"/>
          </w:tcPr>
          <w:p w14:paraId="4BD30277" w14:textId="2C9D6D63" w:rsidR="002900E2" w:rsidRPr="00E76099" w:rsidRDefault="002900E2" w:rsidP="002900E2">
            <w:pPr>
              <w:rPr>
                <w:lang w:val="en-GB"/>
              </w:rPr>
            </w:pPr>
            <w:r w:rsidRPr="00E76099">
              <w:rPr>
                <w:lang w:val="en-GB"/>
              </w:rPr>
              <w:t>What is the frequency with which production devices are inspected in the applicants’ domain?</w:t>
            </w:r>
          </w:p>
        </w:tc>
        <w:tc>
          <w:tcPr>
            <w:tcW w:w="1812" w:type="dxa"/>
          </w:tcPr>
          <w:p w14:paraId="79126432" w14:textId="03D2AD52" w:rsidR="002900E2" w:rsidRPr="00E76099" w:rsidRDefault="002900E2" w:rsidP="002900E2">
            <w:pPr>
              <w:rPr>
                <w:i/>
                <w:iCs/>
                <w:color w:val="A6A6A6" w:themeColor="background1" w:themeShade="A6"/>
                <w:lang w:val="en-GB"/>
              </w:rPr>
            </w:pPr>
            <w:r w:rsidRPr="00E76099">
              <w:rPr>
                <w:i/>
                <w:iCs/>
                <w:color w:val="A6A6A6" w:themeColor="background1" w:themeShade="A6"/>
                <w:lang w:val="en-GB"/>
              </w:rPr>
              <w:t>As recommended in EECS</w:t>
            </w:r>
          </w:p>
        </w:tc>
        <w:tc>
          <w:tcPr>
            <w:tcW w:w="1811" w:type="dxa"/>
          </w:tcPr>
          <w:p w14:paraId="519AD19E" w14:textId="77777777" w:rsidR="002900E2" w:rsidRPr="00E76099" w:rsidRDefault="002900E2" w:rsidP="002900E2">
            <w:pPr>
              <w:rPr>
                <w:i/>
                <w:iCs/>
                <w:color w:val="A6A6A6" w:themeColor="background1" w:themeShade="A6"/>
                <w:lang w:val="en-GB"/>
              </w:rPr>
            </w:pPr>
          </w:p>
        </w:tc>
        <w:sdt>
          <w:sdtPr>
            <w:rPr>
              <w:lang w:val="en-GB"/>
            </w:rPr>
            <w:id w:val="-2063387538"/>
            <w:placeholder>
              <w:docPart w:val="C9CE5C4E39B540FA82F027BB480A973D"/>
            </w:placeholder>
          </w:sdtPr>
          <w:sdtContent>
            <w:sdt>
              <w:sdtPr>
                <w:rPr>
                  <w:lang w:val="en-GB"/>
                </w:rPr>
                <w:id w:val="753871889"/>
                <w:placeholder>
                  <w:docPart w:val="AB023AAF08BA4BEA8E9C990B71C50B2C"/>
                </w:placeholder>
              </w:sdtPr>
              <w:sdtContent>
                <w:tc>
                  <w:tcPr>
                    <w:tcW w:w="6836" w:type="dxa"/>
                  </w:tcPr>
                  <w:sdt>
                    <w:sdtPr>
                      <w:rPr>
                        <w:rStyle w:val="Stijl1"/>
                        <w:lang w:val="en-GB"/>
                      </w:rPr>
                      <w:id w:val="-772553886"/>
                      <w:placeholder>
                        <w:docPart w:val="64A0E9EE8A2D4FFBB4DF51A50D53D157"/>
                      </w:placeholder>
                    </w:sdtPr>
                    <w:sdtContent>
                      <w:p w14:paraId="750D8620" w14:textId="77777777" w:rsidR="002900E2" w:rsidRPr="00E76099" w:rsidRDefault="002900E2" w:rsidP="002900E2">
                        <w:pPr>
                          <w:rPr>
                            <w:rStyle w:val="Stijl1"/>
                            <w:lang w:val="en-GB"/>
                          </w:rPr>
                        </w:pPr>
                      </w:p>
                      <w:p w14:paraId="22DF7329" w14:textId="77777777" w:rsidR="002900E2" w:rsidRPr="00E76099" w:rsidRDefault="002900E2" w:rsidP="002900E2">
                        <w:pPr>
                          <w:rPr>
                            <w:rStyle w:val="Stijl1"/>
                            <w:lang w:val="en-GB"/>
                          </w:rPr>
                        </w:pPr>
                      </w:p>
                      <w:p w14:paraId="7151B758" w14:textId="77777777" w:rsidR="002900E2" w:rsidRPr="00E76099" w:rsidRDefault="002900E2" w:rsidP="002900E2">
                        <w:pPr>
                          <w:rPr>
                            <w:rStyle w:val="Stijl1"/>
                            <w:lang w:val="en-GB"/>
                          </w:rPr>
                        </w:pPr>
                      </w:p>
                      <w:p w14:paraId="66F3A7CC" w14:textId="77777777" w:rsidR="002900E2" w:rsidRPr="00E76099" w:rsidRDefault="002900E2" w:rsidP="002900E2">
                        <w:pPr>
                          <w:rPr>
                            <w:rStyle w:val="Stijl1"/>
                            <w:lang w:val="en-GB"/>
                          </w:rPr>
                        </w:pPr>
                      </w:p>
                      <w:p w14:paraId="2C792EA1" w14:textId="77777777" w:rsidR="002900E2" w:rsidRPr="00E76099" w:rsidRDefault="002900E2" w:rsidP="002900E2">
                        <w:pPr>
                          <w:rPr>
                            <w:rStyle w:val="Stijl1"/>
                            <w:lang w:val="en-GB"/>
                          </w:rPr>
                        </w:pPr>
                      </w:p>
                      <w:p w14:paraId="3FFE9115" w14:textId="77777777" w:rsidR="002900E2" w:rsidRPr="00E76099" w:rsidRDefault="002900E2" w:rsidP="002900E2">
                        <w:pPr>
                          <w:rPr>
                            <w:rStyle w:val="Stijl1"/>
                            <w:lang w:val="en-GB"/>
                          </w:rPr>
                        </w:pPr>
                      </w:p>
                      <w:p w14:paraId="2410AE1E" w14:textId="77777777" w:rsidR="002900E2" w:rsidRPr="00E76099" w:rsidRDefault="002900E2" w:rsidP="002900E2">
                        <w:pPr>
                          <w:rPr>
                            <w:rStyle w:val="Stijl1"/>
                            <w:lang w:val="en-GB"/>
                          </w:rPr>
                        </w:pPr>
                      </w:p>
                      <w:p w14:paraId="3B687330" w14:textId="2EF4866C" w:rsidR="002900E2" w:rsidRPr="00E76099" w:rsidRDefault="00000000" w:rsidP="002900E2">
                        <w:pPr>
                          <w:rPr>
                            <w:lang w:val="en-GB"/>
                          </w:rPr>
                        </w:pPr>
                      </w:p>
                    </w:sdtContent>
                  </w:sdt>
                </w:tc>
              </w:sdtContent>
            </w:sdt>
          </w:sdtContent>
        </w:sdt>
      </w:tr>
      <w:tr w:rsidR="002900E2" w:rsidRPr="00E76099" w14:paraId="1C64ACA2" w14:textId="77777777" w:rsidTr="00ED2EB8">
        <w:trPr>
          <w:cantSplit/>
        </w:trPr>
        <w:tc>
          <w:tcPr>
            <w:tcW w:w="610" w:type="dxa"/>
            <w:shd w:val="clear" w:color="auto" w:fill="C9C9C9" w:themeFill="accent3" w:themeFillTint="99"/>
          </w:tcPr>
          <w:p w14:paraId="1389AC93" w14:textId="3E4C8176" w:rsidR="002900E2" w:rsidRPr="00E76099" w:rsidRDefault="002900E2" w:rsidP="002900E2">
            <w:pPr>
              <w:rPr>
                <w:b/>
                <w:bCs/>
                <w:lang w:val="en-GB"/>
              </w:rPr>
            </w:pPr>
            <w:r w:rsidRPr="00E76099">
              <w:rPr>
                <w:b/>
                <w:bCs/>
                <w:lang w:val="en-GB"/>
              </w:rPr>
              <w:t>16</w:t>
            </w:r>
          </w:p>
        </w:tc>
        <w:tc>
          <w:tcPr>
            <w:tcW w:w="2548" w:type="dxa"/>
          </w:tcPr>
          <w:p w14:paraId="23AE44F7" w14:textId="299AFEC2" w:rsidR="002900E2" w:rsidRPr="00E76099" w:rsidRDefault="002900E2" w:rsidP="002900E2">
            <w:pPr>
              <w:rPr>
                <w:lang w:val="en-GB"/>
              </w:rPr>
            </w:pPr>
            <w:r w:rsidRPr="00E76099">
              <w:rPr>
                <w:lang w:val="en-GB"/>
              </w:rPr>
              <w:t>Is the applicant willing to report monthly certificate activity per energy source/technology?</w:t>
            </w:r>
          </w:p>
        </w:tc>
        <w:tc>
          <w:tcPr>
            <w:tcW w:w="1812" w:type="dxa"/>
          </w:tcPr>
          <w:p w14:paraId="6F988F18" w14:textId="68D95EE2" w:rsidR="002900E2" w:rsidRPr="00E76099" w:rsidRDefault="002900E2" w:rsidP="002900E2">
            <w:pPr>
              <w:rPr>
                <w:i/>
                <w:iCs/>
                <w:color w:val="A6A6A6" w:themeColor="background1" w:themeShade="A6"/>
                <w:lang w:val="en-GB"/>
              </w:rPr>
            </w:pPr>
            <w:r w:rsidRPr="00E76099">
              <w:rPr>
                <w:i/>
                <w:iCs/>
                <w:color w:val="A6A6A6" w:themeColor="background1" w:themeShade="A6"/>
                <w:lang w:val="en-GB"/>
              </w:rPr>
              <w:t>Yes</w:t>
            </w:r>
          </w:p>
        </w:tc>
        <w:tc>
          <w:tcPr>
            <w:tcW w:w="1811" w:type="dxa"/>
          </w:tcPr>
          <w:p w14:paraId="4AB683FA" w14:textId="77777777" w:rsidR="002900E2" w:rsidRPr="00E76099" w:rsidRDefault="002900E2" w:rsidP="002900E2">
            <w:pPr>
              <w:rPr>
                <w:i/>
                <w:iCs/>
                <w:color w:val="A6A6A6" w:themeColor="background1" w:themeShade="A6"/>
                <w:lang w:val="en-GB"/>
              </w:rPr>
            </w:pPr>
          </w:p>
        </w:tc>
        <w:sdt>
          <w:sdtPr>
            <w:rPr>
              <w:lang w:val="en-GB"/>
            </w:rPr>
            <w:id w:val="1276138245"/>
            <w:placeholder>
              <w:docPart w:val="F131B20D12384432AC2C2DADC352F1AD"/>
            </w:placeholder>
          </w:sdtPr>
          <w:sdtContent>
            <w:sdt>
              <w:sdtPr>
                <w:rPr>
                  <w:lang w:val="en-GB"/>
                </w:rPr>
                <w:id w:val="1875420459"/>
                <w:placeholder>
                  <w:docPart w:val="12C237D9ABEF4CD28F046C5E4B1FC267"/>
                </w:placeholder>
              </w:sdtPr>
              <w:sdtContent>
                <w:tc>
                  <w:tcPr>
                    <w:tcW w:w="6836" w:type="dxa"/>
                  </w:tcPr>
                  <w:sdt>
                    <w:sdtPr>
                      <w:rPr>
                        <w:rStyle w:val="Stijl1"/>
                        <w:lang w:val="en-GB"/>
                      </w:rPr>
                      <w:id w:val="-986932320"/>
                      <w:placeholder>
                        <w:docPart w:val="69F5B14DC8C5475FB0615E9CEB37F9BE"/>
                      </w:placeholder>
                    </w:sdtPr>
                    <w:sdtContent>
                      <w:p w14:paraId="55B1E1B9" w14:textId="77777777" w:rsidR="002900E2" w:rsidRPr="00E76099" w:rsidRDefault="002900E2" w:rsidP="002900E2">
                        <w:pPr>
                          <w:rPr>
                            <w:rStyle w:val="Stijl1"/>
                            <w:lang w:val="en-GB"/>
                          </w:rPr>
                        </w:pPr>
                      </w:p>
                      <w:p w14:paraId="242D63FB" w14:textId="77777777" w:rsidR="002900E2" w:rsidRPr="00E76099" w:rsidRDefault="002900E2" w:rsidP="002900E2">
                        <w:pPr>
                          <w:rPr>
                            <w:rStyle w:val="Stijl1"/>
                            <w:lang w:val="en-GB"/>
                          </w:rPr>
                        </w:pPr>
                      </w:p>
                      <w:p w14:paraId="7C614BA1" w14:textId="77777777" w:rsidR="002900E2" w:rsidRPr="00E76099" w:rsidRDefault="002900E2" w:rsidP="002900E2">
                        <w:pPr>
                          <w:rPr>
                            <w:rStyle w:val="Stijl1"/>
                            <w:lang w:val="en-GB"/>
                          </w:rPr>
                        </w:pPr>
                      </w:p>
                      <w:p w14:paraId="3B9F4936" w14:textId="77777777" w:rsidR="002900E2" w:rsidRPr="00E76099" w:rsidRDefault="002900E2" w:rsidP="002900E2">
                        <w:pPr>
                          <w:rPr>
                            <w:rStyle w:val="Stijl1"/>
                            <w:lang w:val="en-GB"/>
                          </w:rPr>
                        </w:pPr>
                      </w:p>
                      <w:p w14:paraId="68C881D8" w14:textId="77777777" w:rsidR="002900E2" w:rsidRPr="00E76099" w:rsidRDefault="002900E2" w:rsidP="002900E2">
                        <w:pPr>
                          <w:rPr>
                            <w:rStyle w:val="Stijl1"/>
                            <w:lang w:val="en-GB"/>
                          </w:rPr>
                        </w:pPr>
                      </w:p>
                      <w:p w14:paraId="6F2A2484" w14:textId="77777777" w:rsidR="002900E2" w:rsidRPr="00E76099" w:rsidRDefault="002900E2" w:rsidP="002900E2">
                        <w:pPr>
                          <w:rPr>
                            <w:rStyle w:val="Stijl1"/>
                            <w:lang w:val="en-GB"/>
                          </w:rPr>
                        </w:pPr>
                      </w:p>
                      <w:p w14:paraId="3EC7CF1E" w14:textId="77777777" w:rsidR="002900E2" w:rsidRPr="00E76099" w:rsidRDefault="002900E2" w:rsidP="002900E2">
                        <w:pPr>
                          <w:rPr>
                            <w:rStyle w:val="Stijl1"/>
                            <w:lang w:val="en-GB"/>
                          </w:rPr>
                        </w:pPr>
                      </w:p>
                      <w:p w14:paraId="56F1FC30" w14:textId="126192C9" w:rsidR="002900E2" w:rsidRPr="00E76099" w:rsidRDefault="00000000" w:rsidP="002900E2">
                        <w:pPr>
                          <w:rPr>
                            <w:lang w:val="en-GB"/>
                          </w:rPr>
                        </w:pPr>
                      </w:p>
                    </w:sdtContent>
                  </w:sdt>
                </w:tc>
              </w:sdtContent>
            </w:sdt>
          </w:sdtContent>
        </w:sdt>
      </w:tr>
      <w:tr w:rsidR="009773E9" w:rsidRPr="00D12A11" w14:paraId="17491481" w14:textId="77777777" w:rsidTr="00ED2EB8">
        <w:trPr>
          <w:cantSplit/>
        </w:trPr>
        <w:tc>
          <w:tcPr>
            <w:tcW w:w="610" w:type="dxa"/>
            <w:shd w:val="clear" w:color="auto" w:fill="C9C9C9" w:themeFill="accent3" w:themeFillTint="99"/>
          </w:tcPr>
          <w:p w14:paraId="0C921ACC" w14:textId="1C3619E1" w:rsidR="009773E9" w:rsidRPr="00E76099" w:rsidRDefault="009773E9" w:rsidP="002900E2">
            <w:pPr>
              <w:rPr>
                <w:b/>
                <w:bCs/>
                <w:lang w:val="en-GB"/>
              </w:rPr>
            </w:pPr>
            <w:r>
              <w:rPr>
                <w:b/>
                <w:bCs/>
                <w:lang w:val="en-GB"/>
              </w:rPr>
              <w:t xml:space="preserve">17 </w:t>
            </w:r>
          </w:p>
        </w:tc>
        <w:tc>
          <w:tcPr>
            <w:tcW w:w="2548" w:type="dxa"/>
          </w:tcPr>
          <w:p w14:paraId="5C1ABB1B" w14:textId="1B57EBF5" w:rsidR="009773E9" w:rsidRPr="00E76099" w:rsidRDefault="009773E9" w:rsidP="002900E2">
            <w:pPr>
              <w:rPr>
                <w:lang w:val="en-GB"/>
              </w:rPr>
            </w:pPr>
            <w:r>
              <w:rPr>
                <w:lang w:val="en-GB"/>
              </w:rPr>
              <w:t>For which certification purposes does the applicant issue certificates?</w:t>
            </w:r>
          </w:p>
        </w:tc>
        <w:tc>
          <w:tcPr>
            <w:tcW w:w="1812" w:type="dxa"/>
          </w:tcPr>
          <w:p w14:paraId="0888E117" w14:textId="77777777" w:rsidR="009773E9" w:rsidRPr="00E76099" w:rsidRDefault="009773E9" w:rsidP="002900E2">
            <w:pPr>
              <w:rPr>
                <w:i/>
                <w:iCs/>
                <w:color w:val="A6A6A6" w:themeColor="background1" w:themeShade="A6"/>
                <w:lang w:val="en-GB"/>
              </w:rPr>
            </w:pPr>
          </w:p>
        </w:tc>
        <w:tc>
          <w:tcPr>
            <w:tcW w:w="1811" w:type="dxa"/>
          </w:tcPr>
          <w:p w14:paraId="062FE083" w14:textId="3BD939A0" w:rsidR="009773E9" w:rsidRPr="00E76099" w:rsidRDefault="009773E9" w:rsidP="002900E2">
            <w:pPr>
              <w:rPr>
                <w:i/>
                <w:iCs/>
                <w:color w:val="A6A6A6" w:themeColor="background1" w:themeShade="A6"/>
                <w:lang w:val="en-GB"/>
              </w:rPr>
            </w:pPr>
            <w:r>
              <w:rPr>
                <w:i/>
                <w:iCs/>
                <w:color w:val="A6A6A6" w:themeColor="background1" w:themeShade="A6"/>
                <w:lang w:val="en-GB"/>
              </w:rPr>
              <w:t>Disclosure / Support / Target Accounting</w:t>
            </w:r>
          </w:p>
        </w:tc>
        <w:tc>
          <w:tcPr>
            <w:tcW w:w="6836" w:type="dxa"/>
          </w:tcPr>
          <w:p w14:paraId="75C4BB0F" w14:textId="77777777" w:rsidR="009773E9" w:rsidRPr="00E76099" w:rsidRDefault="009773E9" w:rsidP="002900E2">
            <w:pPr>
              <w:rPr>
                <w:rStyle w:val="Stijl1"/>
                <w:lang w:val="en-GB"/>
              </w:rPr>
            </w:pPr>
          </w:p>
        </w:tc>
      </w:tr>
      <w:tr w:rsidR="009773E9" w:rsidRPr="00D46447" w14:paraId="282B71DB" w14:textId="77777777" w:rsidTr="00ED2EB8">
        <w:trPr>
          <w:cantSplit/>
        </w:trPr>
        <w:tc>
          <w:tcPr>
            <w:tcW w:w="610" w:type="dxa"/>
            <w:shd w:val="clear" w:color="auto" w:fill="C9C9C9" w:themeFill="accent3" w:themeFillTint="99"/>
          </w:tcPr>
          <w:p w14:paraId="0F664896" w14:textId="2B5B6FC6" w:rsidR="009773E9" w:rsidRDefault="009773E9" w:rsidP="002900E2">
            <w:pPr>
              <w:rPr>
                <w:b/>
                <w:bCs/>
                <w:lang w:val="en-GB"/>
              </w:rPr>
            </w:pPr>
            <w:r>
              <w:rPr>
                <w:b/>
                <w:bCs/>
                <w:lang w:val="en-GB"/>
              </w:rPr>
              <w:t xml:space="preserve">18 </w:t>
            </w:r>
          </w:p>
        </w:tc>
        <w:tc>
          <w:tcPr>
            <w:tcW w:w="2548" w:type="dxa"/>
          </w:tcPr>
          <w:p w14:paraId="61FB5D02" w14:textId="16688B3F" w:rsidR="009773E9" w:rsidRDefault="00CE7802" w:rsidP="002900E2">
            <w:pPr>
              <w:rPr>
                <w:lang w:val="en-GB"/>
              </w:rPr>
            </w:pPr>
            <w:r>
              <w:rPr>
                <w:lang w:val="en-GB"/>
              </w:rPr>
              <w:t xml:space="preserve">Over the </w:t>
            </w:r>
            <w:r w:rsidR="00D67F44">
              <w:rPr>
                <w:lang w:val="en-GB"/>
              </w:rPr>
              <w:t>value chain, w</w:t>
            </w:r>
            <w:r w:rsidR="00CA1E81">
              <w:rPr>
                <w:lang w:val="en-GB"/>
              </w:rPr>
              <w:t xml:space="preserve">hat </w:t>
            </w:r>
            <w:r>
              <w:rPr>
                <w:lang w:val="en-GB"/>
              </w:rPr>
              <w:t>co</w:t>
            </w:r>
            <w:r w:rsidR="00CA1E81">
              <w:rPr>
                <w:lang w:val="en-GB"/>
              </w:rPr>
              <w:t xml:space="preserve">relation do the certificates </w:t>
            </w:r>
            <w:r>
              <w:rPr>
                <w:lang w:val="en-GB"/>
              </w:rPr>
              <w:t>issued by the applicant</w:t>
            </w:r>
            <w:r w:rsidR="00B650BF">
              <w:rPr>
                <w:lang w:val="en-GB"/>
              </w:rPr>
              <w:t xml:space="preserve"> </w:t>
            </w:r>
            <w:r w:rsidR="00CA1E81">
              <w:rPr>
                <w:lang w:val="en-GB"/>
              </w:rPr>
              <w:t>have with the energy they repre</w:t>
            </w:r>
            <w:r w:rsidR="00247E9B">
              <w:rPr>
                <w:lang w:val="en-GB"/>
              </w:rPr>
              <w:t>s</w:t>
            </w:r>
            <w:r w:rsidR="00CA1E81">
              <w:rPr>
                <w:lang w:val="en-GB"/>
              </w:rPr>
              <w:t>ent?</w:t>
            </w:r>
          </w:p>
        </w:tc>
        <w:tc>
          <w:tcPr>
            <w:tcW w:w="1812" w:type="dxa"/>
          </w:tcPr>
          <w:p w14:paraId="032C109D" w14:textId="77777777" w:rsidR="009773E9" w:rsidRPr="00E76099" w:rsidRDefault="009773E9" w:rsidP="002900E2">
            <w:pPr>
              <w:rPr>
                <w:i/>
                <w:iCs/>
                <w:color w:val="A6A6A6" w:themeColor="background1" w:themeShade="A6"/>
                <w:lang w:val="en-GB"/>
              </w:rPr>
            </w:pPr>
          </w:p>
        </w:tc>
        <w:tc>
          <w:tcPr>
            <w:tcW w:w="1811" w:type="dxa"/>
          </w:tcPr>
          <w:p w14:paraId="4C860651" w14:textId="32803649" w:rsidR="009773E9" w:rsidRDefault="009773E9" w:rsidP="002900E2">
            <w:pPr>
              <w:rPr>
                <w:i/>
                <w:iCs/>
                <w:color w:val="A6A6A6" w:themeColor="background1" w:themeShade="A6"/>
                <w:lang w:val="en-GB"/>
              </w:rPr>
            </w:pPr>
            <w:r>
              <w:rPr>
                <w:i/>
                <w:iCs/>
                <w:color w:val="A6A6A6" w:themeColor="background1" w:themeShade="A6"/>
                <w:lang w:val="en-GB"/>
              </w:rPr>
              <w:t>Book-and-claim / Mass Balancing / Bundled sale of energy with certificates</w:t>
            </w:r>
          </w:p>
        </w:tc>
        <w:tc>
          <w:tcPr>
            <w:tcW w:w="6836" w:type="dxa"/>
          </w:tcPr>
          <w:p w14:paraId="4CAD1C81" w14:textId="77777777" w:rsidR="009773E9" w:rsidRPr="00E76099" w:rsidRDefault="009773E9" w:rsidP="002900E2">
            <w:pPr>
              <w:rPr>
                <w:rStyle w:val="Stijl1"/>
                <w:lang w:val="en-GB"/>
              </w:rPr>
            </w:pPr>
          </w:p>
        </w:tc>
      </w:tr>
    </w:tbl>
    <w:p w14:paraId="74724BC9" w14:textId="7E4F4DC1" w:rsidR="00A522BA" w:rsidRPr="00E76099" w:rsidRDefault="00A522BA" w:rsidP="00A522BA">
      <w:pPr>
        <w:rPr>
          <w:lang w:val="en-GB"/>
        </w:rPr>
      </w:pPr>
    </w:p>
    <w:p w14:paraId="4366D595" w14:textId="520B4E1C" w:rsidR="000C4822" w:rsidRDefault="000C4822">
      <w:pPr>
        <w:spacing w:after="160"/>
        <w:rPr>
          <w:lang w:val="en-GB"/>
        </w:rPr>
      </w:pPr>
      <w:r>
        <w:rPr>
          <w:lang w:val="en-GB"/>
        </w:rPr>
        <w:br w:type="page"/>
      </w:r>
    </w:p>
    <w:p w14:paraId="16C0641D" w14:textId="77777777" w:rsidR="00ED2EB8" w:rsidRPr="00E76099" w:rsidRDefault="00ED2EB8" w:rsidP="00A522BA">
      <w:pPr>
        <w:rPr>
          <w:lang w:val="en-GB"/>
        </w:rPr>
      </w:pPr>
    </w:p>
    <w:tbl>
      <w:tblPr>
        <w:tblStyle w:val="Grigliatabella"/>
        <w:tblW w:w="0" w:type="auto"/>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2263"/>
        <w:gridCol w:w="6797"/>
      </w:tblGrid>
      <w:tr w:rsidR="00ED2EB8" w:rsidRPr="00E76099" w14:paraId="52DA05D9" w14:textId="77777777" w:rsidTr="005B070D">
        <w:tc>
          <w:tcPr>
            <w:tcW w:w="2263" w:type="dxa"/>
          </w:tcPr>
          <w:p w14:paraId="52E0F45C" w14:textId="77777777" w:rsidR="00ED2EB8" w:rsidRPr="00E76099" w:rsidRDefault="00ED2EB8" w:rsidP="005B070D">
            <w:pPr>
              <w:rPr>
                <w:lang w:val="en-GB"/>
              </w:rPr>
            </w:pPr>
            <w:r w:rsidRPr="00E76099">
              <w:rPr>
                <w:lang w:val="en-GB"/>
              </w:rPr>
              <w:t>Yours faithfully,</w:t>
            </w:r>
          </w:p>
          <w:p w14:paraId="1B0B4564" w14:textId="77777777" w:rsidR="00ED2EB8" w:rsidRPr="00E76099" w:rsidRDefault="00ED2EB8" w:rsidP="005B070D">
            <w:pPr>
              <w:rPr>
                <w:lang w:val="en-GB"/>
              </w:rPr>
            </w:pPr>
          </w:p>
          <w:p w14:paraId="1A71D5B6" w14:textId="75D8EC47" w:rsidR="00ED2EB8" w:rsidRPr="00E76099" w:rsidRDefault="00ED2EB8" w:rsidP="005B070D">
            <w:pPr>
              <w:rPr>
                <w:lang w:val="en-GB"/>
              </w:rPr>
            </w:pPr>
            <w:r w:rsidRPr="00E76099">
              <w:rPr>
                <w:lang w:val="en-GB"/>
              </w:rPr>
              <w:t>Signed</w:t>
            </w:r>
            <w:r w:rsidR="000C4822">
              <w:rPr>
                <w:lang w:val="en-GB"/>
              </w:rPr>
              <w:t xml:space="preserve"> (electronically or manually)</w:t>
            </w:r>
          </w:p>
        </w:tc>
        <w:sdt>
          <w:sdtPr>
            <w:rPr>
              <w:lang w:val="en-GB"/>
            </w:rPr>
            <w:id w:val="50432553"/>
            <w:placeholder>
              <w:docPart w:val="CC26F3908BA54E4790705C2918B4120E"/>
            </w:placeholder>
          </w:sdtPr>
          <w:sdtContent>
            <w:tc>
              <w:tcPr>
                <w:tcW w:w="6797" w:type="dxa"/>
              </w:tcPr>
              <w:sdt>
                <w:sdtPr>
                  <w:rPr>
                    <w:rStyle w:val="Stijl1"/>
                    <w:lang w:val="en-GB"/>
                  </w:rPr>
                  <w:id w:val="-1573735076"/>
                  <w:placeholder>
                    <w:docPart w:val="E42C17F75AF44099A1DAD5FC26A92E5E"/>
                  </w:placeholder>
                </w:sdtPr>
                <w:sdtContent>
                  <w:p w14:paraId="1C206C6E" w14:textId="77777777" w:rsidR="00ED2EB8" w:rsidRPr="00E76099" w:rsidRDefault="00ED2EB8" w:rsidP="005B070D">
                    <w:pPr>
                      <w:rPr>
                        <w:rStyle w:val="Stijl1"/>
                        <w:lang w:val="en-GB"/>
                      </w:rPr>
                    </w:pPr>
                    <w:r w:rsidRPr="00E76099">
                      <w:rPr>
                        <w:rStyle w:val="Stijl1"/>
                        <w:lang w:val="en-GB"/>
                      </w:rPr>
                      <w:t xml:space="preserve">       </w:t>
                    </w:r>
                  </w:p>
                  <w:p w14:paraId="22EC6C1D" w14:textId="77777777" w:rsidR="00ED2EB8" w:rsidRPr="00E76099" w:rsidRDefault="00ED2EB8" w:rsidP="005B070D">
                    <w:pPr>
                      <w:rPr>
                        <w:rStyle w:val="Stijl1"/>
                        <w:lang w:val="en-GB"/>
                      </w:rPr>
                    </w:pPr>
                  </w:p>
                  <w:p w14:paraId="62FC5832" w14:textId="77777777" w:rsidR="00ED2EB8" w:rsidRPr="00E76099" w:rsidRDefault="00ED2EB8" w:rsidP="005B070D">
                    <w:pPr>
                      <w:rPr>
                        <w:rStyle w:val="Stijl1"/>
                        <w:lang w:val="en-GB"/>
                      </w:rPr>
                    </w:pPr>
                  </w:p>
                  <w:p w14:paraId="05D050D5" w14:textId="77777777" w:rsidR="00ED2EB8" w:rsidRPr="00E76099" w:rsidRDefault="00ED2EB8" w:rsidP="005B070D">
                    <w:pPr>
                      <w:rPr>
                        <w:rStyle w:val="Stijl1"/>
                        <w:lang w:val="en-GB"/>
                      </w:rPr>
                    </w:pPr>
                  </w:p>
                  <w:p w14:paraId="23B9A69D" w14:textId="77777777" w:rsidR="00ED2EB8" w:rsidRPr="00E76099" w:rsidRDefault="00ED2EB8" w:rsidP="005B070D">
                    <w:pPr>
                      <w:rPr>
                        <w:rStyle w:val="Stijl1"/>
                        <w:lang w:val="en-GB"/>
                      </w:rPr>
                    </w:pPr>
                  </w:p>
                  <w:p w14:paraId="2439A775" w14:textId="77777777" w:rsidR="00ED2EB8" w:rsidRPr="00E76099" w:rsidRDefault="00ED2EB8" w:rsidP="005B070D">
                    <w:pPr>
                      <w:rPr>
                        <w:lang w:val="en-GB"/>
                      </w:rPr>
                    </w:pPr>
                    <w:r w:rsidRPr="00E76099">
                      <w:rPr>
                        <w:rStyle w:val="Stijl1"/>
                        <w:lang w:val="en-GB"/>
                      </w:rPr>
                      <w:t xml:space="preserve">                                                </w:t>
                    </w:r>
                  </w:p>
                </w:sdtContent>
              </w:sdt>
            </w:tc>
          </w:sdtContent>
        </w:sdt>
      </w:tr>
      <w:tr w:rsidR="00ED2EB8" w:rsidRPr="00E76099" w14:paraId="2494EA0B" w14:textId="77777777" w:rsidTr="005B070D">
        <w:tc>
          <w:tcPr>
            <w:tcW w:w="2263" w:type="dxa"/>
          </w:tcPr>
          <w:p w14:paraId="111F4794" w14:textId="77777777" w:rsidR="00ED2EB8" w:rsidRPr="00E76099" w:rsidRDefault="00ED2EB8" w:rsidP="005B070D">
            <w:pPr>
              <w:rPr>
                <w:lang w:val="en-GB"/>
              </w:rPr>
            </w:pPr>
            <w:r w:rsidRPr="00E76099">
              <w:rPr>
                <w:lang w:val="en-GB"/>
              </w:rPr>
              <w:t>Date</w:t>
            </w:r>
          </w:p>
        </w:tc>
        <w:tc>
          <w:tcPr>
            <w:tcW w:w="6797" w:type="dxa"/>
          </w:tcPr>
          <w:p w14:paraId="7809A1E6" w14:textId="77777777" w:rsidR="00ED2EB8" w:rsidRPr="00E76099" w:rsidRDefault="00ED2EB8" w:rsidP="005B070D">
            <w:pPr>
              <w:rPr>
                <w:lang w:val="en-GB"/>
              </w:rPr>
            </w:pPr>
          </w:p>
        </w:tc>
      </w:tr>
      <w:tr w:rsidR="00ED2EB8" w:rsidRPr="00E76099" w14:paraId="6892C68B" w14:textId="77777777" w:rsidTr="005B070D">
        <w:tc>
          <w:tcPr>
            <w:tcW w:w="2263" w:type="dxa"/>
          </w:tcPr>
          <w:p w14:paraId="7FE37AA3" w14:textId="77777777" w:rsidR="00ED2EB8" w:rsidRPr="00E76099" w:rsidRDefault="00ED2EB8" w:rsidP="005B070D">
            <w:pPr>
              <w:rPr>
                <w:lang w:val="en-GB"/>
              </w:rPr>
            </w:pPr>
            <w:r w:rsidRPr="00E76099">
              <w:rPr>
                <w:lang w:val="en-GB"/>
              </w:rPr>
              <w:t>Name</w:t>
            </w:r>
          </w:p>
        </w:tc>
        <w:sdt>
          <w:sdtPr>
            <w:rPr>
              <w:lang w:val="en-GB"/>
            </w:rPr>
            <w:id w:val="-1207951"/>
            <w:placeholder>
              <w:docPart w:val="CC26F3908BA54E4790705C2918B4120E"/>
            </w:placeholder>
          </w:sdtPr>
          <w:sdtContent>
            <w:tc>
              <w:tcPr>
                <w:tcW w:w="6797" w:type="dxa"/>
              </w:tcPr>
              <w:p w14:paraId="54E4CCD4" w14:textId="77777777" w:rsidR="00ED2EB8" w:rsidRPr="00E76099" w:rsidRDefault="00000000" w:rsidP="005B070D">
                <w:pPr>
                  <w:rPr>
                    <w:lang w:val="en-GB"/>
                  </w:rPr>
                </w:pPr>
                <w:sdt>
                  <w:sdtPr>
                    <w:rPr>
                      <w:rStyle w:val="Stijl1"/>
                      <w:lang w:val="en-GB"/>
                    </w:rPr>
                    <w:id w:val="32238517"/>
                    <w:placeholder>
                      <w:docPart w:val="660DB2F0DD3943F5AB218F6EE65C87AF"/>
                    </w:placeholder>
                  </w:sdtPr>
                  <w:sdtContent>
                    <w:r w:rsidR="00ED2EB8" w:rsidRPr="00E76099">
                      <w:rPr>
                        <w:rStyle w:val="Stijl1"/>
                        <w:lang w:val="en-GB"/>
                      </w:rPr>
                      <w:t xml:space="preserve">                                                       </w:t>
                    </w:r>
                  </w:sdtContent>
                </w:sdt>
              </w:p>
            </w:tc>
          </w:sdtContent>
        </w:sdt>
      </w:tr>
      <w:tr w:rsidR="00ED2EB8" w:rsidRPr="00E76099" w14:paraId="4C07D982" w14:textId="77777777" w:rsidTr="005B070D">
        <w:tc>
          <w:tcPr>
            <w:tcW w:w="2263" w:type="dxa"/>
          </w:tcPr>
          <w:p w14:paraId="61D7A10E" w14:textId="77777777" w:rsidR="00ED2EB8" w:rsidRPr="00E76099" w:rsidRDefault="00ED2EB8" w:rsidP="005B070D">
            <w:pPr>
              <w:rPr>
                <w:lang w:val="en-GB"/>
              </w:rPr>
            </w:pPr>
            <w:r w:rsidRPr="00E76099">
              <w:rPr>
                <w:lang w:val="en-GB"/>
              </w:rPr>
              <w:t>Position</w:t>
            </w:r>
          </w:p>
        </w:tc>
        <w:tc>
          <w:tcPr>
            <w:tcW w:w="6797" w:type="dxa"/>
          </w:tcPr>
          <w:p w14:paraId="284A78C5" w14:textId="77777777" w:rsidR="00ED2EB8" w:rsidRPr="00E76099" w:rsidRDefault="00000000" w:rsidP="005B070D">
            <w:pPr>
              <w:rPr>
                <w:lang w:val="en-GB"/>
              </w:rPr>
            </w:pPr>
            <w:sdt>
              <w:sdtPr>
                <w:rPr>
                  <w:rStyle w:val="Stijl1"/>
                  <w:lang w:val="en-GB"/>
                </w:rPr>
                <w:id w:val="-450086421"/>
                <w:placeholder>
                  <w:docPart w:val="C53000FEA35A4660886C94A74BD18977"/>
                </w:placeholder>
              </w:sdtPr>
              <w:sdtContent>
                <w:r w:rsidR="00ED2EB8" w:rsidRPr="00E76099">
                  <w:rPr>
                    <w:rStyle w:val="Stijl1"/>
                    <w:lang w:val="en-GB"/>
                  </w:rPr>
                  <w:t xml:space="preserve">                                                       </w:t>
                </w:r>
              </w:sdtContent>
            </w:sdt>
          </w:p>
        </w:tc>
      </w:tr>
      <w:tr w:rsidR="00ED2EB8" w:rsidRPr="00E76099" w14:paraId="32654FBB" w14:textId="77777777" w:rsidTr="005B070D">
        <w:tc>
          <w:tcPr>
            <w:tcW w:w="2263" w:type="dxa"/>
          </w:tcPr>
          <w:p w14:paraId="6430360D" w14:textId="77777777" w:rsidR="00ED2EB8" w:rsidRPr="00E76099" w:rsidRDefault="00ED2EB8" w:rsidP="005B070D">
            <w:pPr>
              <w:rPr>
                <w:lang w:val="en-GB"/>
              </w:rPr>
            </w:pPr>
            <w:r w:rsidRPr="00E76099">
              <w:rPr>
                <w:lang w:val="en-GB"/>
              </w:rPr>
              <w:t>Organisation</w:t>
            </w:r>
          </w:p>
        </w:tc>
        <w:sdt>
          <w:sdtPr>
            <w:rPr>
              <w:lang w:val="en-GB"/>
            </w:rPr>
            <w:id w:val="793021056"/>
            <w:placeholder>
              <w:docPart w:val="CC26F3908BA54E4790705C2918B4120E"/>
            </w:placeholder>
          </w:sdtPr>
          <w:sdtContent>
            <w:tc>
              <w:tcPr>
                <w:tcW w:w="6797" w:type="dxa"/>
              </w:tcPr>
              <w:p w14:paraId="28968B28" w14:textId="77777777" w:rsidR="00ED2EB8" w:rsidRPr="00E76099" w:rsidRDefault="00000000" w:rsidP="005B070D">
                <w:pPr>
                  <w:rPr>
                    <w:lang w:val="en-GB"/>
                  </w:rPr>
                </w:pPr>
                <w:sdt>
                  <w:sdtPr>
                    <w:rPr>
                      <w:rStyle w:val="Stijl1"/>
                      <w:lang w:val="en-GB"/>
                    </w:rPr>
                    <w:id w:val="-1496252140"/>
                    <w:placeholder>
                      <w:docPart w:val="F53F08AF81284FD28B4A64780604A2D6"/>
                    </w:placeholder>
                  </w:sdtPr>
                  <w:sdtContent>
                    <w:r w:rsidR="00ED2EB8" w:rsidRPr="00E76099">
                      <w:rPr>
                        <w:rStyle w:val="Stijl1"/>
                        <w:lang w:val="en-GB"/>
                      </w:rPr>
                      <w:t xml:space="preserve">                                                       </w:t>
                    </w:r>
                  </w:sdtContent>
                </w:sdt>
              </w:p>
            </w:tc>
          </w:sdtContent>
        </w:sdt>
      </w:tr>
    </w:tbl>
    <w:p w14:paraId="4BFA80F2" w14:textId="77777777" w:rsidR="00AE400E" w:rsidRDefault="00AE400E">
      <w:pPr>
        <w:spacing w:after="160"/>
        <w:rPr>
          <w:lang w:val="en-GB"/>
        </w:rPr>
      </w:pPr>
      <w:r>
        <w:rPr>
          <w:lang w:val="en-GB"/>
        </w:rPr>
        <w:br w:type="page"/>
      </w:r>
    </w:p>
    <w:p w14:paraId="2F080262" w14:textId="77777777" w:rsidR="004B3B5B" w:rsidRDefault="004B3B5B" w:rsidP="00AE400E">
      <w:pPr>
        <w:pStyle w:val="Titolo1"/>
        <w:rPr>
          <w:lang w:val="en-GB"/>
        </w:rPr>
        <w:sectPr w:rsidR="004B3B5B" w:rsidSect="00A522BA">
          <w:endnotePr>
            <w:numFmt w:val="decimal"/>
          </w:endnotePr>
          <w:pgSz w:w="16838" w:h="11906" w:orient="landscape"/>
          <w:pgMar w:top="1418" w:right="2019" w:bottom="1418" w:left="1418" w:header="709" w:footer="709" w:gutter="0"/>
          <w:pgNumType w:fmt="numberInDash"/>
          <w:cols w:space="708"/>
          <w:docGrid w:linePitch="360"/>
        </w:sectPr>
      </w:pPr>
    </w:p>
    <w:p w14:paraId="1E0DAE8A" w14:textId="044E1214" w:rsidR="00AE400E" w:rsidRPr="00E76099" w:rsidRDefault="00476C8C" w:rsidP="00AE400E">
      <w:pPr>
        <w:pStyle w:val="Titolo1"/>
        <w:rPr>
          <w:lang w:val="en-GB"/>
        </w:rPr>
      </w:pPr>
      <w:bookmarkStart w:id="13" w:name="_Toc101889759"/>
      <w:r>
        <w:rPr>
          <w:lang w:val="en-GB"/>
        </w:rPr>
        <w:lastRenderedPageBreak/>
        <w:t>Confidentiality</w:t>
      </w:r>
      <w:r w:rsidR="00D12A11">
        <w:rPr>
          <w:lang w:val="en-GB"/>
        </w:rPr>
        <w:t xml:space="preserve">, </w:t>
      </w:r>
      <w:r>
        <w:rPr>
          <w:lang w:val="en-GB"/>
        </w:rPr>
        <w:t>P</w:t>
      </w:r>
      <w:r w:rsidR="00AE400E" w:rsidRPr="00E76099">
        <w:rPr>
          <w:lang w:val="en-GB"/>
        </w:rPr>
        <w:t>rivacy Policy &amp; Personal Information</w:t>
      </w:r>
      <w:bookmarkEnd w:id="13"/>
    </w:p>
    <w:p w14:paraId="12505E9F" w14:textId="4F68E108" w:rsidR="00F5336F" w:rsidRDefault="00B17C30" w:rsidP="00D30956">
      <w:pPr>
        <w:rPr>
          <w:lang w:val="en-GB"/>
        </w:rPr>
      </w:pPr>
      <w:r>
        <w:rPr>
          <w:lang w:val="en-GB"/>
        </w:rPr>
        <w:t>The applicant is reminded of the confidenti</w:t>
      </w:r>
      <w:r w:rsidR="00A103E9">
        <w:rPr>
          <w:lang w:val="en-GB"/>
        </w:rPr>
        <w:t xml:space="preserve">ality </w:t>
      </w:r>
      <w:r w:rsidR="003B311D">
        <w:rPr>
          <w:lang w:val="en-GB"/>
        </w:rPr>
        <w:t xml:space="preserve">provisions </w:t>
      </w:r>
      <w:r w:rsidR="005B2F3B">
        <w:rPr>
          <w:lang w:val="en-GB"/>
        </w:rPr>
        <w:t xml:space="preserve">they </w:t>
      </w:r>
      <w:r w:rsidR="003B311D">
        <w:rPr>
          <w:lang w:val="en-GB"/>
        </w:rPr>
        <w:t>agreed to in</w:t>
      </w:r>
      <w:r w:rsidR="00477440">
        <w:rPr>
          <w:lang w:val="en-GB"/>
        </w:rPr>
        <w:t xml:space="preserve"> Art.4 of </w:t>
      </w:r>
      <w:r w:rsidR="003B311D">
        <w:rPr>
          <w:lang w:val="en-GB"/>
        </w:rPr>
        <w:t>the Scheme Observer Agreement</w:t>
      </w:r>
      <w:r w:rsidR="005B2F3B">
        <w:rPr>
          <w:lang w:val="en-GB"/>
        </w:rPr>
        <w:t>:</w:t>
      </w:r>
      <w:r w:rsidR="003B311D">
        <w:rPr>
          <w:lang w:val="en-GB"/>
        </w:rPr>
        <w:t xml:space="preserve"> </w:t>
      </w:r>
    </w:p>
    <w:p w14:paraId="3F65A67C" w14:textId="77777777" w:rsidR="00F5336F" w:rsidRDefault="00F5336F" w:rsidP="00D30956">
      <w:pPr>
        <w:rPr>
          <w:lang w:val="en-GB"/>
        </w:rPr>
      </w:pPr>
    </w:p>
    <w:p w14:paraId="5DBE5071" w14:textId="7A1BD084" w:rsidR="00D30956" w:rsidRPr="005B2F3B" w:rsidRDefault="00F5336F" w:rsidP="005B2F3B">
      <w:pPr>
        <w:rPr>
          <w:i/>
          <w:iCs/>
          <w:lang w:val="en-GB"/>
        </w:rPr>
      </w:pPr>
      <w:r w:rsidRPr="005B2F3B">
        <w:rPr>
          <w:i/>
          <w:iCs/>
          <w:lang w:val="en-GB"/>
        </w:rPr>
        <w:t xml:space="preserve">4.1. </w:t>
      </w:r>
      <w:r w:rsidR="00D30956" w:rsidRPr="005B2F3B">
        <w:rPr>
          <w:i/>
          <w:iCs/>
          <w:lang w:val="en-GB"/>
        </w:rPr>
        <w:t>The Parties acknowledge that within the framework of this Agreement and the EECS Rules</w:t>
      </w:r>
      <w:r w:rsidRPr="005B2F3B">
        <w:rPr>
          <w:i/>
          <w:iCs/>
          <w:lang w:val="en-GB"/>
        </w:rPr>
        <w:t xml:space="preserve"> </w:t>
      </w:r>
      <w:r w:rsidR="00D30956" w:rsidRPr="005B2F3B">
        <w:rPr>
          <w:i/>
          <w:iCs/>
          <w:lang w:val="en-GB"/>
        </w:rPr>
        <w:t>they may obtain confidential information in relation to the business of the AIB, of the Scheme</w:t>
      </w:r>
      <w:r w:rsidRPr="005B2F3B">
        <w:rPr>
          <w:i/>
          <w:iCs/>
          <w:lang w:val="en-GB"/>
        </w:rPr>
        <w:t xml:space="preserve"> </w:t>
      </w:r>
      <w:r w:rsidR="00D30956" w:rsidRPr="005B2F3B">
        <w:rPr>
          <w:i/>
          <w:iCs/>
          <w:lang w:val="en-GB"/>
        </w:rPr>
        <w:t>Observer and of other Hub users and third parties, such as transaction data, the technical and</w:t>
      </w:r>
      <w:r w:rsidRPr="005B2F3B">
        <w:rPr>
          <w:i/>
          <w:iCs/>
          <w:lang w:val="en-GB"/>
        </w:rPr>
        <w:t xml:space="preserve"> </w:t>
      </w:r>
      <w:r w:rsidR="00D30956" w:rsidRPr="005B2F3B">
        <w:rPr>
          <w:i/>
          <w:iCs/>
          <w:lang w:val="en-GB"/>
        </w:rPr>
        <w:t>operational structure of the Hub, financial, strategic and economic information and documentation,</w:t>
      </w:r>
      <w:r w:rsidRPr="005B2F3B">
        <w:rPr>
          <w:i/>
          <w:iCs/>
          <w:lang w:val="en-GB"/>
        </w:rPr>
        <w:t xml:space="preserve"> </w:t>
      </w:r>
      <w:r w:rsidR="00D30956" w:rsidRPr="005B2F3B">
        <w:rPr>
          <w:i/>
          <w:iCs/>
          <w:lang w:val="en-GB"/>
        </w:rPr>
        <w:t>in any form, that must be deemed “confidential” in accordance with the common business ethics,</w:t>
      </w:r>
      <w:r w:rsidRPr="005B2F3B">
        <w:rPr>
          <w:i/>
          <w:iCs/>
          <w:lang w:val="en-GB"/>
        </w:rPr>
        <w:t xml:space="preserve"> </w:t>
      </w:r>
      <w:r w:rsidR="00D30956" w:rsidRPr="005B2F3B">
        <w:rPr>
          <w:i/>
          <w:iCs/>
          <w:lang w:val="en-GB"/>
        </w:rPr>
        <w:t>exchanged in oral, written or any other permanent form, whether marked confidential or</w:t>
      </w:r>
      <w:r w:rsidRPr="005B2F3B">
        <w:rPr>
          <w:i/>
          <w:iCs/>
          <w:lang w:val="en-GB"/>
        </w:rPr>
        <w:t xml:space="preserve"> </w:t>
      </w:r>
      <w:r w:rsidR="00D30956" w:rsidRPr="005B2F3B">
        <w:rPr>
          <w:i/>
          <w:iCs/>
          <w:lang w:val="en-GB"/>
        </w:rPr>
        <w:t>not(“Confidential Information”). The content of the present Agreement must be considered</w:t>
      </w:r>
      <w:r w:rsidRPr="005B2F3B">
        <w:rPr>
          <w:i/>
          <w:iCs/>
          <w:lang w:val="en-GB"/>
        </w:rPr>
        <w:t xml:space="preserve"> </w:t>
      </w:r>
      <w:r w:rsidR="00D30956" w:rsidRPr="005B2F3B">
        <w:rPr>
          <w:i/>
          <w:iCs/>
          <w:lang w:val="en-GB"/>
        </w:rPr>
        <w:t>Confidential Information. Statistical information regarding Certificates is not regarded as confidential,</w:t>
      </w:r>
      <w:r w:rsidRPr="005B2F3B">
        <w:rPr>
          <w:i/>
          <w:iCs/>
          <w:lang w:val="en-GB"/>
        </w:rPr>
        <w:t xml:space="preserve"> </w:t>
      </w:r>
      <w:r w:rsidR="00D30956" w:rsidRPr="005B2F3B">
        <w:rPr>
          <w:i/>
          <w:iCs/>
          <w:lang w:val="en-GB"/>
        </w:rPr>
        <w:t>although the AIB will take reasonable steps to prevent the details of individual trades and the</w:t>
      </w:r>
      <w:r w:rsidRPr="005B2F3B">
        <w:rPr>
          <w:i/>
          <w:iCs/>
          <w:lang w:val="en-GB"/>
        </w:rPr>
        <w:t xml:space="preserve"> </w:t>
      </w:r>
      <w:r w:rsidR="00D30956" w:rsidRPr="005B2F3B">
        <w:rPr>
          <w:i/>
          <w:iCs/>
          <w:lang w:val="en-GB"/>
        </w:rPr>
        <w:t>commercial position of EECS Market Participants from being made public.</w:t>
      </w:r>
    </w:p>
    <w:p w14:paraId="6920EC5E" w14:textId="77777777" w:rsidR="00D30956" w:rsidRPr="005B2F3B" w:rsidRDefault="00D30956" w:rsidP="005B2F3B">
      <w:pPr>
        <w:rPr>
          <w:i/>
          <w:iCs/>
          <w:lang w:val="en-GB"/>
        </w:rPr>
      </w:pPr>
      <w:r w:rsidRPr="005B2F3B">
        <w:rPr>
          <w:i/>
          <w:iCs/>
          <w:lang w:val="en-GB"/>
        </w:rPr>
        <w:t>4.2 During the term of this Agreement and 5 years after its termination, the Parties shall take</w:t>
      </w:r>
    </w:p>
    <w:p w14:paraId="4E7BF41E" w14:textId="4EA853BC" w:rsidR="00D30956" w:rsidRPr="005B2F3B" w:rsidRDefault="00D30956" w:rsidP="005B2F3B">
      <w:pPr>
        <w:rPr>
          <w:i/>
          <w:iCs/>
          <w:lang w:val="en-GB"/>
        </w:rPr>
      </w:pPr>
      <w:r w:rsidRPr="005B2F3B">
        <w:rPr>
          <w:i/>
          <w:iCs/>
          <w:lang w:val="en-GB"/>
        </w:rPr>
        <w:t>care, at least in accordance with the care taken to protect their own confidential information, to</w:t>
      </w:r>
      <w:r w:rsidR="00F5336F" w:rsidRPr="005B2F3B">
        <w:rPr>
          <w:i/>
          <w:iCs/>
          <w:lang w:val="en-GB"/>
        </w:rPr>
        <w:t xml:space="preserve"> </w:t>
      </w:r>
      <w:r w:rsidRPr="005B2F3B">
        <w:rPr>
          <w:i/>
          <w:iCs/>
          <w:lang w:val="en-GB"/>
        </w:rPr>
        <w:t>treat as confidential and not disclose to any third party, all Confidential Information relating to the</w:t>
      </w:r>
      <w:r w:rsidR="00F5336F" w:rsidRPr="005B2F3B">
        <w:rPr>
          <w:i/>
          <w:iCs/>
          <w:lang w:val="en-GB"/>
        </w:rPr>
        <w:t xml:space="preserve"> </w:t>
      </w:r>
      <w:r w:rsidRPr="005B2F3B">
        <w:rPr>
          <w:i/>
          <w:iCs/>
          <w:lang w:val="en-GB"/>
        </w:rPr>
        <w:t>business of the other Party, as well as the content of the Agreement, except the existence of the</w:t>
      </w:r>
      <w:r w:rsidR="00F5336F" w:rsidRPr="005B2F3B">
        <w:rPr>
          <w:i/>
          <w:iCs/>
          <w:lang w:val="en-GB"/>
        </w:rPr>
        <w:t xml:space="preserve"> </w:t>
      </w:r>
      <w:r w:rsidRPr="005B2F3B">
        <w:rPr>
          <w:i/>
          <w:iCs/>
          <w:lang w:val="en-GB"/>
        </w:rPr>
        <w:t>Agreement. The AIB shall promptly notify the Scheme Observer if it becomes aware of any breach of</w:t>
      </w:r>
      <w:r w:rsidR="00F5336F" w:rsidRPr="005B2F3B">
        <w:rPr>
          <w:i/>
          <w:iCs/>
          <w:lang w:val="en-GB"/>
        </w:rPr>
        <w:t xml:space="preserve"> </w:t>
      </w:r>
      <w:r w:rsidRPr="005B2F3B">
        <w:rPr>
          <w:i/>
          <w:iCs/>
          <w:lang w:val="en-GB"/>
        </w:rPr>
        <w:t>confidence and vice versa. If either Party, is responsible for the breach it shall take prompt ac</w:t>
      </w:r>
      <w:r w:rsidR="00F5336F" w:rsidRPr="005B2F3B">
        <w:rPr>
          <w:i/>
          <w:iCs/>
          <w:lang w:val="en-GB"/>
        </w:rPr>
        <w:t>t</w:t>
      </w:r>
      <w:r w:rsidRPr="005B2F3B">
        <w:rPr>
          <w:i/>
          <w:iCs/>
          <w:lang w:val="en-GB"/>
        </w:rPr>
        <w:t>ion to</w:t>
      </w:r>
      <w:r w:rsidR="00F5336F" w:rsidRPr="005B2F3B">
        <w:rPr>
          <w:i/>
          <w:iCs/>
          <w:lang w:val="en-GB"/>
        </w:rPr>
        <w:t xml:space="preserve"> </w:t>
      </w:r>
      <w:r w:rsidRPr="005B2F3B">
        <w:rPr>
          <w:i/>
          <w:iCs/>
          <w:lang w:val="en-GB"/>
        </w:rPr>
        <w:t>terminate and cure the breach. In any event the Parties will provide reasonable co-operation to</w:t>
      </w:r>
      <w:r w:rsidR="00F5336F" w:rsidRPr="005B2F3B">
        <w:rPr>
          <w:i/>
          <w:iCs/>
          <w:lang w:val="en-GB"/>
        </w:rPr>
        <w:t xml:space="preserve"> </w:t>
      </w:r>
      <w:r w:rsidRPr="005B2F3B">
        <w:rPr>
          <w:i/>
          <w:iCs/>
          <w:lang w:val="en-GB"/>
        </w:rPr>
        <w:t>resolve any such breach of confidence.</w:t>
      </w:r>
    </w:p>
    <w:p w14:paraId="44AF2AE6" w14:textId="72B40A50" w:rsidR="00D30956" w:rsidRPr="005B2F3B" w:rsidRDefault="00D30956" w:rsidP="005B2F3B">
      <w:pPr>
        <w:rPr>
          <w:i/>
          <w:iCs/>
          <w:lang w:val="en-GB"/>
        </w:rPr>
      </w:pPr>
      <w:r w:rsidRPr="005B2F3B">
        <w:rPr>
          <w:i/>
          <w:iCs/>
          <w:lang w:val="en-GB"/>
        </w:rPr>
        <w:t>4.3 Each Party’s obligations of confidentiality shall not apply to information which was previously</w:t>
      </w:r>
      <w:r w:rsidR="00F5336F" w:rsidRPr="005B2F3B">
        <w:rPr>
          <w:i/>
          <w:iCs/>
          <w:lang w:val="en-GB"/>
        </w:rPr>
        <w:t xml:space="preserve"> </w:t>
      </w:r>
      <w:r w:rsidRPr="005B2F3B">
        <w:rPr>
          <w:i/>
          <w:iCs/>
          <w:lang w:val="en-GB"/>
        </w:rPr>
        <w:t xml:space="preserve">or becomes public knowledge other than by this </w:t>
      </w:r>
      <w:proofErr w:type="gramStart"/>
      <w:r w:rsidRPr="005B2F3B">
        <w:rPr>
          <w:i/>
          <w:iCs/>
          <w:lang w:val="en-GB"/>
        </w:rPr>
        <w:t>Party, or</w:t>
      </w:r>
      <w:proofErr w:type="gramEnd"/>
      <w:r w:rsidRPr="005B2F3B">
        <w:rPr>
          <w:i/>
          <w:iCs/>
          <w:lang w:val="en-GB"/>
        </w:rPr>
        <w:t xml:space="preserve"> is disclosed to the Party by a third party not</w:t>
      </w:r>
      <w:r w:rsidR="00F5336F" w:rsidRPr="005B2F3B">
        <w:rPr>
          <w:i/>
          <w:iCs/>
          <w:lang w:val="en-GB"/>
        </w:rPr>
        <w:t xml:space="preserve"> </w:t>
      </w:r>
      <w:r w:rsidRPr="005B2F3B">
        <w:rPr>
          <w:i/>
          <w:iCs/>
          <w:lang w:val="en-GB"/>
        </w:rPr>
        <w:t>under any obligation of confidentiality. The obligation of confidentiality will not apply insofar the</w:t>
      </w:r>
      <w:r w:rsidR="00F5336F" w:rsidRPr="005B2F3B">
        <w:rPr>
          <w:i/>
          <w:iCs/>
          <w:lang w:val="en-GB"/>
        </w:rPr>
        <w:t xml:space="preserve"> </w:t>
      </w:r>
      <w:r w:rsidRPr="005B2F3B">
        <w:rPr>
          <w:i/>
          <w:iCs/>
          <w:lang w:val="en-GB"/>
        </w:rPr>
        <w:t>recipient of Confidential Information is required to disclose such information by law, including by any</w:t>
      </w:r>
      <w:r w:rsidR="00F5336F" w:rsidRPr="005B2F3B">
        <w:rPr>
          <w:i/>
          <w:iCs/>
          <w:lang w:val="en-GB"/>
        </w:rPr>
        <w:t xml:space="preserve"> </w:t>
      </w:r>
      <w:r w:rsidRPr="005B2F3B">
        <w:rPr>
          <w:i/>
          <w:iCs/>
          <w:lang w:val="en-GB"/>
        </w:rPr>
        <w:t>instruction, direction or request of a public authority which it is reasonable to treat as having the</w:t>
      </w:r>
      <w:r w:rsidR="00F5336F" w:rsidRPr="005B2F3B">
        <w:rPr>
          <w:i/>
          <w:iCs/>
          <w:lang w:val="en-GB"/>
        </w:rPr>
        <w:t xml:space="preserve"> </w:t>
      </w:r>
      <w:r w:rsidRPr="005B2F3B">
        <w:rPr>
          <w:i/>
          <w:iCs/>
          <w:lang w:val="en-GB"/>
        </w:rPr>
        <w:t>force of law. Without limiting the generality of the foregoing, the money laundering regulat</w:t>
      </w:r>
      <w:r w:rsidR="00F5336F" w:rsidRPr="005B2F3B">
        <w:rPr>
          <w:i/>
          <w:iCs/>
          <w:lang w:val="en-GB"/>
        </w:rPr>
        <w:t>i</w:t>
      </w:r>
      <w:r w:rsidRPr="005B2F3B">
        <w:rPr>
          <w:i/>
          <w:iCs/>
          <w:lang w:val="en-GB"/>
        </w:rPr>
        <w:t>ons may</w:t>
      </w:r>
      <w:r w:rsidR="00F5336F" w:rsidRPr="005B2F3B">
        <w:rPr>
          <w:i/>
          <w:iCs/>
          <w:lang w:val="en-GB"/>
        </w:rPr>
        <w:t xml:space="preserve"> </w:t>
      </w:r>
      <w:r w:rsidRPr="005B2F3B">
        <w:rPr>
          <w:i/>
          <w:iCs/>
          <w:lang w:val="en-GB"/>
        </w:rPr>
        <w:t>require the AIB to report suspect transactions.</w:t>
      </w:r>
    </w:p>
    <w:p w14:paraId="3A5AC7D3" w14:textId="600A1C33" w:rsidR="00285413" w:rsidRPr="005B2F3B" w:rsidRDefault="00D30956" w:rsidP="005B2F3B">
      <w:pPr>
        <w:rPr>
          <w:i/>
          <w:iCs/>
          <w:lang w:val="en-GB"/>
        </w:rPr>
      </w:pPr>
      <w:r w:rsidRPr="005B2F3B">
        <w:rPr>
          <w:i/>
          <w:iCs/>
          <w:lang w:val="en-GB"/>
        </w:rPr>
        <w:t>4.4 The Parties are liable for their employees, their representatives, Registry operator and their</w:t>
      </w:r>
      <w:r w:rsidR="00F5336F" w:rsidRPr="005B2F3B">
        <w:rPr>
          <w:i/>
          <w:iCs/>
          <w:lang w:val="en-GB"/>
        </w:rPr>
        <w:t xml:space="preserve"> </w:t>
      </w:r>
      <w:r w:rsidRPr="005B2F3B">
        <w:rPr>
          <w:i/>
          <w:iCs/>
          <w:lang w:val="en-GB"/>
        </w:rPr>
        <w:t>duly authorized service providers, as to respect this confidentiality undertaking</w:t>
      </w:r>
      <w:r w:rsidR="00F5336F" w:rsidRPr="005B2F3B">
        <w:rPr>
          <w:i/>
          <w:iCs/>
          <w:lang w:val="en-GB"/>
        </w:rPr>
        <w:t>.</w:t>
      </w:r>
    </w:p>
    <w:p w14:paraId="7F3559D3" w14:textId="77777777" w:rsidR="003B311D" w:rsidRDefault="003B311D" w:rsidP="00AE400E">
      <w:pPr>
        <w:rPr>
          <w:lang w:val="en-GB"/>
        </w:rPr>
      </w:pPr>
    </w:p>
    <w:p w14:paraId="0DEDA6F9" w14:textId="2CDD217F" w:rsidR="00AE400E" w:rsidRPr="00E76099" w:rsidRDefault="00AE400E" w:rsidP="00AE400E">
      <w:pPr>
        <w:rPr>
          <w:lang w:val="en-GB"/>
        </w:rPr>
      </w:pPr>
      <w:r w:rsidRPr="00E76099">
        <w:rPr>
          <w:lang w:val="en-GB"/>
        </w:rPr>
        <w:t xml:space="preserve">The AIB has a strict privacy policy, meaning we do not sell or rent your personal information to others. </w:t>
      </w:r>
    </w:p>
    <w:p w14:paraId="712B52D4" w14:textId="77777777" w:rsidR="00AE400E" w:rsidRPr="00E76099" w:rsidRDefault="00AE400E" w:rsidP="00AE400E">
      <w:pPr>
        <w:rPr>
          <w:lang w:val="en-GB"/>
        </w:rPr>
      </w:pPr>
    </w:p>
    <w:p w14:paraId="26158DF2" w14:textId="77777777" w:rsidR="00AE400E" w:rsidRPr="00E76099" w:rsidRDefault="00AE400E" w:rsidP="00AE400E">
      <w:pPr>
        <w:rPr>
          <w:lang w:val="en-GB"/>
        </w:rPr>
      </w:pPr>
      <w:r w:rsidRPr="00E76099">
        <w:rPr>
          <w:lang w:val="en-GB"/>
        </w:rPr>
        <w:t xml:space="preserve">To ensure that membership records are accurate and up to date, the AIB collects information from the representatives of its members. This information includes name, gender, date of birth, organization/affiliation, title, postal address (including street, city, state or province, country), phone number(s), fax number, email address(es), website address, profession/occupation, education/experience. </w:t>
      </w:r>
    </w:p>
    <w:p w14:paraId="23F34B5E" w14:textId="77777777" w:rsidR="00AE400E" w:rsidRPr="00E76099" w:rsidRDefault="00AE400E" w:rsidP="00AE400E">
      <w:pPr>
        <w:rPr>
          <w:lang w:val="en-GB"/>
        </w:rPr>
      </w:pPr>
    </w:p>
    <w:p w14:paraId="479F0F71" w14:textId="77777777" w:rsidR="00AE400E" w:rsidRPr="00E76099" w:rsidRDefault="00AE400E" w:rsidP="00AE400E">
      <w:pPr>
        <w:rPr>
          <w:lang w:val="en-GB"/>
        </w:rPr>
      </w:pPr>
      <w:r w:rsidRPr="00E76099">
        <w:rPr>
          <w:lang w:val="en-GB"/>
        </w:rPr>
        <w:t>Personal information may be used for internal purposes by authorised AIB staff. Personal information will not be released to third parties except as noted below:</w:t>
      </w:r>
    </w:p>
    <w:p w14:paraId="3C204807" w14:textId="77777777" w:rsidR="00AE400E" w:rsidRPr="00E76099" w:rsidRDefault="00AE400E" w:rsidP="00AE400E">
      <w:pPr>
        <w:pStyle w:val="Paragrafoelenco"/>
        <w:numPr>
          <w:ilvl w:val="0"/>
          <w:numId w:val="19"/>
        </w:numPr>
        <w:rPr>
          <w:lang w:val="en-GB"/>
        </w:rPr>
      </w:pPr>
      <w:r w:rsidRPr="00E76099">
        <w:rPr>
          <w:lang w:val="en-GB"/>
        </w:rPr>
        <w:lastRenderedPageBreak/>
        <w:t>The Belgian authorities, including for example the publication in the official gazette of details of the officials of the AIB</w:t>
      </w:r>
    </w:p>
    <w:p w14:paraId="3D78168D" w14:textId="77777777" w:rsidR="00AE400E" w:rsidRPr="00E76099" w:rsidRDefault="00AE400E" w:rsidP="00AE400E">
      <w:pPr>
        <w:pStyle w:val="Paragrafoelenco"/>
        <w:numPr>
          <w:ilvl w:val="0"/>
          <w:numId w:val="19"/>
        </w:numPr>
        <w:rPr>
          <w:lang w:val="en-GB"/>
        </w:rPr>
      </w:pPr>
      <w:r w:rsidRPr="00E76099">
        <w:rPr>
          <w:lang w:val="en-GB"/>
        </w:rPr>
        <w:t>The details of speakers at conferences and events supported by the AIB</w:t>
      </w:r>
    </w:p>
    <w:p w14:paraId="4305E92D" w14:textId="77777777" w:rsidR="00AE400E" w:rsidRPr="00E76099" w:rsidRDefault="00AE400E" w:rsidP="00AE400E">
      <w:pPr>
        <w:pStyle w:val="Paragrafoelenco"/>
        <w:numPr>
          <w:ilvl w:val="0"/>
          <w:numId w:val="19"/>
        </w:numPr>
        <w:rPr>
          <w:lang w:val="en-GB"/>
        </w:rPr>
      </w:pPr>
      <w:r w:rsidRPr="00E76099">
        <w:rPr>
          <w:lang w:val="en-GB"/>
        </w:rPr>
        <w:t>The details of contributors to articles published in periodicals</w:t>
      </w:r>
    </w:p>
    <w:p w14:paraId="54CF47E7" w14:textId="77777777" w:rsidR="00AE400E" w:rsidRPr="00E76099" w:rsidRDefault="00AE400E" w:rsidP="00AE400E">
      <w:pPr>
        <w:pStyle w:val="Paragrafoelenco"/>
        <w:numPr>
          <w:ilvl w:val="0"/>
          <w:numId w:val="19"/>
        </w:numPr>
        <w:rPr>
          <w:lang w:val="en-GB"/>
        </w:rPr>
      </w:pPr>
      <w:r w:rsidRPr="00E76099">
        <w:rPr>
          <w:lang w:val="en-GB"/>
        </w:rPr>
        <w:t>Stakeholders in the guarantee of origin market.</w:t>
      </w:r>
    </w:p>
    <w:p w14:paraId="2F06399E" w14:textId="77777777" w:rsidR="00AE400E" w:rsidRPr="00E76099" w:rsidRDefault="00AE400E" w:rsidP="00AE400E">
      <w:pPr>
        <w:rPr>
          <w:lang w:val="en-GB"/>
        </w:rPr>
      </w:pPr>
    </w:p>
    <w:p w14:paraId="1CDD2DEE" w14:textId="77777777" w:rsidR="00AE400E" w:rsidRPr="00E76099" w:rsidRDefault="00AE400E" w:rsidP="00AE400E">
      <w:pPr>
        <w:rPr>
          <w:lang w:val="en-GB"/>
        </w:rPr>
      </w:pPr>
      <w:r w:rsidRPr="00E76099">
        <w:rPr>
          <w:lang w:val="en-GB"/>
        </w:rPr>
        <w:t>At the present time, we are aware of no other circumstances under which AIB will provide personal information to third parties.</w:t>
      </w:r>
    </w:p>
    <w:p w14:paraId="6C37BA88" w14:textId="77777777" w:rsidR="00AE400E" w:rsidRPr="00E76099" w:rsidRDefault="00AE400E" w:rsidP="00AE400E">
      <w:pPr>
        <w:rPr>
          <w:lang w:val="en-GB"/>
        </w:rPr>
      </w:pPr>
    </w:p>
    <w:p w14:paraId="30FBE0A7" w14:textId="77777777" w:rsidR="00AE400E" w:rsidRPr="00E76099" w:rsidRDefault="00AE400E" w:rsidP="00AE400E">
      <w:pPr>
        <w:rPr>
          <w:lang w:val="en-GB"/>
        </w:rPr>
      </w:pPr>
      <w:r w:rsidRPr="00E76099">
        <w:rPr>
          <w:lang w:val="en-GB"/>
        </w:rPr>
        <w:t>AIB encourages members’ representatives to update and correct their personal information online. Alternatively, members may send updated information to the AIB secretariat.</w:t>
      </w:r>
    </w:p>
    <w:p w14:paraId="49E63A36" w14:textId="77777777" w:rsidR="00AE400E" w:rsidRPr="00E76099" w:rsidRDefault="00AE400E" w:rsidP="00AE400E">
      <w:pPr>
        <w:rPr>
          <w:lang w:val="en-GB"/>
        </w:rPr>
      </w:pPr>
    </w:p>
    <w:p w14:paraId="55206E21" w14:textId="269688A2" w:rsidR="00AE400E" w:rsidRPr="00E76099" w:rsidRDefault="00AE400E" w:rsidP="00650983">
      <w:pPr>
        <w:rPr>
          <w:lang w:val="en-GB"/>
        </w:rPr>
      </w:pPr>
      <w:r w:rsidRPr="00E76099">
        <w:rPr>
          <w:lang w:val="en-GB"/>
        </w:rPr>
        <w:t>AIB retains information regarding AIB members’ representatives indefinitely.</w:t>
      </w:r>
    </w:p>
    <w:p w14:paraId="3D0B645A" w14:textId="77777777" w:rsidR="007B67DC" w:rsidRPr="00E76099" w:rsidRDefault="007B67DC" w:rsidP="002900E2">
      <w:pPr>
        <w:rPr>
          <w:lang w:val="en-GB"/>
        </w:rPr>
      </w:pPr>
    </w:p>
    <w:sectPr w:rsidR="007B67DC" w:rsidRPr="00E76099" w:rsidSect="004B3B5B">
      <w:endnotePr>
        <w:numFmt w:val="decimal"/>
      </w:endnotePr>
      <w:pgSz w:w="11906" w:h="16838"/>
      <w:pgMar w:top="2019" w:right="1418"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B6E5C" w14:textId="77777777" w:rsidR="001422D3" w:rsidRDefault="001422D3" w:rsidP="00D95476">
      <w:pPr>
        <w:spacing w:line="240" w:lineRule="auto"/>
      </w:pPr>
      <w:r>
        <w:separator/>
      </w:r>
    </w:p>
  </w:endnote>
  <w:endnote w:type="continuationSeparator" w:id="0">
    <w:p w14:paraId="4FB07E84" w14:textId="77777777" w:rsidR="001422D3" w:rsidRDefault="001422D3" w:rsidP="00D95476">
      <w:pPr>
        <w:spacing w:line="240" w:lineRule="auto"/>
      </w:pPr>
      <w:r>
        <w:continuationSeparator/>
      </w:r>
    </w:p>
  </w:endnote>
  <w:endnote w:type="continuationNotice" w:id="1">
    <w:p w14:paraId="321F5EE8" w14:textId="77777777" w:rsidR="001422D3" w:rsidRDefault="00142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840A" w14:textId="56FEA27C" w:rsidR="00451303" w:rsidRDefault="00451303">
    <w:pPr>
      <w:pStyle w:val="Pidipagina"/>
      <w:jc w:val="center"/>
    </w:pPr>
  </w:p>
  <w:sdt>
    <w:sdtPr>
      <w:id w:val="-548301167"/>
      <w:docPartObj>
        <w:docPartGallery w:val="Page Numbers (Bottom of Page)"/>
        <w:docPartUnique/>
      </w:docPartObj>
    </w:sdtPr>
    <w:sdtContent>
      <w:sdt>
        <w:sdtPr>
          <w:id w:val="1728636285"/>
          <w:docPartObj>
            <w:docPartGallery w:val="Page Numbers (Top of Page)"/>
            <w:docPartUnique/>
          </w:docPartObj>
        </w:sdtPr>
        <w:sdtContent>
          <w:p w14:paraId="583F3A9C" w14:textId="77777777" w:rsidR="00BC14B0" w:rsidRDefault="00BC14B0">
            <w:pPr>
              <w:pStyle w:val="Pidipagina"/>
              <w:jc w:val="center"/>
            </w:pPr>
          </w:p>
          <w:p w14:paraId="0CB84D6A" w14:textId="77777777" w:rsidR="00BC14B0" w:rsidRDefault="00000000">
            <w:pPr>
              <w:pStyle w:val="Pidipagina"/>
              <w:jc w:val="center"/>
            </w:pPr>
            <w:r>
              <w:pict w14:anchorId="3671748C">
                <v:rect id="_x0000_i1027" style="width:0;height:1.5pt" o:hralign="center" o:hrstd="t" o:hr="t" fillcolor="#a0a0a0" stroked="f"/>
              </w:pict>
            </w:r>
          </w:p>
          <w:p w14:paraId="157E8DB6" w14:textId="0928F14B" w:rsidR="00BC14B0" w:rsidRDefault="00BC14B0">
            <w:pPr>
              <w:pStyle w:val="Pidipagina"/>
              <w:jc w:val="center"/>
            </w:pPr>
            <w:r>
              <w:rPr>
                <w:lang w:val="nl-NL"/>
              </w:rPr>
              <w:t>Pag</w:t>
            </w:r>
            <w:r w:rsidR="00931DEC">
              <w:rPr>
                <w:lang w:val="nl-NL"/>
              </w:rPr>
              <w:t>e</w:t>
            </w:r>
            <w:r>
              <w:rPr>
                <w:lang w:val="nl-NL"/>
              </w:rPr>
              <w:t xml:space="preserve">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w:t>
            </w:r>
            <w:r w:rsidR="00A522BA">
              <w:rPr>
                <w:lang w:val="nl-NL"/>
              </w:rPr>
              <w:t>of</w:t>
            </w:r>
            <w:r>
              <w:rPr>
                <w:lang w:val="nl-NL"/>
              </w:rPr>
              <w:t xml:space="preserve">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330F4D6B" w14:textId="77777777" w:rsidR="00E31C2F" w:rsidRDefault="00E31C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912BA" w14:textId="77777777" w:rsidR="001422D3" w:rsidRDefault="001422D3" w:rsidP="00D95476">
      <w:pPr>
        <w:spacing w:line="240" w:lineRule="auto"/>
      </w:pPr>
      <w:r>
        <w:separator/>
      </w:r>
    </w:p>
  </w:footnote>
  <w:footnote w:type="continuationSeparator" w:id="0">
    <w:p w14:paraId="2234877A" w14:textId="77777777" w:rsidR="001422D3" w:rsidRDefault="001422D3" w:rsidP="00D95476">
      <w:pPr>
        <w:spacing w:line="240" w:lineRule="auto"/>
      </w:pPr>
      <w:r>
        <w:continuationSeparator/>
      </w:r>
    </w:p>
  </w:footnote>
  <w:footnote w:type="continuationNotice" w:id="1">
    <w:p w14:paraId="6F0F9E4F" w14:textId="77777777" w:rsidR="001422D3" w:rsidRDefault="001422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32F0" w14:textId="5C393C1E" w:rsidR="00D95476" w:rsidRPr="00BC14B0" w:rsidRDefault="00D95476" w:rsidP="00D95476">
    <w:pPr>
      <w:pStyle w:val="Intestazione"/>
      <w:tabs>
        <w:tab w:val="left" w:pos="1134"/>
      </w:tabs>
      <w:ind w:right="-6"/>
      <w:rPr>
        <w:rFonts w:cstheme="minorHAnsi"/>
        <w:b/>
        <w:sz w:val="18"/>
        <w:szCs w:val="18"/>
        <w:lang w:val="en-GB"/>
      </w:rPr>
    </w:pPr>
    <w:r w:rsidRPr="00BC14B0">
      <w:rPr>
        <w:rFonts w:cstheme="minorHAnsi"/>
        <w:b/>
        <w:noProof/>
        <w:sz w:val="18"/>
        <w:szCs w:val="18"/>
        <w:lang w:eastAsia="en-GB"/>
      </w:rPr>
      <w:drawing>
        <wp:anchor distT="0" distB="0" distL="114300" distR="114300" simplePos="0" relativeHeight="251658241" behindDoc="0" locked="0" layoutInCell="1" allowOverlap="1" wp14:anchorId="2500213C" wp14:editId="498A19D8">
          <wp:simplePos x="0" y="0"/>
          <wp:positionH relativeFrom="margin">
            <wp:posOffset>4050998</wp:posOffset>
          </wp:positionH>
          <wp:positionV relativeFrom="paragraph">
            <wp:posOffset>-254952</wp:posOffset>
          </wp:positionV>
          <wp:extent cx="1631918" cy="803893"/>
          <wp:effectExtent l="0" t="0" r="698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631918" cy="803893"/>
                  </a:xfrm>
                  <a:prstGeom prst="rect">
                    <a:avLst/>
                  </a:prstGeom>
                </pic:spPr>
              </pic:pic>
            </a:graphicData>
          </a:graphic>
          <wp14:sizeRelH relativeFrom="margin">
            <wp14:pctWidth>0</wp14:pctWidth>
          </wp14:sizeRelH>
          <wp14:sizeRelV relativeFrom="margin">
            <wp14:pctHeight>0</wp14:pctHeight>
          </wp14:sizeRelV>
        </wp:anchor>
      </w:drawing>
    </w:r>
    <w:r w:rsidRPr="00BC14B0">
      <w:rPr>
        <w:rFonts w:cstheme="minorHAnsi"/>
        <w:b/>
        <w:noProof/>
        <w:sz w:val="18"/>
        <w:szCs w:val="18"/>
        <w:lang w:eastAsia="nl-BE"/>
      </w:rPr>
      <w:drawing>
        <wp:anchor distT="0" distB="0" distL="114300" distR="114300" simplePos="0" relativeHeight="251658240" behindDoc="0" locked="0" layoutInCell="1" allowOverlap="1" wp14:anchorId="742D661E" wp14:editId="0CB38097">
          <wp:simplePos x="0" y="0"/>
          <wp:positionH relativeFrom="column">
            <wp:posOffset>-2357120</wp:posOffset>
          </wp:positionH>
          <wp:positionV relativeFrom="paragraph">
            <wp:posOffset>-120015</wp:posOffset>
          </wp:positionV>
          <wp:extent cx="918845" cy="480695"/>
          <wp:effectExtent l="0" t="0" r="0" b="0"/>
          <wp:wrapNone/>
          <wp:docPr id="4"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srcRect/>
                  <a:stretch>
                    <a:fillRect/>
                  </a:stretch>
                </pic:blipFill>
                <pic:spPr bwMode="auto">
                  <a:xfrm>
                    <a:off x="0" y="0"/>
                    <a:ext cx="918845" cy="480695"/>
                  </a:xfrm>
                  <a:prstGeom prst="rect">
                    <a:avLst/>
                  </a:prstGeom>
                  <a:noFill/>
                </pic:spPr>
              </pic:pic>
            </a:graphicData>
          </a:graphic>
        </wp:anchor>
      </w:drawing>
    </w:r>
    <w:r w:rsidRPr="00BC14B0">
      <w:rPr>
        <w:rFonts w:cstheme="minorHAnsi"/>
        <w:b/>
        <w:sz w:val="18"/>
        <w:szCs w:val="18"/>
        <w:lang w:val="en-GB"/>
      </w:rPr>
      <w:t xml:space="preserve">Ref: </w:t>
    </w:r>
    <w:r w:rsidRPr="00BC14B0">
      <w:rPr>
        <w:rFonts w:cstheme="minorHAnsi"/>
        <w:b/>
        <w:sz w:val="18"/>
        <w:szCs w:val="18"/>
        <w:lang w:val="en-GB"/>
      </w:rPr>
      <w:tab/>
      <w:t>AIB-202</w:t>
    </w:r>
    <w:r w:rsidR="00955CD2">
      <w:rPr>
        <w:rFonts w:cstheme="minorHAnsi"/>
        <w:b/>
        <w:sz w:val="18"/>
        <w:szCs w:val="18"/>
        <w:lang w:val="en-GB"/>
      </w:rPr>
      <w:t>5</w:t>
    </w:r>
    <w:r w:rsidRPr="00BC14B0">
      <w:rPr>
        <w:rFonts w:cstheme="minorHAnsi"/>
        <w:b/>
        <w:sz w:val="18"/>
        <w:szCs w:val="18"/>
        <w:lang w:val="en-GB"/>
      </w:rPr>
      <w:t>-</w:t>
    </w:r>
    <w:r w:rsidR="008B0649">
      <w:rPr>
        <w:rFonts w:cstheme="minorHAnsi"/>
        <w:b/>
        <w:sz w:val="18"/>
        <w:szCs w:val="18"/>
        <w:lang w:val="en-GB"/>
      </w:rPr>
      <w:t>SEC AIB Membership and Use of Hub Questionnaire</w:t>
    </w:r>
  </w:p>
  <w:p w14:paraId="7E36D7E2" w14:textId="350F78F2" w:rsidR="00D95476" w:rsidRPr="00BC14B0" w:rsidRDefault="00D95476" w:rsidP="00D95476">
    <w:pPr>
      <w:pStyle w:val="Intestazione"/>
      <w:tabs>
        <w:tab w:val="left" w:pos="1134"/>
      </w:tabs>
      <w:ind w:right="-6"/>
      <w:rPr>
        <w:rFonts w:cstheme="minorHAnsi"/>
        <w:b/>
        <w:sz w:val="18"/>
        <w:szCs w:val="18"/>
        <w:lang w:val="en-GB"/>
      </w:rPr>
    </w:pPr>
    <w:r w:rsidRPr="00BC14B0">
      <w:rPr>
        <w:rFonts w:cstheme="minorHAnsi"/>
        <w:b/>
        <w:sz w:val="18"/>
        <w:szCs w:val="18"/>
        <w:lang w:val="en-GB"/>
      </w:rPr>
      <w:t xml:space="preserve">Date: </w:t>
    </w:r>
    <w:r w:rsidRPr="00BC14B0">
      <w:rPr>
        <w:rFonts w:cstheme="minorHAnsi"/>
        <w:b/>
        <w:sz w:val="18"/>
        <w:szCs w:val="18"/>
        <w:lang w:val="en-GB"/>
      </w:rPr>
      <w:tab/>
    </w:r>
    <w:sdt>
      <w:sdtPr>
        <w:rPr>
          <w:rFonts w:cstheme="minorHAnsi"/>
          <w:b/>
          <w:sz w:val="18"/>
          <w:szCs w:val="18"/>
          <w:lang w:val="en-GB"/>
        </w:rPr>
        <w:alias w:val="Date"/>
        <w:tag w:val="Date"/>
        <w:id w:val="-1160852470"/>
        <w:placeholder>
          <w:docPart w:val="B2EE5CC9D9B14E428A857A631C83FBFD"/>
        </w:placeholder>
        <w:date w:fullDate="2025-01-06T00:00:00Z">
          <w:dateFormat w:val="dddd, dd MMMM yyyy"/>
          <w:lid w:val="en-GB"/>
          <w:storeMappedDataAs w:val="dateTime"/>
          <w:calendar w:val="gregorian"/>
        </w:date>
      </w:sdtPr>
      <w:sdtContent>
        <w:r w:rsidR="00955CD2">
          <w:rPr>
            <w:rFonts w:cstheme="minorHAnsi"/>
            <w:b/>
            <w:sz w:val="18"/>
            <w:szCs w:val="18"/>
            <w:lang w:val="en-GB"/>
          </w:rPr>
          <w:t>Monday, 06 January 2025</w:t>
        </w:r>
      </w:sdtContent>
    </w:sdt>
  </w:p>
  <w:p w14:paraId="6C8CDD43" w14:textId="5C32826C" w:rsidR="00BC14B0" w:rsidRDefault="00BC14B0" w:rsidP="00D95476">
    <w:pPr>
      <w:pStyle w:val="Intestazione"/>
      <w:tabs>
        <w:tab w:val="left" w:pos="1134"/>
      </w:tabs>
      <w:ind w:right="-6"/>
      <w:rPr>
        <w:rFonts w:cstheme="minorHAnsi"/>
        <w:b/>
        <w:sz w:val="18"/>
        <w:szCs w:val="18"/>
        <w:lang w:val="en-GB"/>
      </w:rPr>
    </w:pPr>
  </w:p>
  <w:p w14:paraId="18C2445A" w14:textId="77777777" w:rsidR="008B0649" w:rsidRDefault="008B0649" w:rsidP="00D95476">
    <w:pPr>
      <w:pStyle w:val="Intestazione"/>
      <w:tabs>
        <w:tab w:val="left" w:pos="1134"/>
      </w:tabs>
      <w:ind w:right="-6"/>
      <w:rPr>
        <w:rFonts w:cstheme="minorHAnsi"/>
        <w:b/>
        <w:sz w:val="18"/>
        <w:szCs w:val="18"/>
        <w:lang w:val="en-GB"/>
      </w:rPr>
    </w:pPr>
  </w:p>
  <w:p w14:paraId="73113797" w14:textId="77777777" w:rsidR="00BC14B0" w:rsidRPr="00BC14B0" w:rsidRDefault="00000000" w:rsidP="00D95476">
    <w:pPr>
      <w:pStyle w:val="Intestazione"/>
      <w:tabs>
        <w:tab w:val="left" w:pos="1134"/>
      </w:tabs>
      <w:ind w:right="-6"/>
      <w:rPr>
        <w:rFonts w:cstheme="minorHAnsi"/>
        <w:b/>
        <w:sz w:val="18"/>
        <w:szCs w:val="18"/>
        <w:lang w:val="en-GB"/>
      </w:rPr>
    </w:pPr>
    <w:r>
      <w:pict w14:anchorId="5D58E5B7">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7A17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0CF4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5C92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E1B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F616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400C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8833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FE3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580C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D8C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8043F"/>
    <w:multiLevelType w:val="hybridMultilevel"/>
    <w:tmpl w:val="2EFCC7B4"/>
    <w:lvl w:ilvl="0" w:tplc="1E2CD8BA">
      <w:start w:val="1"/>
      <w:numFmt w:val="decimal"/>
      <w:pStyle w:val="Testonotadichiusura"/>
      <w:lvlText w:val="TASK-20100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0D17521E"/>
    <w:multiLevelType w:val="hybridMultilevel"/>
    <w:tmpl w:val="326603EA"/>
    <w:lvl w:ilvl="0" w:tplc="D4183238">
      <w:start w:val="1"/>
      <w:numFmt w:val="upperLetter"/>
      <w:pStyle w:val="DecisionRequired"/>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4B5A42"/>
    <w:multiLevelType w:val="hybridMultilevel"/>
    <w:tmpl w:val="D05E581C"/>
    <w:lvl w:ilvl="0" w:tplc="0813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2F555D"/>
    <w:multiLevelType w:val="hybridMultilevel"/>
    <w:tmpl w:val="42DA31BE"/>
    <w:lvl w:ilvl="0" w:tplc="7D26952E">
      <w:start w:val="1"/>
      <w:numFmt w:val="decimal"/>
      <w:lvlText w:val="TASK-20100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CEF5024"/>
    <w:multiLevelType w:val="hybridMultilevel"/>
    <w:tmpl w:val="8E6E95E8"/>
    <w:lvl w:ilvl="0" w:tplc="484634C4">
      <w:start w:val="1"/>
      <w:numFmt w:val="decimal"/>
      <w:pStyle w:val="Sottotitolo"/>
      <w:suff w:val="space"/>
      <w:lvlText w:val="DECISION %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BFE0859"/>
    <w:multiLevelType w:val="hybridMultilevel"/>
    <w:tmpl w:val="F31AD8BA"/>
    <w:lvl w:ilvl="0" w:tplc="15720096">
      <w:start w:val="1"/>
      <w:numFmt w:val="lowerRoman"/>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411A8"/>
    <w:multiLevelType w:val="hybridMultilevel"/>
    <w:tmpl w:val="820464CA"/>
    <w:lvl w:ilvl="0" w:tplc="CED6600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B1DE3"/>
    <w:multiLevelType w:val="hybridMultilevel"/>
    <w:tmpl w:val="8CD41C2E"/>
    <w:lvl w:ilvl="0" w:tplc="B1F47BDA">
      <w:start w:val="1"/>
      <w:numFmt w:val="decimal"/>
      <w:pStyle w:val="Citazione"/>
      <w:lvlText w:val="TASK-201008-%1."/>
      <w:lvlJc w:val="left"/>
      <w:pPr>
        <w:ind w:left="1584" w:hanging="360"/>
      </w:pPr>
      <w:rPr>
        <w:rFonts w:hint="default"/>
      </w:rPr>
    </w:lvl>
    <w:lvl w:ilvl="1" w:tplc="08130019" w:tentative="1">
      <w:start w:val="1"/>
      <w:numFmt w:val="lowerLetter"/>
      <w:lvlText w:val="%2."/>
      <w:lvlJc w:val="left"/>
      <w:pPr>
        <w:ind w:left="2304" w:hanging="360"/>
      </w:pPr>
    </w:lvl>
    <w:lvl w:ilvl="2" w:tplc="0813001B" w:tentative="1">
      <w:start w:val="1"/>
      <w:numFmt w:val="lowerRoman"/>
      <w:lvlText w:val="%3."/>
      <w:lvlJc w:val="right"/>
      <w:pPr>
        <w:ind w:left="3024" w:hanging="180"/>
      </w:pPr>
    </w:lvl>
    <w:lvl w:ilvl="3" w:tplc="0813000F" w:tentative="1">
      <w:start w:val="1"/>
      <w:numFmt w:val="decimal"/>
      <w:lvlText w:val="%4."/>
      <w:lvlJc w:val="left"/>
      <w:pPr>
        <w:ind w:left="3744" w:hanging="360"/>
      </w:pPr>
    </w:lvl>
    <w:lvl w:ilvl="4" w:tplc="08130019" w:tentative="1">
      <w:start w:val="1"/>
      <w:numFmt w:val="lowerLetter"/>
      <w:lvlText w:val="%5."/>
      <w:lvlJc w:val="left"/>
      <w:pPr>
        <w:ind w:left="4464" w:hanging="360"/>
      </w:pPr>
    </w:lvl>
    <w:lvl w:ilvl="5" w:tplc="0813001B" w:tentative="1">
      <w:start w:val="1"/>
      <w:numFmt w:val="lowerRoman"/>
      <w:lvlText w:val="%6."/>
      <w:lvlJc w:val="right"/>
      <w:pPr>
        <w:ind w:left="5184" w:hanging="180"/>
      </w:pPr>
    </w:lvl>
    <w:lvl w:ilvl="6" w:tplc="0813000F" w:tentative="1">
      <w:start w:val="1"/>
      <w:numFmt w:val="decimal"/>
      <w:lvlText w:val="%7."/>
      <w:lvlJc w:val="left"/>
      <w:pPr>
        <w:ind w:left="5904" w:hanging="360"/>
      </w:pPr>
    </w:lvl>
    <w:lvl w:ilvl="7" w:tplc="08130019" w:tentative="1">
      <w:start w:val="1"/>
      <w:numFmt w:val="lowerLetter"/>
      <w:lvlText w:val="%8."/>
      <w:lvlJc w:val="left"/>
      <w:pPr>
        <w:ind w:left="6624" w:hanging="360"/>
      </w:pPr>
    </w:lvl>
    <w:lvl w:ilvl="8" w:tplc="0813001B" w:tentative="1">
      <w:start w:val="1"/>
      <w:numFmt w:val="lowerRoman"/>
      <w:lvlText w:val="%9."/>
      <w:lvlJc w:val="right"/>
      <w:pPr>
        <w:ind w:left="7344" w:hanging="180"/>
      </w:pPr>
    </w:lvl>
  </w:abstractNum>
  <w:abstractNum w:abstractNumId="18" w15:restartNumberingAfterBreak="0">
    <w:nsid w:val="6ECB3B36"/>
    <w:multiLevelType w:val="hybridMultilevel"/>
    <w:tmpl w:val="FAA88AA6"/>
    <w:lvl w:ilvl="0" w:tplc="15720096">
      <w:start w:val="1"/>
      <w:numFmt w:val="lowerRoman"/>
      <w:lvlText w:val="%1."/>
      <w:lvlJc w:val="left"/>
      <w:pPr>
        <w:ind w:left="72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E272CC"/>
    <w:multiLevelType w:val="hybridMultilevel"/>
    <w:tmpl w:val="BA3060DC"/>
    <w:lvl w:ilvl="0" w:tplc="AB9E8018">
      <w:start w:val="1"/>
      <w:numFmt w:val="decimal"/>
      <w:pStyle w:val="END"/>
      <w:suff w:val="space"/>
      <w:lvlText w:val="TASK-201008-%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7DF02DEB"/>
    <w:multiLevelType w:val="multilevel"/>
    <w:tmpl w:val="0813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num w:numId="1" w16cid:durableId="441077885">
    <w:abstractNumId w:val="20"/>
  </w:num>
  <w:num w:numId="2" w16cid:durableId="1546333234">
    <w:abstractNumId w:val="14"/>
  </w:num>
  <w:num w:numId="3" w16cid:durableId="894512330">
    <w:abstractNumId w:val="17"/>
  </w:num>
  <w:num w:numId="4" w16cid:durableId="487333095">
    <w:abstractNumId w:val="13"/>
  </w:num>
  <w:num w:numId="5" w16cid:durableId="1570846273">
    <w:abstractNumId w:val="9"/>
  </w:num>
  <w:num w:numId="6" w16cid:durableId="715084757">
    <w:abstractNumId w:val="7"/>
  </w:num>
  <w:num w:numId="7" w16cid:durableId="1019746366">
    <w:abstractNumId w:val="6"/>
  </w:num>
  <w:num w:numId="8" w16cid:durableId="125323615">
    <w:abstractNumId w:val="5"/>
  </w:num>
  <w:num w:numId="9" w16cid:durableId="607007669">
    <w:abstractNumId w:val="4"/>
  </w:num>
  <w:num w:numId="10" w16cid:durableId="603541368">
    <w:abstractNumId w:val="8"/>
  </w:num>
  <w:num w:numId="11" w16cid:durableId="1748377283">
    <w:abstractNumId w:val="3"/>
  </w:num>
  <w:num w:numId="12" w16cid:durableId="345136252">
    <w:abstractNumId w:val="2"/>
  </w:num>
  <w:num w:numId="13" w16cid:durableId="1978297358">
    <w:abstractNumId w:val="1"/>
  </w:num>
  <w:num w:numId="14" w16cid:durableId="1283684777">
    <w:abstractNumId w:val="0"/>
  </w:num>
  <w:num w:numId="15" w16cid:durableId="2144689282">
    <w:abstractNumId w:val="19"/>
  </w:num>
  <w:num w:numId="16" w16cid:durableId="2021159127">
    <w:abstractNumId w:val="10"/>
  </w:num>
  <w:num w:numId="17" w16cid:durableId="1042903790">
    <w:abstractNumId w:val="14"/>
    <w:lvlOverride w:ilvl="0">
      <w:startOverride w:val="1"/>
    </w:lvlOverride>
  </w:num>
  <w:num w:numId="18" w16cid:durableId="2117361211">
    <w:abstractNumId w:val="11"/>
  </w:num>
  <w:num w:numId="19" w16cid:durableId="2131701983">
    <w:abstractNumId w:val="12"/>
  </w:num>
  <w:num w:numId="20" w16cid:durableId="1854219130">
    <w:abstractNumId w:val="18"/>
  </w:num>
  <w:num w:numId="21" w16cid:durableId="1522209334">
    <w:abstractNumId w:val="16"/>
  </w:num>
  <w:num w:numId="22" w16cid:durableId="14043358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9"/>
    <w:rsid w:val="000229F8"/>
    <w:rsid w:val="000937B7"/>
    <w:rsid w:val="000A1F00"/>
    <w:rsid w:val="000A35AE"/>
    <w:rsid w:val="000C2165"/>
    <w:rsid w:val="000C4822"/>
    <w:rsid w:val="000D1C6B"/>
    <w:rsid w:val="000D2D43"/>
    <w:rsid w:val="000E1340"/>
    <w:rsid w:val="000E63D1"/>
    <w:rsid w:val="000F0AD7"/>
    <w:rsid w:val="001276C6"/>
    <w:rsid w:val="00141E5A"/>
    <w:rsid w:val="001422D3"/>
    <w:rsid w:val="00160986"/>
    <w:rsid w:val="00163246"/>
    <w:rsid w:val="00163F2B"/>
    <w:rsid w:val="00187C98"/>
    <w:rsid w:val="001939C6"/>
    <w:rsid w:val="001A57E2"/>
    <w:rsid w:val="001F693E"/>
    <w:rsid w:val="002105FE"/>
    <w:rsid w:val="0021334C"/>
    <w:rsid w:val="00213F43"/>
    <w:rsid w:val="00242C62"/>
    <w:rsid w:val="00247E9B"/>
    <w:rsid w:val="002511D5"/>
    <w:rsid w:val="002729DC"/>
    <w:rsid w:val="002758BB"/>
    <w:rsid w:val="00283334"/>
    <w:rsid w:val="00285413"/>
    <w:rsid w:val="002900E2"/>
    <w:rsid w:val="00293E6E"/>
    <w:rsid w:val="002B0445"/>
    <w:rsid w:val="002B3135"/>
    <w:rsid w:val="002C023A"/>
    <w:rsid w:val="002D0E2F"/>
    <w:rsid w:val="002E4804"/>
    <w:rsid w:val="002E512B"/>
    <w:rsid w:val="002F3F23"/>
    <w:rsid w:val="00300C45"/>
    <w:rsid w:val="00304EA0"/>
    <w:rsid w:val="0033206A"/>
    <w:rsid w:val="0034023F"/>
    <w:rsid w:val="00345813"/>
    <w:rsid w:val="00352AE9"/>
    <w:rsid w:val="00391CFB"/>
    <w:rsid w:val="0039756B"/>
    <w:rsid w:val="003B0423"/>
    <w:rsid w:val="003B311D"/>
    <w:rsid w:val="003C3EF6"/>
    <w:rsid w:val="003D5803"/>
    <w:rsid w:val="0044777A"/>
    <w:rsid w:val="00451303"/>
    <w:rsid w:val="00476BEB"/>
    <w:rsid w:val="00476C8C"/>
    <w:rsid w:val="00477440"/>
    <w:rsid w:val="00497077"/>
    <w:rsid w:val="004B12AC"/>
    <w:rsid w:val="004B3B5B"/>
    <w:rsid w:val="004C1841"/>
    <w:rsid w:val="004C5CAF"/>
    <w:rsid w:val="004C6F30"/>
    <w:rsid w:val="004D40EB"/>
    <w:rsid w:val="00510726"/>
    <w:rsid w:val="00553801"/>
    <w:rsid w:val="00554F29"/>
    <w:rsid w:val="00555473"/>
    <w:rsid w:val="00560180"/>
    <w:rsid w:val="0056059F"/>
    <w:rsid w:val="00566D8E"/>
    <w:rsid w:val="0057447B"/>
    <w:rsid w:val="00575482"/>
    <w:rsid w:val="005A2D1A"/>
    <w:rsid w:val="005B070D"/>
    <w:rsid w:val="005B2F3B"/>
    <w:rsid w:val="005C117B"/>
    <w:rsid w:val="005D39C1"/>
    <w:rsid w:val="005E6486"/>
    <w:rsid w:val="005F08B9"/>
    <w:rsid w:val="0060008C"/>
    <w:rsid w:val="0060175D"/>
    <w:rsid w:val="00623260"/>
    <w:rsid w:val="00641264"/>
    <w:rsid w:val="006450AA"/>
    <w:rsid w:val="00650983"/>
    <w:rsid w:val="006524B8"/>
    <w:rsid w:val="0067715B"/>
    <w:rsid w:val="006A77AE"/>
    <w:rsid w:val="006A7E83"/>
    <w:rsid w:val="006B613A"/>
    <w:rsid w:val="006E014A"/>
    <w:rsid w:val="006F127A"/>
    <w:rsid w:val="006F5DC0"/>
    <w:rsid w:val="007101FB"/>
    <w:rsid w:val="00722CAD"/>
    <w:rsid w:val="007346FD"/>
    <w:rsid w:val="00751F11"/>
    <w:rsid w:val="00753E97"/>
    <w:rsid w:val="00757112"/>
    <w:rsid w:val="007816A5"/>
    <w:rsid w:val="0079070E"/>
    <w:rsid w:val="00792FF9"/>
    <w:rsid w:val="007B67DC"/>
    <w:rsid w:val="007C14CB"/>
    <w:rsid w:val="007D01F6"/>
    <w:rsid w:val="007F3521"/>
    <w:rsid w:val="00860CAB"/>
    <w:rsid w:val="00863ADC"/>
    <w:rsid w:val="00864142"/>
    <w:rsid w:val="008646F1"/>
    <w:rsid w:val="00867F69"/>
    <w:rsid w:val="00880AC1"/>
    <w:rsid w:val="008830D1"/>
    <w:rsid w:val="008A51BA"/>
    <w:rsid w:val="008B0649"/>
    <w:rsid w:val="008B43E2"/>
    <w:rsid w:val="008C743C"/>
    <w:rsid w:val="00912B67"/>
    <w:rsid w:val="00931DEC"/>
    <w:rsid w:val="00932E67"/>
    <w:rsid w:val="00943315"/>
    <w:rsid w:val="0094788B"/>
    <w:rsid w:val="009558A9"/>
    <w:rsid w:val="00955CD2"/>
    <w:rsid w:val="00975B29"/>
    <w:rsid w:val="009773E9"/>
    <w:rsid w:val="00985FAA"/>
    <w:rsid w:val="009B515F"/>
    <w:rsid w:val="009C0872"/>
    <w:rsid w:val="009C7E23"/>
    <w:rsid w:val="009D494B"/>
    <w:rsid w:val="009E0DA8"/>
    <w:rsid w:val="00A103E9"/>
    <w:rsid w:val="00A2577B"/>
    <w:rsid w:val="00A34159"/>
    <w:rsid w:val="00A40005"/>
    <w:rsid w:val="00A522BA"/>
    <w:rsid w:val="00A80628"/>
    <w:rsid w:val="00A86BF7"/>
    <w:rsid w:val="00AB3FC8"/>
    <w:rsid w:val="00AE09E0"/>
    <w:rsid w:val="00AE400E"/>
    <w:rsid w:val="00AF221E"/>
    <w:rsid w:val="00AF3F9D"/>
    <w:rsid w:val="00B035DE"/>
    <w:rsid w:val="00B17C30"/>
    <w:rsid w:val="00B553CD"/>
    <w:rsid w:val="00B650BF"/>
    <w:rsid w:val="00B72CA3"/>
    <w:rsid w:val="00B73F9E"/>
    <w:rsid w:val="00B81F21"/>
    <w:rsid w:val="00BA2E1A"/>
    <w:rsid w:val="00BA395A"/>
    <w:rsid w:val="00BB27D4"/>
    <w:rsid w:val="00BC14B0"/>
    <w:rsid w:val="00BC2301"/>
    <w:rsid w:val="00BC5C8F"/>
    <w:rsid w:val="00BD78CE"/>
    <w:rsid w:val="00BF7AD1"/>
    <w:rsid w:val="00C32096"/>
    <w:rsid w:val="00C33E01"/>
    <w:rsid w:val="00C55536"/>
    <w:rsid w:val="00C67AF2"/>
    <w:rsid w:val="00C7152C"/>
    <w:rsid w:val="00C73132"/>
    <w:rsid w:val="00C82240"/>
    <w:rsid w:val="00C82F57"/>
    <w:rsid w:val="00C84990"/>
    <w:rsid w:val="00CA1E81"/>
    <w:rsid w:val="00CB483B"/>
    <w:rsid w:val="00CC77F9"/>
    <w:rsid w:val="00CD1EFB"/>
    <w:rsid w:val="00CD1F97"/>
    <w:rsid w:val="00CD75AC"/>
    <w:rsid w:val="00CE2653"/>
    <w:rsid w:val="00CE7802"/>
    <w:rsid w:val="00CF082D"/>
    <w:rsid w:val="00CF44BF"/>
    <w:rsid w:val="00D12A11"/>
    <w:rsid w:val="00D22240"/>
    <w:rsid w:val="00D236C4"/>
    <w:rsid w:val="00D24D44"/>
    <w:rsid w:val="00D30956"/>
    <w:rsid w:val="00D46447"/>
    <w:rsid w:val="00D614E2"/>
    <w:rsid w:val="00D65A95"/>
    <w:rsid w:val="00D65CF4"/>
    <w:rsid w:val="00D67F44"/>
    <w:rsid w:val="00D744D8"/>
    <w:rsid w:val="00D80BFB"/>
    <w:rsid w:val="00D84575"/>
    <w:rsid w:val="00D858B2"/>
    <w:rsid w:val="00D95476"/>
    <w:rsid w:val="00DA0F88"/>
    <w:rsid w:val="00DD2AEC"/>
    <w:rsid w:val="00DD5428"/>
    <w:rsid w:val="00DE45E9"/>
    <w:rsid w:val="00E03524"/>
    <w:rsid w:val="00E21A1A"/>
    <w:rsid w:val="00E31C2F"/>
    <w:rsid w:val="00E4156B"/>
    <w:rsid w:val="00E41DEA"/>
    <w:rsid w:val="00E53473"/>
    <w:rsid w:val="00E55560"/>
    <w:rsid w:val="00E6307A"/>
    <w:rsid w:val="00E652A5"/>
    <w:rsid w:val="00E711D0"/>
    <w:rsid w:val="00E76099"/>
    <w:rsid w:val="00EA6D7E"/>
    <w:rsid w:val="00EB7226"/>
    <w:rsid w:val="00EC16C8"/>
    <w:rsid w:val="00EC288C"/>
    <w:rsid w:val="00ED2EB8"/>
    <w:rsid w:val="00EF136B"/>
    <w:rsid w:val="00F05408"/>
    <w:rsid w:val="00F12C69"/>
    <w:rsid w:val="00F25D25"/>
    <w:rsid w:val="00F44CAB"/>
    <w:rsid w:val="00F51ADB"/>
    <w:rsid w:val="00F52D34"/>
    <w:rsid w:val="00F5336F"/>
    <w:rsid w:val="00F54B93"/>
    <w:rsid w:val="00F618F7"/>
    <w:rsid w:val="00F764BA"/>
    <w:rsid w:val="00FD1941"/>
    <w:rsid w:val="00FF432F"/>
    <w:rsid w:val="00FF678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3784E"/>
  <w15:chartTrackingRefBased/>
  <w15:docId w15:val="{50090E56-1014-444F-BEFD-E05CD209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08B9"/>
    <w:pPr>
      <w:spacing w:after="0"/>
    </w:pPr>
    <w:rPr>
      <w:color w:val="3B3838" w:themeColor="background2" w:themeShade="40"/>
    </w:rPr>
  </w:style>
  <w:style w:type="paragraph" w:styleId="Titolo1">
    <w:name w:val="heading 1"/>
    <w:aliases w:val="Header 1"/>
    <w:basedOn w:val="Normale"/>
    <w:next w:val="Normale"/>
    <w:link w:val="Titolo1Carattere"/>
    <w:uiPriority w:val="9"/>
    <w:qFormat/>
    <w:rsid w:val="00E31C2F"/>
    <w:pPr>
      <w:keepNext/>
      <w:keepLines/>
      <w:numPr>
        <w:numId w:val="1"/>
      </w:numPr>
      <w:spacing w:before="240" w:after="120"/>
      <w:outlineLvl w:val="0"/>
    </w:pPr>
    <w:rPr>
      <w:rFonts w:eastAsiaTheme="majorEastAsia" w:cstheme="majorBidi"/>
      <w:b/>
      <w:caps/>
      <w:szCs w:val="32"/>
    </w:rPr>
  </w:style>
  <w:style w:type="paragraph" w:styleId="Titolo2">
    <w:name w:val="heading 2"/>
    <w:aliases w:val="Header 2"/>
    <w:basedOn w:val="Normale"/>
    <w:next w:val="Normale"/>
    <w:link w:val="Titolo2Carattere"/>
    <w:uiPriority w:val="9"/>
    <w:unhideWhenUsed/>
    <w:qFormat/>
    <w:rsid w:val="006524B8"/>
    <w:pPr>
      <w:keepNext/>
      <w:keepLines/>
      <w:numPr>
        <w:ilvl w:val="1"/>
        <w:numId w:val="1"/>
      </w:numPr>
      <w:spacing w:before="120" w:after="120"/>
      <w:outlineLvl w:val="1"/>
    </w:pPr>
    <w:rPr>
      <w:rFonts w:eastAsiaTheme="majorEastAsia" w:cstheme="majorBidi"/>
      <w:b/>
      <w:szCs w:val="26"/>
    </w:rPr>
  </w:style>
  <w:style w:type="paragraph" w:styleId="Titolo3">
    <w:name w:val="heading 3"/>
    <w:aliases w:val="Header 3"/>
    <w:basedOn w:val="Normale"/>
    <w:next w:val="Normale"/>
    <w:link w:val="Titolo3Carattere"/>
    <w:uiPriority w:val="9"/>
    <w:unhideWhenUsed/>
    <w:qFormat/>
    <w:rsid w:val="0094788B"/>
    <w:pPr>
      <w:keepNext/>
      <w:keepLines/>
      <w:numPr>
        <w:ilvl w:val="2"/>
        <w:numId w:val="1"/>
      </w:numPr>
      <w:spacing w:before="60" w:after="60"/>
      <w:outlineLvl w:val="2"/>
    </w:pPr>
    <w:rPr>
      <w:rFonts w:eastAsiaTheme="majorEastAsia" w:cstheme="majorBidi"/>
      <w:b/>
      <w:szCs w:val="24"/>
    </w:rPr>
  </w:style>
  <w:style w:type="paragraph" w:styleId="Titolo4">
    <w:name w:val="heading 4"/>
    <w:basedOn w:val="Normale"/>
    <w:next w:val="Normale"/>
    <w:link w:val="Titolo4Carattere"/>
    <w:uiPriority w:val="9"/>
    <w:semiHidden/>
    <w:unhideWhenUsed/>
    <w:rsid w:val="00D95476"/>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95476"/>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95476"/>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D95476"/>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D9547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D9547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95476"/>
    <w:pPr>
      <w:tabs>
        <w:tab w:val="center" w:pos="4536"/>
        <w:tab w:val="right" w:pos="9072"/>
      </w:tabs>
      <w:spacing w:line="240" w:lineRule="auto"/>
    </w:pPr>
  </w:style>
  <w:style w:type="character" w:customStyle="1" w:styleId="IntestazioneCarattere">
    <w:name w:val="Intestazione Carattere"/>
    <w:basedOn w:val="Carpredefinitoparagrafo"/>
    <w:link w:val="Intestazione"/>
    <w:rsid w:val="00D95476"/>
  </w:style>
  <w:style w:type="paragraph" w:styleId="Pidipagina">
    <w:name w:val="footer"/>
    <w:basedOn w:val="Normale"/>
    <w:link w:val="PidipaginaCarattere"/>
    <w:uiPriority w:val="99"/>
    <w:unhideWhenUsed/>
    <w:rsid w:val="00D95476"/>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95476"/>
  </w:style>
  <w:style w:type="table" w:styleId="Grigliatabella">
    <w:name w:val="Table Grid"/>
    <w:basedOn w:val="Tabellanormale"/>
    <w:uiPriority w:val="39"/>
    <w:rsid w:val="00D95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aliases w:val="Header 1 Carattere"/>
    <w:basedOn w:val="Carpredefinitoparagrafo"/>
    <w:link w:val="Titolo1"/>
    <w:uiPriority w:val="9"/>
    <w:rsid w:val="00E31C2F"/>
    <w:rPr>
      <w:rFonts w:eastAsiaTheme="majorEastAsia" w:cstheme="majorBidi"/>
      <w:b/>
      <w:caps/>
      <w:color w:val="3B3838" w:themeColor="background2" w:themeShade="40"/>
      <w:szCs w:val="32"/>
    </w:rPr>
  </w:style>
  <w:style w:type="character" w:customStyle="1" w:styleId="Titolo2Carattere">
    <w:name w:val="Titolo 2 Carattere"/>
    <w:aliases w:val="Header 2 Carattere"/>
    <w:basedOn w:val="Carpredefinitoparagrafo"/>
    <w:link w:val="Titolo2"/>
    <w:uiPriority w:val="9"/>
    <w:rsid w:val="006524B8"/>
    <w:rPr>
      <w:rFonts w:ascii="Arial" w:eastAsiaTheme="majorEastAsia" w:hAnsi="Arial" w:cstheme="majorBidi"/>
      <w:b/>
      <w:sz w:val="20"/>
      <w:szCs w:val="26"/>
    </w:rPr>
  </w:style>
  <w:style w:type="character" w:customStyle="1" w:styleId="Titolo3Carattere">
    <w:name w:val="Titolo 3 Carattere"/>
    <w:aliases w:val="Header 3 Carattere"/>
    <w:basedOn w:val="Carpredefinitoparagrafo"/>
    <w:link w:val="Titolo3"/>
    <w:uiPriority w:val="9"/>
    <w:rsid w:val="0094788B"/>
    <w:rPr>
      <w:rFonts w:eastAsiaTheme="majorEastAsia" w:cstheme="majorBidi"/>
      <w:b/>
      <w:color w:val="3B3838" w:themeColor="background2" w:themeShade="40"/>
      <w:szCs w:val="24"/>
    </w:rPr>
  </w:style>
  <w:style w:type="character" w:customStyle="1" w:styleId="Titolo4Carattere">
    <w:name w:val="Titolo 4 Carattere"/>
    <w:basedOn w:val="Carpredefinitoparagrafo"/>
    <w:link w:val="Titolo4"/>
    <w:uiPriority w:val="9"/>
    <w:semiHidden/>
    <w:rsid w:val="00D95476"/>
    <w:rPr>
      <w:rFonts w:asciiTheme="majorHAnsi" w:eastAsiaTheme="majorEastAsia" w:hAnsiTheme="majorHAnsi" w:cstheme="majorBidi"/>
      <w:i/>
      <w:iCs/>
      <w:color w:val="2F5496" w:themeColor="accent1" w:themeShade="BF"/>
      <w:sz w:val="20"/>
    </w:rPr>
  </w:style>
  <w:style w:type="character" w:customStyle="1" w:styleId="Titolo5Carattere">
    <w:name w:val="Titolo 5 Carattere"/>
    <w:basedOn w:val="Carpredefinitoparagrafo"/>
    <w:link w:val="Titolo5"/>
    <w:uiPriority w:val="9"/>
    <w:semiHidden/>
    <w:rsid w:val="00D95476"/>
    <w:rPr>
      <w:rFonts w:asciiTheme="majorHAnsi" w:eastAsiaTheme="majorEastAsia" w:hAnsiTheme="majorHAnsi" w:cstheme="majorBidi"/>
      <w:color w:val="2F5496" w:themeColor="accent1" w:themeShade="BF"/>
      <w:sz w:val="20"/>
    </w:rPr>
  </w:style>
  <w:style w:type="character" w:customStyle="1" w:styleId="Titolo6Carattere">
    <w:name w:val="Titolo 6 Carattere"/>
    <w:basedOn w:val="Carpredefinitoparagrafo"/>
    <w:link w:val="Titolo6"/>
    <w:uiPriority w:val="9"/>
    <w:semiHidden/>
    <w:rsid w:val="00D95476"/>
    <w:rPr>
      <w:rFonts w:asciiTheme="majorHAnsi" w:eastAsiaTheme="majorEastAsia" w:hAnsiTheme="majorHAnsi" w:cstheme="majorBidi"/>
      <w:color w:val="1F3763" w:themeColor="accent1" w:themeShade="7F"/>
      <w:sz w:val="20"/>
    </w:rPr>
  </w:style>
  <w:style w:type="character" w:customStyle="1" w:styleId="Titolo7Carattere">
    <w:name w:val="Titolo 7 Carattere"/>
    <w:basedOn w:val="Carpredefinitoparagrafo"/>
    <w:link w:val="Titolo7"/>
    <w:uiPriority w:val="9"/>
    <w:semiHidden/>
    <w:rsid w:val="00D95476"/>
    <w:rPr>
      <w:rFonts w:asciiTheme="majorHAnsi" w:eastAsiaTheme="majorEastAsia" w:hAnsiTheme="majorHAnsi" w:cstheme="majorBidi"/>
      <w:i/>
      <w:iCs/>
      <w:color w:val="1F3763" w:themeColor="accent1" w:themeShade="7F"/>
      <w:sz w:val="20"/>
    </w:rPr>
  </w:style>
  <w:style w:type="character" w:customStyle="1" w:styleId="Titolo8Carattere">
    <w:name w:val="Titolo 8 Carattere"/>
    <w:basedOn w:val="Carpredefinitoparagrafo"/>
    <w:link w:val="Titolo8"/>
    <w:uiPriority w:val="9"/>
    <w:semiHidden/>
    <w:rsid w:val="00D95476"/>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95476"/>
    <w:rPr>
      <w:rFonts w:asciiTheme="majorHAnsi" w:eastAsiaTheme="majorEastAsia" w:hAnsiTheme="majorHAnsi" w:cstheme="majorBidi"/>
      <w:i/>
      <w:iCs/>
      <w:color w:val="272727" w:themeColor="text1" w:themeTint="D8"/>
      <w:sz w:val="21"/>
      <w:szCs w:val="21"/>
    </w:rPr>
  </w:style>
  <w:style w:type="character" w:styleId="Enfasicorsivo">
    <w:name w:val="Emphasis"/>
    <w:basedOn w:val="Carpredefinitoparagrafo"/>
    <w:uiPriority w:val="20"/>
    <w:rsid w:val="00D95476"/>
    <w:rPr>
      <w:rFonts w:ascii="Arial" w:hAnsi="Arial"/>
      <w:i/>
      <w:iCs/>
      <w:sz w:val="20"/>
      <w:bdr w:val="single" w:sz="4" w:space="0" w:color="auto"/>
    </w:rPr>
  </w:style>
  <w:style w:type="paragraph" w:styleId="Sottotitolo">
    <w:name w:val="Subtitle"/>
    <w:aliases w:val="Decision"/>
    <w:basedOn w:val="Intestazione"/>
    <w:next w:val="Normale"/>
    <w:link w:val="SottotitoloCarattere"/>
    <w:uiPriority w:val="11"/>
    <w:rsid w:val="00DE45E9"/>
    <w:pPr>
      <w:numPr>
        <w:numId w:val="17"/>
      </w:numPr>
      <w:pBdr>
        <w:top w:val="single" w:sz="4" w:space="1" w:color="auto"/>
        <w:left w:val="single" w:sz="4" w:space="4" w:color="auto"/>
        <w:bottom w:val="single" w:sz="4" w:space="1" w:color="auto"/>
        <w:right w:val="single" w:sz="4" w:space="4" w:color="auto"/>
      </w:pBdr>
      <w:tabs>
        <w:tab w:val="clear" w:pos="4536"/>
        <w:tab w:val="clear" w:pos="9072"/>
      </w:tabs>
      <w:spacing w:before="40" w:after="40"/>
    </w:pPr>
    <w:rPr>
      <w:rFonts w:eastAsiaTheme="minorEastAsia"/>
    </w:rPr>
  </w:style>
  <w:style w:type="character" w:customStyle="1" w:styleId="SottotitoloCarattere">
    <w:name w:val="Sottotitolo Carattere"/>
    <w:aliases w:val="Decision Carattere"/>
    <w:basedOn w:val="Carpredefinitoparagrafo"/>
    <w:link w:val="Sottotitolo"/>
    <w:uiPriority w:val="11"/>
    <w:rsid w:val="00DE45E9"/>
    <w:rPr>
      <w:rFonts w:eastAsiaTheme="minorEastAsia"/>
      <w:color w:val="3B3838" w:themeColor="background2" w:themeShade="40"/>
    </w:rPr>
  </w:style>
  <w:style w:type="character" w:styleId="Titolodellibro">
    <w:name w:val="Book Title"/>
    <w:basedOn w:val="Carpredefinitoparagrafo"/>
    <w:uiPriority w:val="33"/>
    <w:rsid w:val="00E31C2F"/>
    <w:rPr>
      <w:b/>
      <w:bCs/>
      <w:i/>
      <w:iCs/>
      <w:spacing w:val="5"/>
    </w:rPr>
  </w:style>
  <w:style w:type="paragraph" w:styleId="Sommario1">
    <w:name w:val="toc 1"/>
    <w:basedOn w:val="Normale"/>
    <w:next w:val="Normale"/>
    <w:autoRedefine/>
    <w:uiPriority w:val="39"/>
    <w:unhideWhenUsed/>
    <w:rsid w:val="007C14CB"/>
    <w:pPr>
      <w:spacing w:after="100"/>
    </w:pPr>
  </w:style>
  <w:style w:type="character" w:styleId="Collegamentoipertestuale">
    <w:name w:val="Hyperlink"/>
    <w:basedOn w:val="Carpredefinitoparagrafo"/>
    <w:uiPriority w:val="99"/>
    <w:unhideWhenUsed/>
    <w:rsid w:val="007C14CB"/>
    <w:rPr>
      <w:color w:val="0563C1" w:themeColor="hyperlink"/>
      <w:u w:val="single"/>
    </w:rPr>
  </w:style>
  <w:style w:type="paragraph" w:styleId="Testonotadichiusura">
    <w:name w:val="endnote text"/>
    <w:basedOn w:val="Normale"/>
    <w:link w:val="TestonotadichiusuraCarattere"/>
    <w:uiPriority w:val="99"/>
    <w:semiHidden/>
    <w:unhideWhenUsed/>
    <w:qFormat/>
    <w:rsid w:val="007C14CB"/>
    <w:pPr>
      <w:numPr>
        <w:numId w:val="16"/>
      </w:numPr>
      <w:spacing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7C14CB"/>
    <w:rPr>
      <w:color w:val="3B3838" w:themeColor="background2" w:themeShade="40"/>
      <w:szCs w:val="20"/>
    </w:rPr>
  </w:style>
  <w:style w:type="character" w:styleId="Rimandonotadichiusura">
    <w:name w:val="endnote reference"/>
    <w:basedOn w:val="Carpredefinitoparagrafo"/>
    <w:uiPriority w:val="99"/>
    <w:semiHidden/>
    <w:unhideWhenUsed/>
    <w:qFormat/>
    <w:rsid w:val="00CB483B"/>
    <w:rPr>
      <w:rFonts w:ascii="Arial" w:hAnsi="Arial"/>
      <w:sz w:val="16"/>
      <w:bdr w:val="none" w:sz="0" w:space="0" w:color="auto"/>
      <w:shd w:val="clear" w:color="auto" w:fill="FFFF00"/>
      <w:vertAlign w:val="superscript"/>
    </w:rPr>
  </w:style>
  <w:style w:type="paragraph" w:styleId="Testonotaapidipagina">
    <w:name w:val="footnote text"/>
    <w:basedOn w:val="Normale"/>
    <w:link w:val="TestonotaapidipaginaCarattere"/>
    <w:uiPriority w:val="99"/>
    <w:semiHidden/>
    <w:unhideWhenUsed/>
    <w:rsid w:val="00E41DEA"/>
    <w:pPr>
      <w:spacing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E41DEA"/>
    <w:rPr>
      <w:rFonts w:ascii="Arial" w:hAnsi="Arial"/>
      <w:sz w:val="20"/>
      <w:szCs w:val="20"/>
    </w:rPr>
  </w:style>
  <w:style w:type="character" w:styleId="Rimandonotaapidipagina">
    <w:name w:val="footnote reference"/>
    <w:basedOn w:val="Carpredefinitoparagrafo"/>
    <w:uiPriority w:val="99"/>
    <w:semiHidden/>
    <w:unhideWhenUsed/>
    <w:rsid w:val="00E41DEA"/>
    <w:rPr>
      <w:vertAlign w:val="superscript"/>
    </w:rPr>
  </w:style>
  <w:style w:type="paragraph" w:styleId="Nessunaspaziatura">
    <w:name w:val="No Spacing"/>
    <w:uiPriority w:val="1"/>
    <w:rsid w:val="00E41DEA"/>
    <w:pPr>
      <w:spacing w:after="0" w:line="240" w:lineRule="auto"/>
    </w:pPr>
    <w:rPr>
      <w:rFonts w:ascii="Arial" w:hAnsi="Arial"/>
      <w:sz w:val="20"/>
    </w:rPr>
  </w:style>
  <w:style w:type="paragraph" w:styleId="Citazione">
    <w:name w:val="Quote"/>
    <w:aliases w:val="Task"/>
    <w:basedOn w:val="Normale"/>
    <w:next w:val="Normale"/>
    <w:link w:val="CitazioneCarattere"/>
    <w:uiPriority w:val="29"/>
    <w:rsid w:val="00E41DEA"/>
    <w:pPr>
      <w:numPr>
        <w:numId w:val="3"/>
      </w:numPr>
      <w:spacing w:before="40" w:after="40" w:line="240" w:lineRule="auto"/>
    </w:pPr>
    <w:rPr>
      <w:i/>
      <w:iCs/>
    </w:rPr>
  </w:style>
  <w:style w:type="character" w:customStyle="1" w:styleId="CitazioneCarattere">
    <w:name w:val="Citazione Carattere"/>
    <w:aliases w:val="Task Carattere"/>
    <w:basedOn w:val="Carpredefinitoparagrafo"/>
    <w:link w:val="Citazione"/>
    <w:uiPriority w:val="29"/>
    <w:rsid w:val="00E41DEA"/>
    <w:rPr>
      <w:i/>
      <w:iCs/>
      <w:color w:val="3B3838" w:themeColor="background2" w:themeShade="40"/>
    </w:rPr>
  </w:style>
  <w:style w:type="paragraph" w:styleId="Testofumetto">
    <w:name w:val="Balloon Text"/>
    <w:basedOn w:val="Normale"/>
    <w:link w:val="TestofumettoCarattere"/>
    <w:uiPriority w:val="99"/>
    <w:semiHidden/>
    <w:unhideWhenUsed/>
    <w:rsid w:val="0060175D"/>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175D"/>
    <w:rPr>
      <w:rFonts w:ascii="Segoe UI" w:hAnsi="Segoe UI" w:cs="Segoe UI"/>
      <w:sz w:val="18"/>
      <w:szCs w:val="18"/>
    </w:rPr>
  </w:style>
  <w:style w:type="paragraph" w:customStyle="1" w:styleId="END">
    <w:name w:val="END"/>
    <w:basedOn w:val="Testonotadichiusura"/>
    <w:next w:val="Normale"/>
    <w:link w:val="ENDChar"/>
    <w:rsid w:val="00CB483B"/>
    <w:pPr>
      <w:numPr>
        <w:numId w:val="15"/>
      </w:numPr>
      <w:shd w:val="clear" w:color="auto" w:fill="FFFF00"/>
    </w:pPr>
    <w:rPr>
      <w:sz w:val="16"/>
      <w:lang w:val="en-GB"/>
    </w:rPr>
  </w:style>
  <w:style w:type="character" w:customStyle="1" w:styleId="ENDChar">
    <w:name w:val="END Char"/>
    <w:basedOn w:val="Carpredefinitoparagrafo"/>
    <w:link w:val="END"/>
    <w:rsid w:val="00CB483B"/>
    <w:rPr>
      <w:color w:val="3B3838" w:themeColor="background2" w:themeShade="40"/>
      <w:sz w:val="16"/>
      <w:szCs w:val="20"/>
      <w:shd w:val="clear" w:color="auto" w:fill="FFFF00"/>
      <w:lang w:val="en-GB"/>
    </w:rPr>
  </w:style>
  <w:style w:type="table" w:styleId="Tabellasemplice-1">
    <w:name w:val="Plain Table 1"/>
    <w:basedOn w:val="Tabellanormale"/>
    <w:uiPriority w:val="41"/>
    <w:rsid w:val="004C5C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stosegnaposto">
    <w:name w:val="Placeholder Text"/>
    <w:basedOn w:val="Carpredefinitoparagrafo"/>
    <w:uiPriority w:val="99"/>
    <w:semiHidden/>
    <w:rsid w:val="002729DC"/>
    <w:rPr>
      <w:color w:val="808080"/>
    </w:rPr>
  </w:style>
  <w:style w:type="paragraph" w:customStyle="1" w:styleId="DecisionRequired">
    <w:name w:val="Decision Required"/>
    <w:basedOn w:val="Normale"/>
    <w:link w:val="DecisionRequiredChar"/>
    <w:rsid w:val="0094788B"/>
    <w:pPr>
      <w:numPr>
        <w:numId w:val="18"/>
      </w:numPr>
      <w:spacing w:before="60" w:after="60"/>
    </w:pPr>
    <w:rPr>
      <w:rFonts w:eastAsia="Times New Roman" w:cs="Arial"/>
      <w:color w:val="404040"/>
      <w:szCs w:val="20"/>
      <w:lang w:val="en-GB"/>
    </w:rPr>
  </w:style>
  <w:style w:type="paragraph" w:styleId="Titolo">
    <w:name w:val="Title"/>
    <w:basedOn w:val="Normale"/>
    <w:next w:val="Normale"/>
    <w:link w:val="TitoloCarattere"/>
    <w:uiPriority w:val="10"/>
    <w:rsid w:val="00BC14B0"/>
    <w:pPr>
      <w:spacing w:before="240" w:after="120" w:line="240" w:lineRule="auto"/>
      <w:contextualSpacing/>
      <w:jc w:val="center"/>
    </w:pPr>
    <w:rPr>
      <w:rFonts w:eastAsiaTheme="majorEastAsia" w:cstheme="majorBidi"/>
      <w:b/>
      <w:caps/>
      <w:kern w:val="28"/>
      <w:sz w:val="28"/>
      <w:szCs w:val="56"/>
    </w:rPr>
  </w:style>
  <w:style w:type="character" w:customStyle="1" w:styleId="DecisionRequiredChar">
    <w:name w:val="Decision Required Char"/>
    <w:basedOn w:val="Carpredefinitoparagrafo"/>
    <w:link w:val="DecisionRequired"/>
    <w:rsid w:val="0094788B"/>
    <w:rPr>
      <w:rFonts w:eastAsia="Times New Roman" w:cs="Arial"/>
      <w:color w:val="404040"/>
      <w:szCs w:val="20"/>
      <w:lang w:val="en-GB"/>
    </w:rPr>
  </w:style>
  <w:style w:type="character" w:customStyle="1" w:styleId="TitoloCarattere">
    <w:name w:val="Titolo Carattere"/>
    <w:basedOn w:val="Carpredefinitoparagrafo"/>
    <w:link w:val="Titolo"/>
    <w:uiPriority w:val="10"/>
    <w:rsid w:val="00BC14B0"/>
    <w:rPr>
      <w:rFonts w:eastAsiaTheme="majorEastAsia" w:cstheme="majorBidi"/>
      <w:b/>
      <w:caps/>
      <w:color w:val="3B3838" w:themeColor="background2" w:themeShade="40"/>
      <w:kern w:val="28"/>
      <w:sz w:val="28"/>
      <w:szCs w:val="56"/>
    </w:rPr>
  </w:style>
  <w:style w:type="paragraph" w:styleId="Titolosommario">
    <w:name w:val="TOC Heading"/>
    <w:basedOn w:val="Titolo1"/>
    <w:next w:val="Normale"/>
    <w:uiPriority w:val="39"/>
    <w:unhideWhenUsed/>
    <w:qFormat/>
    <w:rsid w:val="00EC288C"/>
    <w:pPr>
      <w:numPr>
        <w:numId w:val="0"/>
      </w:numPr>
      <w:spacing w:after="0"/>
      <w:outlineLvl w:val="9"/>
    </w:pPr>
    <w:rPr>
      <w:sz w:val="28"/>
      <w:lang w:eastAsia="nl-BE"/>
    </w:rPr>
  </w:style>
  <w:style w:type="paragraph" w:styleId="Sommario2">
    <w:name w:val="toc 2"/>
    <w:basedOn w:val="Normale"/>
    <w:next w:val="Normale"/>
    <w:autoRedefine/>
    <w:uiPriority w:val="39"/>
    <w:unhideWhenUsed/>
    <w:rsid w:val="00CD1F97"/>
    <w:pPr>
      <w:spacing w:after="100"/>
      <w:ind w:left="220"/>
    </w:pPr>
  </w:style>
  <w:style w:type="paragraph" w:styleId="Sommario3">
    <w:name w:val="toc 3"/>
    <w:basedOn w:val="Normale"/>
    <w:next w:val="Normale"/>
    <w:autoRedefine/>
    <w:uiPriority w:val="39"/>
    <w:unhideWhenUsed/>
    <w:rsid w:val="00CD1F97"/>
    <w:pPr>
      <w:spacing w:after="100"/>
      <w:ind w:left="440"/>
    </w:pPr>
  </w:style>
  <w:style w:type="paragraph" w:styleId="Paragrafoelenco">
    <w:name w:val="List Paragraph"/>
    <w:basedOn w:val="Normale"/>
    <w:uiPriority w:val="34"/>
    <w:rsid w:val="001F693E"/>
    <w:pPr>
      <w:ind w:left="720"/>
      <w:contextualSpacing/>
    </w:pPr>
  </w:style>
  <w:style w:type="character" w:customStyle="1" w:styleId="Stijl1">
    <w:name w:val="Stijl1"/>
    <w:basedOn w:val="Carpredefinitoparagrafo"/>
    <w:uiPriority w:val="1"/>
    <w:rsid w:val="00EC288C"/>
    <w:rPr>
      <w:color w:val="538135" w:themeColor="accent6" w:themeShade="BF"/>
      <w:u w:val="single"/>
    </w:rPr>
  </w:style>
  <w:style w:type="character" w:styleId="Menzionenonrisolta">
    <w:name w:val="Unresolved Mention"/>
    <w:basedOn w:val="Carpredefinitoparagrafo"/>
    <w:uiPriority w:val="99"/>
    <w:semiHidden/>
    <w:unhideWhenUsed/>
    <w:rsid w:val="00F52D34"/>
    <w:rPr>
      <w:color w:val="605E5C"/>
      <w:shd w:val="clear" w:color="auto" w:fill="E1DFDD"/>
    </w:rPr>
  </w:style>
  <w:style w:type="character" w:styleId="Rimandocommento">
    <w:name w:val="annotation reference"/>
    <w:basedOn w:val="Carpredefinitoparagrafo"/>
    <w:uiPriority w:val="99"/>
    <w:semiHidden/>
    <w:unhideWhenUsed/>
    <w:rsid w:val="00F764BA"/>
    <w:rPr>
      <w:sz w:val="16"/>
      <w:szCs w:val="16"/>
    </w:rPr>
  </w:style>
  <w:style w:type="paragraph" w:styleId="Testocommento">
    <w:name w:val="annotation text"/>
    <w:basedOn w:val="Normale"/>
    <w:link w:val="TestocommentoCarattere"/>
    <w:uiPriority w:val="99"/>
    <w:semiHidden/>
    <w:unhideWhenUsed/>
    <w:rsid w:val="00F764B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764BA"/>
    <w:rPr>
      <w:color w:val="3B3838" w:themeColor="background2" w:themeShade="40"/>
      <w:sz w:val="20"/>
      <w:szCs w:val="20"/>
    </w:rPr>
  </w:style>
  <w:style w:type="paragraph" w:styleId="Soggettocommento">
    <w:name w:val="annotation subject"/>
    <w:basedOn w:val="Testocommento"/>
    <w:next w:val="Testocommento"/>
    <w:link w:val="SoggettocommentoCarattere"/>
    <w:uiPriority w:val="99"/>
    <w:semiHidden/>
    <w:unhideWhenUsed/>
    <w:rsid w:val="00F764BA"/>
    <w:rPr>
      <w:b/>
      <w:bCs/>
    </w:rPr>
  </w:style>
  <w:style w:type="character" w:customStyle="1" w:styleId="SoggettocommentoCarattere">
    <w:name w:val="Soggetto commento Carattere"/>
    <w:basedOn w:val="TestocommentoCarattere"/>
    <w:link w:val="Soggettocommento"/>
    <w:uiPriority w:val="99"/>
    <w:semiHidden/>
    <w:rsid w:val="00F764BA"/>
    <w:rPr>
      <w:b/>
      <w:bCs/>
      <w:color w:val="3B3838" w:themeColor="background2" w:themeShade="40"/>
      <w:sz w:val="20"/>
      <w:szCs w:val="20"/>
    </w:rPr>
  </w:style>
  <w:style w:type="character" w:styleId="Collegamentovisitato">
    <w:name w:val="FollowedHyperlink"/>
    <w:basedOn w:val="Carpredefinitoparagrafo"/>
    <w:uiPriority w:val="99"/>
    <w:semiHidden/>
    <w:unhideWhenUsed/>
    <w:rsid w:val="00955C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b-net.org/eecs/eecsr-rul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ib-net.org/aib/govern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b-net.org/aib/how-joi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ib-net.org/eecs/eecsr-ru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honen\Data%20Perhonen\Klanten\AIB\Procedures\Meetings\Meeting-Paper_2021.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428EB0F-3FA2-4DBE-B8F9-B1751381BE0A}"/>
      </w:docPartPr>
      <w:docPartBody>
        <w:p w:rsidR="000D47F1" w:rsidRDefault="00F8714E">
          <w:r w:rsidRPr="00BA70C1">
            <w:rPr>
              <w:rStyle w:val="Testosegnaposto"/>
            </w:rPr>
            <w:t>Klik of tik om tekst in te voeren.</w:t>
          </w:r>
        </w:p>
      </w:docPartBody>
    </w:docPart>
    <w:docPart>
      <w:docPartPr>
        <w:name w:val="7403DC9354AF40F3B54A3E8962012424"/>
        <w:category>
          <w:name w:val="Algemeen"/>
          <w:gallery w:val="placeholder"/>
        </w:category>
        <w:types>
          <w:type w:val="bbPlcHdr"/>
        </w:types>
        <w:behaviors>
          <w:behavior w:val="content"/>
        </w:behaviors>
        <w:guid w:val="{9919D389-B4FC-448E-B3ED-DAA8D646D43D}"/>
      </w:docPartPr>
      <w:docPartBody>
        <w:p w:rsidR="00704BEC" w:rsidRDefault="000D47F1" w:rsidP="000D47F1">
          <w:pPr>
            <w:pStyle w:val="7403DC9354AF40F3B54A3E8962012424"/>
          </w:pPr>
          <w:r w:rsidRPr="00BA70C1">
            <w:rPr>
              <w:rStyle w:val="Testosegnaposto"/>
            </w:rPr>
            <w:t>Klik of tik om tekst in te voeren.</w:t>
          </w:r>
        </w:p>
      </w:docPartBody>
    </w:docPart>
    <w:docPart>
      <w:docPartPr>
        <w:name w:val="FA9CF2EEF0D2449CB6AFA90095EABD68"/>
        <w:category>
          <w:name w:val="Algemeen"/>
          <w:gallery w:val="placeholder"/>
        </w:category>
        <w:types>
          <w:type w:val="bbPlcHdr"/>
        </w:types>
        <w:behaviors>
          <w:behavior w:val="content"/>
        </w:behaviors>
        <w:guid w:val="{0629776E-12C7-4031-A38C-EA2280D85B36}"/>
      </w:docPartPr>
      <w:docPartBody>
        <w:p w:rsidR="00704BEC" w:rsidRDefault="000D47F1" w:rsidP="000D47F1">
          <w:pPr>
            <w:pStyle w:val="FA9CF2EEF0D2449CB6AFA90095EABD68"/>
          </w:pPr>
          <w:r w:rsidRPr="00BA70C1">
            <w:rPr>
              <w:rStyle w:val="Testosegnaposto"/>
            </w:rPr>
            <w:t>Klik of tik om tekst in te voeren.</w:t>
          </w:r>
        </w:p>
      </w:docPartBody>
    </w:docPart>
    <w:docPart>
      <w:docPartPr>
        <w:name w:val="DDA80173AB6F408BB6D4CFDE3AC071BA"/>
        <w:category>
          <w:name w:val="Algemeen"/>
          <w:gallery w:val="placeholder"/>
        </w:category>
        <w:types>
          <w:type w:val="bbPlcHdr"/>
        </w:types>
        <w:behaviors>
          <w:behavior w:val="content"/>
        </w:behaviors>
        <w:guid w:val="{C64C5C0B-8753-4049-9D05-1650C11E3FCB}"/>
      </w:docPartPr>
      <w:docPartBody>
        <w:p w:rsidR="00704BEC" w:rsidRDefault="000D47F1" w:rsidP="000D47F1">
          <w:pPr>
            <w:pStyle w:val="DDA80173AB6F408BB6D4CFDE3AC071BA"/>
          </w:pPr>
          <w:r w:rsidRPr="00BA70C1">
            <w:rPr>
              <w:rStyle w:val="Testosegnaposto"/>
            </w:rPr>
            <w:t>Klik of tik om tekst in te voeren.</w:t>
          </w:r>
        </w:p>
      </w:docPartBody>
    </w:docPart>
    <w:docPart>
      <w:docPartPr>
        <w:name w:val="0D6F0791DE5F4B969DD1591331198737"/>
        <w:category>
          <w:name w:val="Algemeen"/>
          <w:gallery w:val="placeholder"/>
        </w:category>
        <w:types>
          <w:type w:val="bbPlcHdr"/>
        </w:types>
        <w:behaviors>
          <w:behavior w:val="content"/>
        </w:behaviors>
        <w:guid w:val="{2560BDD5-E65C-4BAB-9F41-00D47D0CD0F6}"/>
      </w:docPartPr>
      <w:docPartBody>
        <w:p w:rsidR="00704BEC" w:rsidRDefault="000D47F1" w:rsidP="000D47F1">
          <w:pPr>
            <w:pStyle w:val="0D6F0791DE5F4B969DD1591331198737"/>
          </w:pPr>
          <w:r w:rsidRPr="00BA70C1">
            <w:rPr>
              <w:rStyle w:val="Testosegnaposto"/>
            </w:rPr>
            <w:t>Klik of tik om tekst in te voeren.</w:t>
          </w:r>
        </w:p>
      </w:docPartBody>
    </w:docPart>
    <w:docPart>
      <w:docPartPr>
        <w:name w:val="7F12196DCDE34409BAE7DD7D4ACDCA09"/>
        <w:category>
          <w:name w:val="Algemeen"/>
          <w:gallery w:val="placeholder"/>
        </w:category>
        <w:types>
          <w:type w:val="bbPlcHdr"/>
        </w:types>
        <w:behaviors>
          <w:behavior w:val="content"/>
        </w:behaviors>
        <w:guid w:val="{B2210041-5FAF-4A4B-B659-56CA2ED00DD9}"/>
      </w:docPartPr>
      <w:docPartBody>
        <w:p w:rsidR="00704BEC" w:rsidRDefault="000D47F1" w:rsidP="000D47F1">
          <w:pPr>
            <w:pStyle w:val="7F12196DCDE34409BAE7DD7D4ACDCA09"/>
          </w:pPr>
          <w:r w:rsidRPr="00BA70C1">
            <w:rPr>
              <w:rStyle w:val="Testosegnaposto"/>
            </w:rPr>
            <w:t>Klik of tik om tekst in te voeren.</w:t>
          </w:r>
        </w:p>
      </w:docPartBody>
    </w:docPart>
    <w:docPart>
      <w:docPartPr>
        <w:name w:val="1D427EC5D69549269F9F8E33A505CF95"/>
        <w:category>
          <w:name w:val="Algemeen"/>
          <w:gallery w:val="placeholder"/>
        </w:category>
        <w:types>
          <w:type w:val="bbPlcHdr"/>
        </w:types>
        <w:behaviors>
          <w:behavior w:val="content"/>
        </w:behaviors>
        <w:guid w:val="{3AF0F322-80DE-4BB3-8A31-562423AB5CCC}"/>
      </w:docPartPr>
      <w:docPartBody>
        <w:p w:rsidR="000E40F7" w:rsidRDefault="00C8146D" w:rsidP="00C8146D">
          <w:pPr>
            <w:pStyle w:val="1D427EC5D69549269F9F8E33A505CF95"/>
          </w:pPr>
          <w:r w:rsidRPr="00BA70C1">
            <w:rPr>
              <w:rStyle w:val="Testosegnaposto"/>
            </w:rPr>
            <w:t>Klik of tik om tekst in te voeren.</w:t>
          </w:r>
        </w:p>
      </w:docPartBody>
    </w:docPart>
    <w:docPart>
      <w:docPartPr>
        <w:name w:val="57E529722C9E445C95C8F3CD136A33B7"/>
        <w:category>
          <w:name w:val="Algemeen"/>
          <w:gallery w:val="placeholder"/>
        </w:category>
        <w:types>
          <w:type w:val="bbPlcHdr"/>
        </w:types>
        <w:behaviors>
          <w:behavior w:val="content"/>
        </w:behaviors>
        <w:guid w:val="{3582F99F-6A00-4A1C-BEDD-6DC82CA28112}"/>
      </w:docPartPr>
      <w:docPartBody>
        <w:p w:rsidR="000E40F7" w:rsidRDefault="00C8146D" w:rsidP="00C8146D">
          <w:pPr>
            <w:pStyle w:val="57E529722C9E445C95C8F3CD136A33B7"/>
          </w:pPr>
          <w:r w:rsidRPr="00BA70C1">
            <w:rPr>
              <w:rStyle w:val="Testosegnaposto"/>
            </w:rPr>
            <w:t>Klik of tik om tekst in te voeren.</w:t>
          </w:r>
        </w:p>
      </w:docPartBody>
    </w:docPart>
    <w:docPart>
      <w:docPartPr>
        <w:name w:val="A5E81F5772984B92930F266E00085808"/>
        <w:category>
          <w:name w:val="Algemeen"/>
          <w:gallery w:val="placeholder"/>
        </w:category>
        <w:types>
          <w:type w:val="bbPlcHdr"/>
        </w:types>
        <w:behaviors>
          <w:behavior w:val="content"/>
        </w:behaviors>
        <w:guid w:val="{88B21A18-9BBC-48D5-9C9B-7D10A6590279}"/>
      </w:docPartPr>
      <w:docPartBody>
        <w:p w:rsidR="000E40F7" w:rsidRDefault="00C8146D" w:rsidP="00C8146D">
          <w:pPr>
            <w:pStyle w:val="A5E81F5772984B92930F266E00085808"/>
          </w:pPr>
          <w:r w:rsidRPr="00BA70C1">
            <w:rPr>
              <w:rStyle w:val="Testosegnaposto"/>
            </w:rPr>
            <w:t>Klik of tik om tekst in te voeren.</w:t>
          </w:r>
        </w:p>
      </w:docPartBody>
    </w:docPart>
    <w:docPart>
      <w:docPartPr>
        <w:name w:val="B646830BDA574E96A4C717BB54FDD19F"/>
        <w:category>
          <w:name w:val="Algemeen"/>
          <w:gallery w:val="placeholder"/>
        </w:category>
        <w:types>
          <w:type w:val="bbPlcHdr"/>
        </w:types>
        <w:behaviors>
          <w:behavior w:val="content"/>
        </w:behaviors>
        <w:guid w:val="{AF74FC20-90A6-4330-9B82-4676B6BABB21}"/>
      </w:docPartPr>
      <w:docPartBody>
        <w:p w:rsidR="000E40F7" w:rsidRDefault="00C8146D" w:rsidP="00C8146D">
          <w:pPr>
            <w:pStyle w:val="B646830BDA574E96A4C717BB54FDD19F"/>
          </w:pPr>
          <w:r w:rsidRPr="00BA70C1">
            <w:rPr>
              <w:rStyle w:val="Testosegnaposto"/>
            </w:rPr>
            <w:t>Klik of tik om tekst in te voeren.</w:t>
          </w:r>
        </w:p>
      </w:docPartBody>
    </w:docPart>
    <w:docPart>
      <w:docPartPr>
        <w:name w:val="CCCA31543BE348B1BB3126DD0B59D513"/>
        <w:category>
          <w:name w:val="Algemeen"/>
          <w:gallery w:val="placeholder"/>
        </w:category>
        <w:types>
          <w:type w:val="bbPlcHdr"/>
        </w:types>
        <w:behaviors>
          <w:behavior w:val="content"/>
        </w:behaviors>
        <w:guid w:val="{86900D5B-E798-4392-B594-5283FFB19296}"/>
      </w:docPartPr>
      <w:docPartBody>
        <w:p w:rsidR="000E40F7" w:rsidRDefault="00C8146D" w:rsidP="00C8146D">
          <w:pPr>
            <w:pStyle w:val="CCCA31543BE348B1BB3126DD0B59D513"/>
          </w:pPr>
          <w:r w:rsidRPr="00BA70C1">
            <w:rPr>
              <w:rStyle w:val="Testosegnaposto"/>
            </w:rPr>
            <w:t>Klik of tik om tekst in te voeren.</w:t>
          </w:r>
        </w:p>
      </w:docPartBody>
    </w:docPart>
    <w:docPart>
      <w:docPartPr>
        <w:name w:val="170CAA36F9F9404391A4088993DF0779"/>
        <w:category>
          <w:name w:val="Algemeen"/>
          <w:gallery w:val="placeholder"/>
        </w:category>
        <w:types>
          <w:type w:val="bbPlcHdr"/>
        </w:types>
        <w:behaviors>
          <w:behavior w:val="content"/>
        </w:behaviors>
        <w:guid w:val="{1F9C9959-07CC-4F44-AA12-3A2529C879D7}"/>
      </w:docPartPr>
      <w:docPartBody>
        <w:p w:rsidR="000E40F7" w:rsidRDefault="00C8146D" w:rsidP="00C8146D">
          <w:pPr>
            <w:pStyle w:val="170CAA36F9F9404391A4088993DF0779"/>
          </w:pPr>
          <w:r w:rsidRPr="00BA70C1">
            <w:rPr>
              <w:rStyle w:val="Testosegnaposto"/>
            </w:rPr>
            <w:t>Klik of tik om tekst in te voeren.</w:t>
          </w:r>
        </w:p>
      </w:docPartBody>
    </w:docPart>
    <w:docPart>
      <w:docPartPr>
        <w:name w:val="6A62E13BD66E4783BF1D6B75BF39711C"/>
        <w:category>
          <w:name w:val="Algemeen"/>
          <w:gallery w:val="placeholder"/>
        </w:category>
        <w:types>
          <w:type w:val="bbPlcHdr"/>
        </w:types>
        <w:behaviors>
          <w:behavior w:val="content"/>
        </w:behaviors>
        <w:guid w:val="{CE32BA34-8BC3-4992-B853-A07B14D07632}"/>
      </w:docPartPr>
      <w:docPartBody>
        <w:p w:rsidR="000E40F7" w:rsidRDefault="00C8146D" w:rsidP="00C8146D">
          <w:pPr>
            <w:pStyle w:val="6A62E13BD66E4783BF1D6B75BF39711C"/>
          </w:pPr>
          <w:r w:rsidRPr="00BA70C1">
            <w:rPr>
              <w:rStyle w:val="Testosegnaposto"/>
            </w:rPr>
            <w:t>Klik of tik om tekst in te voeren.</w:t>
          </w:r>
        </w:p>
      </w:docPartBody>
    </w:docPart>
    <w:docPart>
      <w:docPartPr>
        <w:name w:val="1095AB82A2EF463D86A3AAEC6AF65FDB"/>
        <w:category>
          <w:name w:val="Algemeen"/>
          <w:gallery w:val="placeholder"/>
        </w:category>
        <w:types>
          <w:type w:val="bbPlcHdr"/>
        </w:types>
        <w:behaviors>
          <w:behavior w:val="content"/>
        </w:behaviors>
        <w:guid w:val="{41569E61-2B73-4F4A-9123-FD41A13E4EBF}"/>
      </w:docPartPr>
      <w:docPartBody>
        <w:p w:rsidR="000E40F7" w:rsidRDefault="00C8146D" w:rsidP="00C8146D">
          <w:pPr>
            <w:pStyle w:val="1095AB82A2EF463D86A3AAEC6AF65FDB"/>
          </w:pPr>
          <w:r w:rsidRPr="00BA70C1">
            <w:rPr>
              <w:rStyle w:val="Testosegnaposto"/>
            </w:rPr>
            <w:t>Klik of tik om tekst in te voeren.</w:t>
          </w:r>
        </w:p>
      </w:docPartBody>
    </w:docPart>
    <w:docPart>
      <w:docPartPr>
        <w:name w:val="7ED36C9AECAC424784665D2341D3C003"/>
        <w:category>
          <w:name w:val="Algemeen"/>
          <w:gallery w:val="placeholder"/>
        </w:category>
        <w:types>
          <w:type w:val="bbPlcHdr"/>
        </w:types>
        <w:behaviors>
          <w:behavior w:val="content"/>
        </w:behaviors>
        <w:guid w:val="{3E4E7665-ACC9-4613-877A-2C8A8280F949}"/>
      </w:docPartPr>
      <w:docPartBody>
        <w:p w:rsidR="000E40F7" w:rsidRDefault="00C8146D" w:rsidP="00C8146D">
          <w:pPr>
            <w:pStyle w:val="7ED36C9AECAC424784665D2341D3C003"/>
          </w:pPr>
          <w:r w:rsidRPr="00BA70C1">
            <w:rPr>
              <w:rStyle w:val="Testosegnaposto"/>
            </w:rPr>
            <w:t>Klik of tik om tekst in te voeren.</w:t>
          </w:r>
        </w:p>
      </w:docPartBody>
    </w:docPart>
    <w:docPart>
      <w:docPartPr>
        <w:name w:val="2E7D3EF9A7F349078F1C632018DBC513"/>
        <w:category>
          <w:name w:val="Algemeen"/>
          <w:gallery w:val="placeholder"/>
        </w:category>
        <w:types>
          <w:type w:val="bbPlcHdr"/>
        </w:types>
        <w:behaviors>
          <w:behavior w:val="content"/>
        </w:behaviors>
        <w:guid w:val="{F71E3969-8F3D-46E9-8DDF-9A2E0045A5ED}"/>
      </w:docPartPr>
      <w:docPartBody>
        <w:p w:rsidR="000E40F7" w:rsidRDefault="00C8146D" w:rsidP="00C8146D">
          <w:pPr>
            <w:pStyle w:val="2E7D3EF9A7F349078F1C632018DBC513"/>
          </w:pPr>
          <w:r w:rsidRPr="00BA70C1">
            <w:rPr>
              <w:rStyle w:val="Testosegnaposto"/>
            </w:rPr>
            <w:t>Klik of tik om tekst in te voeren.</w:t>
          </w:r>
        </w:p>
      </w:docPartBody>
    </w:docPart>
    <w:docPart>
      <w:docPartPr>
        <w:name w:val="D1B89DC871ED4BBEB87E621FB03B343C"/>
        <w:category>
          <w:name w:val="Algemeen"/>
          <w:gallery w:val="placeholder"/>
        </w:category>
        <w:types>
          <w:type w:val="bbPlcHdr"/>
        </w:types>
        <w:behaviors>
          <w:behavior w:val="content"/>
        </w:behaviors>
        <w:guid w:val="{4E766524-E692-4E65-947D-8FDD203B1CAC}"/>
      </w:docPartPr>
      <w:docPartBody>
        <w:p w:rsidR="000E40F7" w:rsidRDefault="00C8146D" w:rsidP="00C8146D">
          <w:pPr>
            <w:pStyle w:val="D1B89DC871ED4BBEB87E621FB03B343C"/>
          </w:pPr>
          <w:r w:rsidRPr="00BA70C1">
            <w:rPr>
              <w:rStyle w:val="Testosegnaposto"/>
            </w:rPr>
            <w:t>Klik of tik om tekst in te voeren.</w:t>
          </w:r>
        </w:p>
      </w:docPartBody>
    </w:docPart>
    <w:docPart>
      <w:docPartPr>
        <w:name w:val="211076F02B7C42E991AE2F0CAB4B4546"/>
        <w:category>
          <w:name w:val="Algemeen"/>
          <w:gallery w:val="placeholder"/>
        </w:category>
        <w:types>
          <w:type w:val="bbPlcHdr"/>
        </w:types>
        <w:behaviors>
          <w:behavior w:val="content"/>
        </w:behaviors>
        <w:guid w:val="{E2A8DA92-DCAE-4E3A-8D4C-189112316245}"/>
      </w:docPartPr>
      <w:docPartBody>
        <w:p w:rsidR="000E40F7" w:rsidRDefault="00C8146D" w:rsidP="00C8146D">
          <w:pPr>
            <w:pStyle w:val="211076F02B7C42E991AE2F0CAB4B4546"/>
          </w:pPr>
          <w:r w:rsidRPr="00BA70C1">
            <w:rPr>
              <w:rStyle w:val="Testosegnaposto"/>
            </w:rPr>
            <w:t>Klik of tik om tekst in te voeren.</w:t>
          </w:r>
        </w:p>
      </w:docPartBody>
    </w:docPart>
    <w:docPart>
      <w:docPartPr>
        <w:name w:val="07469572FDED485184D8891DE5914959"/>
        <w:category>
          <w:name w:val="Algemeen"/>
          <w:gallery w:val="placeholder"/>
        </w:category>
        <w:types>
          <w:type w:val="bbPlcHdr"/>
        </w:types>
        <w:behaviors>
          <w:behavior w:val="content"/>
        </w:behaviors>
        <w:guid w:val="{A5CF5B61-02F1-4DF7-AFD4-564EDAD991DF}"/>
      </w:docPartPr>
      <w:docPartBody>
        <w:p w:rsidR="000E40F7" w:rsidRDefault="00C8146D" w:rsidP="00C8146D">
          <w:pPr>
            <w:pStyle w:val="07469572FDED485184D8891DE5914959"/>
          </w:pPr>
          <w:r w:rsidRPr="00BA70C1">
            <w:rPr>
              <w:rStyle w:val="Testosegnaposto"/>
            </w:rPr>
            <w:t>Klik of tik om tekst in te voeren.</w:t>
          </w:r>
        </w:p>
      </w:docPartBody>
    </w:docPart>
    <w:docPart>
      <w:docPartPr>
        <w:name w:val="E7E9F66359F94225A5BFECA3FD6AAF6B"/>
        <w:category>
          <w:name w:val="Algemeen"/>
          <w:gallery w:val="placeholder"/>
        </w:category>
        <w:types>
          <w:type w:val="bbPlcHdr"/>
        </w:types>
        <w:behaviors>
          <w:behavior w:val="content"/>
        </w:behaviors>
        <w:guid w:val="{B5386938-2D30-4CCC-963B-5C31A259C2A4}"/>
      </w:docPartPr>
      <w:docPartBody>
        <w:p w:rsidR="000E40F7" w:rsidRDefault="00C8146D" w:rsidP="00C8146D">
          <w:pPr>
            <w:pStyle w:val="E7E9F66359F94225A5BFECA3FD6AAF6B"/>
          </w:pPr>
          <w:r w:rsidRPr="00BA70C1">
            <w:rPr>
              <w:rStyle w:val="Testosegnaposto"/>
            </w:rPr>
            <w:t>Klik of tik om tekst in te voeren.</w:t>
          </w:r>
        </w:p>
      </w:docPartBody>
    </w:docPart>
    <w:docPart>
      <w:docPartPr>
        <w:name w:val="7B8985E514944A169361EE5222C2C50C"/>
        <w:category>
          <w:name w:val="Algemeen"/>
          <w:gallery w:val="placeholder"/>
        </w:category>
        <w:types>
          <w:type w:val="bbPlcHdr"/>
        </w:types>
        <w:behaviors>
          <w:behavior w:val="content"/>
        </w:behaviors>
        <w:guid w:val="{332A38FE-FE23-46D5-8A41-08B15651CE37}"/>
      </w:docPartPr>
      <w:docPartBody>
        <w:p w:rsidR="000E40F7" w:rsidRDefault="00C8146D" w:rsidP="00C8146D">
          <w:pPr>
            <w:pStyle w:val="7B8985E514944A169361EE5222C2C50C"/>
          </w:pPr>
          <w:r w:rsidRPr="00BA70C1">
            <w:rPr>
              <w:rStyle w:val="Testosegnaposto"/>
            </w:rPr>
            <w:t>Klik of tik om tekst in te voeren.</w:t>
          </w:r>
        </w:p>
      </w:docPartBody>
    </w:docPart>
    <w:docPart>
      <w:docPartPr>
        <w:name w:val="09A4A7FF238D437786CC536290E5FC7D"/>
        <w:category>
          <w:name w:val="Algemeen"/>
          <w:gallery w:val="placeholder"/>
        </w:category>
        <w:types>
          <w:type w:val="bbPlcHdr"/>
        </w:types>
        <w:behaviors>
          <w:behavior w:val="content"/>
        </w:behaviors>
        <w:guid w:val="{1CE49271-D17A-4C9E-86E0-2159726AC1E8}"/>
      </w:docPartPr>
      <w:docPartBody>
        <w:p w:rsidR="000E40F7" w:rsidRDefault="00C8146D" w:rsidP="00C8146D">
          <w:pPr>
            <w:pStyle w:val="09A4A7FF238D437786CC536290E5FC7D"/>
          </w:pPr>
          <w:r w:rsidRPr="00BA70C1">
            <w:rPr>
              <w:rStyle w:val="Testosegnaposto"/>
            </w:rPr>
            <w:t>Klik of tik om tekst in te voeren.</w:t>
          </w:r>
        </w:p>
      </w:docPartBody>
    </w:docPart>
    <w:docPart>
      <w:docPartPr>
        <w:name w:val="7D37D076E712452A8941CA68A699D0D3"/>
        <w:category>
          <w:name w:val="Algemeen"/>
          <w:gallery w:val="placeholder"/>
        </w:category>
        <w:types>
          <w:type w:val="bbPlcHdr"/>
        </w:types>
        <w:behaviors>
          <w:behavior w:val="content"/>
        </w:behaviors>
        <w:guid w:val="{ACD5D4AB-57AB-4F26-91A1-11C341FDFE08}"/>
      </w:docPartPr>
      <w:docPartBody>
        <w:p w:rsidR="000E40F7" w:rsidRDefault="00C8146D" w:rsidP="00C8146D">
          <w:pPr>
            <w:pStyle w:val="7D37D076E712452A8941CA68A699D0D3"/>
          </w:pPr>
          <w:r w:rsidRPr="00BA70C1">
            <w:rPr>
              <w:rStyle w:val="Testosegnaposto"/>
            </w:rPr>
            <w:t>Klik of tik om tekst in te voeren.</w:t>
          </w:r>
        </w:p>
      </w:docPartBody>
    </w:docPart>
    <w:docPart>
      <w:docPartPr>
        <w:name w:val="92F48811FC1D429C995DBA680D072596"/>
        <w:category>
          <w:name w:val="Algemeen"/>
          <w:gallery w:val="placeholder"/>
        </w:category>
        <w:types>
          <w:type w:val="bbPlcHdr"/>
        </w:types>
        <w:behaviors>
          <w:behavior w:val="content"/>
        </w:behaviors>
        <w:guid w:val="{6055DB6C-964F-419F-9BCE-701BBC82332C}"/>
      </w:docPartPr>
      <w:docPartBody>
        <w:p w:rsidR="000E40F7" w:rsidRDefault="00C8146D" w:rsidP="00C8146D">
          <w:pPr>
            <w:pStyle w:val="92F48811FC1D429C995DBA680D072596"/>
          </w:pPr>
          <w:r w:rsidRPr="00BA70C1">
            <w:rPr>
              <w:rStyle w:val="Testosegnaposto"/>
            </w:rPr>
            <w:t>Klik of tik om tekst in te voeren.</w:t>
          </w:r>
        </w:p>
      </w:docPartBody>
    </w:docPart>
    <w:docPart>
      <w:docPartPr>
        <w:name w:val="3F6191653AE449F4B1751E138F442572"/>
        <w:category>
          <w:name w:val="Algemeen"/>
          <w:gallery w:val="placeholder"/>
        </w:category>
        <w:types>
          <w:type w:val="bbPlcHdr"/>
        </w:types>
        <w:behaviors>
          <w:behavior w:val="content"/>
        </w:behaviors>
        <w:guid w:val="{B8C78C0E-BF40-402C-A3D3-33AFB17857C3}"/>
      </w:docPartPr>
      <w:docPartBody>
        <w:p w:rsidR="000E40F7" w:rsidRDefault="00C8146D" w:rsidP="00C8146D">
          <w:pPr>
            <w:pStyle w:val="3F6191653AE449F4B1751E138F442572"/>
          </w:pPr>
          <w:r w:rsidRPr="00BA70C1">
            <w:rPr>
              <w:rStyle w:val="Testosegnaposto"/>
            </w:rPr>
            <w:t>Klik of tik om tekst in te voeren.</w:t>
          </w:r>
        </w:p>
      </w:docPartBody>
    </w:docPart>
    <w:docPart>
      <w:docPartPr>
        <w:name w:val="1F07223C5F8A4A51872C1D20602330A1"/>
        <w:category>
          <w:name w:val="Algemeen"/>
          <w:gallery w:val="placeholder"/>
        </w:category>
        <w:types>
          <w:type w:val="bbPlcHdr"/>
        </w:types>
        <w:behaviors>
          <w:behavior w:val="content"/>
        </w:behaviors>
        <w:guid w:val="{B9C7ACFB-7763-4E32-99A9-E1263B1E3F62}"/>
      </w:docPartPr>
      <w:docPartBody>
        <w:p w:rsidR="000E40F7" w:rsidRDefault="00C8146D" w:rsidP="00C8146D">
          <w:pPr>
            <w:pStyle w:val="1F07223C5F8A4A51872C1D20602330A1"/>
          </w:pPr>
          <w:r w:rsidRPr="00BA70C1">
            <w:rPr>
              <w:rStyle w:val="Testosegnaposto"/>
            </w:rPr>
            <w:t>Klik of tik om tekst in te voeren.</w:t>
          </w:r>
        </w:p>
      </w:docPartBody>
    </w:docPart>
    <w:docPart>
      <w:docPartPr>
        <w:name w:val="7A135288C7C44DBFAADB42042CC7B93D"/>
        <w:category>
          <w:name w:val="Algemeen"/>
          <w:gallery w:val="placeholder"/>
        </w:category>
        <w:types>
          <w:type w:val="bbPlcHdr"/>
        </w:types>
        <w:behaviors>
          <w:behavior w:val="content"/>
        </w:behaviors>
        <w:guid w:val="{5F3CC9E5-4D54-4962-BC70-DAA3137B1AD5}"/>
      </w:docPartPr>
      <w:docPartBody>
        <w:p w:rsidR="000E40F7" w:rsidRDefault="00C8146D" w:rsidP="00C8146D">
          <w:pPr>
            <w:pStyle w:val="7A135288C7C44DBFAADB42042CC7B93D"/>
          </w:pPr>
          <w:r w:rsidRPr="00BA70C1">
            <w:rPr>
              <w:rStyle w:val="Testosegnaposto"/>
            </w:rPr>
            <w:t>Klik of tik om tekst in te voeren.</w:t>
          </w:r>
        </w:p>
      </w:docPartBody>
    </w:docPart>
    <w:docPart>
      <w:docPartPr>
        <w:name w:val="79B91A7553AF4FA6A22D84C3301782AC"/>
        <w:category>
          <w:name w:val="Algemeen"/>
          <w:gallery w:val="placeholder"/>
        </w:category>
        <w:types>
          <w:type w:val="bbPlcHdr"/>
        </w:types>
        <w:behaviors>
          <w:behavior w:val="content"/>
        </w:behaviors>
        <w:guid w:val="{A16DF66E-D160-4669-B5EB-DB6DB94949D2}"/>
      </w:docPartPr>
      <w:docPartBody>
        <w:p w:rsidR="000E40F7" w:rsidRDefault="00C8146D" w:rsidP="00C8146D">
          <w:pPr>
            <w:pStyle w:val="79B91A7553AF4FA6A22D84C3301782AC"/>
          </w:pPr>
          <w:r w:rsidRPr="00BA70C1">
            <w:rPr>
              <w:rStyle w:val="Testosegnaposto"/>
            </w:rPr>
            <w:t>Klik of tik om tekst in te voeren.</w:t>
          </w:r>
        </w:p>
      </w:docPartBody>
    </w:docPart>
    <w:docPart>
      <w:docPartPr>
        <w:name w:val="33E111170E1A434A8BD878446D432709"/>
        <w:category>
          <w:name w:val="Algemeen"/>
          <w:gallery w:val="placeholder"/>
        </w:category>
        <w:types>
          <w:type w:val="bbPlcHdr"/>
        </w:types>
        <w:behaviors>
          <w:behavior w:val="content"/>
        </w:behaviors>
        <w:guid w:val="{8943EB89-FC7F-4163-9B35-D18CA7460A81}"/>
      </w:docPartPr>
      <w:docPartBody>
        <w:p w:rsidR="000E40F7" w:rsidRDefault="00C8146D" w:rsidP="00C8146D">
          <w:pPr>
            <w:pStyle w:val="33E111170E1A434A8BD878446D432709"/>
          </w:pPr>
          <w:r w:rsidRPr="00BA70C1">
            <w:rPr>
              <w:rStyle w:val="Testosegnaposto"/>
            </w:rPr>
            <w:t>Klik of tik om tekst in te voeren.</w:t>
          </w:r>
        </w:p>
      </w:docPartBody>
    </w:docPart>
    <w:docPart>
      <w:docPartPr>
        <w:name w:val="4C83E15EC7D640B6BCC6EE039E90BDC1"/>
        <w:category>
          <w:name w:val="Algemeen"/>
          <w:gallery w:val="placeholder"/>
        </w:category>
        <w:types>
          <w:type w:val="bbPlcHdr"/>
        </w:types>
        <w:behaviors>
          <w:behavior w:val="content"/>
        </w:behaviors>
        <w:guid w:val="{D0F73360-CF72-4348-8455-D5C7D25171EB}"/>
      </w:docPartPr>
      <w:docPartBody>
        <w:p w:rsidR="000E40F7" w:rsidRDefault="00C8146D" w:rsidP="00C8146D">
          <w:pPr>
            <w:pStyle w:val="4C83E15EC7D640B6BCC6EE039E90BDC1"/>
          </w:pPr>
          <w:r w:rsidRPr="00BA70C1">
            <w:rPr>
              <w:rStyle w:val="Testosegnaposto"/>
            </w:rPr>
            <w:t>Klik of tik om tekst in te voeren.</w:t>
          </w:r>
        </w:p>
      </w:docPartBody>
    </w:docPart>
    <w:docPart>
      <w:docPartPr>
        <w:name w:val="A9AC88F014674863AE3276042164D83B"/>
        <w:category>
          <w:name w:val="Algemeen"/>
          <w:gallery w:val="placeholder"/>
        </w:category>
        <w:types>
          <w:type w:val="bbPlcHdr"/>
        </w:types>
        <w:behaviors>
          <w:behavior w:val="content"/>
        </w:behaviors>
        <w:guid w:val="{72979A0D-4D2B-43FA-A300-55F47F34C874}"/>
      </w:docPartPr>
      <w:docPartBody>
        <w:p w:rsidR="000E40F7" w:rsidRDefault="00C8146D" w:rsidP="00C8146D">
          <w:pPr>
            <w:pStyle w:val="A9AC88F014674863AE3276042164D83B"/>
          </w:pPr>
          <w:r w:rsidRPr="00BA70C1">
            <w:rPr>
              <w:rStyle w:val="Testosegnaposto"/>
            </w:rPr>
            <w:t>Klik of tik om tekst in te voeren.</w:t>
          </w:r>
        </w:p>
      </w:docPartBody>
    </w:docPart>
    <w:docPart>
      <w:docPartPr>
        <w:name w:val="A175F479A7AD4B57A7610FDB363BF396"/>
        <w:category>
          <w:name w:val="Algemeen"/>
          <w:gallery w:val="placeholder"/>
        </w:category>
        <w:types>
          <w:type w:val="bbPlcHdr"/>
        </w:types>
        <w:behaviors>
          <w:behavior w:val="content"/>
        </w:behaviors>
        <w:guid w:val="{B4DF5A7D-59BD-482C-80D4-4C41828795A3}"/>
      </w:docPartPr>
      <w:docPartBody>
        <w:p w:rsidR="000E40F7" w:rsidRDefault="00C8146D" w:rsidP="00C8146D">
          <w:pPr>
            <w:pStyle w:val="A175F479A7AD4B57A7610FDB363BF396"/>
          </w:pPr>
          <w:r w:rsidRPr="00BA70C1">
            <w:rPr>
              <w:rStyle w:val="Testosegnaposto"/>
            </w:rPr>
            <w:t>Klik of tik om tekst in te voeren.</w:t>
          </w:r>
        </w:p>
      </w:docPartBody>
    </w:docPart>
    <w:docPart>
      <w:docPartPr>
        <w:name w:val="B9A4319A2FF044818313EF1CDF87808E"/>
        <w:category>
          <w:name w:val="Algemeen"/>
          <w:gallery w:val="placeholder"/>
        </w:category>
        <w:types>
          <w:type w:val="bbPlcHdr"/>
        </w:types>
        <w:behaviors>
          <w:behavior w:val="content"/>
        </w:behaviors>
        <w:guid w:val="{6C229CAF-7A5F-4498-BFE1-AC055C564337}"/>
      </w:docPartPr>
      <w:docPartBody>
        <w:p w:rsidR="000E40F7" w:rsidRDefault="00C8146D" w:rsidP="00C8146D">
          <w:pPr>
            <w:pStyle w:val="B9A4319A2FF044818313EF1CDF87808E"/>
          </w:pPr>
          <w:r w:rsidRPr="00BA70C1">
            <w:rPr>
              <w:rStyle w:val="Testosegnaposto"/>
            </w:rPr>
            <w:t>Klik of tik om tekst in te voeren.</w:t>
          </w:r>
        </w:p>
      </w:docPartBody>
    </w:docPart>
    <w:docPart>
      <w:docPartPr>
        <w:name w:val="77D2995A1C00441CB0B5D595C3980470"/>
        <w:category>
          <w:name w:val="Algemeen"/>
          <w:gallery w:val="placeholder"/>
        </w:category>
        <w:types>
          <w:type w:val="bbPlcHdr"/>
        </w:types>
        <w:behaviors>
          <w:behavior w:val="content"/>
        </w:behaviors>
        <w:guid w:val="{CF1782EA-215F-4660-9E46-7AD67C8AF19B}"/>
      </w:docPartPr>
      <w:docPartBody>
        <w:p w:rsidR="000E40F7" w:rsidRDefault="00C8146D" w:rsidP="00C8146D">
          <w:pPr>
            <w:pStyle w:val="77D2995A1C00441CB0B5D595C3980470"/>
          </w:pPr>
          <w:r w:rsidRPr="00BA70C1">
            <w:rPr>
              <w:rStyle w:val="Testosegnaposto"/>
            </w:rPr>
            <w:t>Klik of tik om tekst in te voeren.</w:t>
          </w:r>
        </w:p>
      </w:docPartBody>
    </w:docPart>
    <w:docPart>
      <w:docPartPr>
        <w:name w:val="685DC3D82F1348F9A5FDA20E5FA88562"/>
        <w:category>
          <w:name w:val="Algemeen"/>
          <w:gallery w:val="placeholder"/>
        </w:category>
        <w:types>
          <w:type w:val="bbPlcHdr"/>
        </w:types>
        <w:behaviors>
          <w:behavior w:val="content"/>
        </w:behaviors>
        <w:guid w:val="{B58F91D1-5D86-44B1-8876-CE7F3CABF7F9}"/>
      </w:docPartPr>
      <w:docPartBody>
        <w:p w:rsidR="000E40F7" w:rsidRDefault="00C8146D" w:rsidP="00C8146D">
          <w:pPr>
            <w:pStyle w:val="685DC3D82F1348F9A5FDA20E5FA88562"/>
          </w:pPr>
          <w:r w:rsidRPr="00BA70C1">
            <w:rPr>
              <w:rStyle w:val="Testosegnaposto"/>
            </w:rPr>
            <w:t>Klik of tik om tekst in te voeren.</w:t>
          </w:r>
        </w:p>
      </w:docPartBody>
    </w:docPart>
    <w:docPart>
      <w:docPartPr>
        <w:name w:val="A628DB6C851641ECA2038F6D5DABAE9C"/>
        <w:category>
          <w:name w:val="Algemeen"/>
          <w:gallery w:val="placeholder"/>
        </w:category>
        <w:types>
          <w:type w:val="bbPlcHdr"/>
        </w:types>
        <w:behaviors>
          <w:behavior w:val="content"/>
        </w:behaviors>
        <w:guid w:val="{85CFC7C2-E4FF-4EF7-BE18-99719FEEEE5B}"/>
      </w:docPartPr>
      <w:docPartBody>
        <w:p w:rsidR="000E40F7" w:rsidRDefault="00C8146D" w:rsidP="00C8146D">
          <w:pPr>
            <w:pStyle w:val="A628DB6C851641ECA2038F6D5DABAE9C"/>
          </w:pPr>
          <w:r w:rsidRPr="00BA70C1">
            <w:rPr>
              <w:rStyle w:val="Testosegnaposto"/>
            </w:rPr>
            <w:t>Klik of tik om tekst in te voeren.</w:t>
          </w:r>
        </w:p>
      </w:docPartBody>
    </w:docPart>
    <w:docPart>
      <w:docPartPr>
        <w:name w:val="EAD1C8DBC93A4AC2A199E895A44E090A"/>
        <w:category>
          <w:name w:val="Algemeen"/>
          <w:gallery w:val="placeholder"/>
        </w:category>
        <w:types>
          <w:type w:val="bbPlcHdr"/>
        </w:types>
        <w:behaviors>
          <w:behavior w:val="content"/>
        </w:behaviors>
        <w:guid w:val="{E6627F6A-C667-47AA-AB87-798417A9E289}"/>
      </w:docPartPr>
      <w:docPartBody>
        <w:p w:rsidR="000E40F7" w:rsidRDefault="00C8146D" w:rsidP="00C8146D">
          <w:pPr>
            <w:pStyle w:val="EAD1C8DBC93A4AC2A199E895A44E090A"/>
          </w:pPr>
          <w:r w:rsidRPr="00BA70C1">
            <w:rPr>
              <w:rStyle w:val="Testosegnaposto"/>
            </w:rPr>
            <w:t>Klik of tik om tekst in te voeren.</w:t>
          </w:r>
        </w:p>
      </w:docPartBody>
    </w:docPart>
    <w:docPart>
      <w:docPartPr>
        <w:name w:val="30CC7761C620460883B27AC1BCD0DCA0"/>
        <w:category>
          <w:name w:val="Algemeen"/>
          <w:gallery w:val="placeholder"/>
        </w:category>
        <w:types>
          <w:type w:val="bbPlcHdr"/>
        </w:types>
        <w:behaviors>
          <w:behavior w:val="content"/>
        </w:behaviors>
        <w:guid w:val="{43384623-717C-492D-ABAA-7AF38CF99EFF}"/>
      </w:docPartPr>
      <w:docPartBody>
        <w:p w:rsidR="000E40F7" w:rsidRDefault="00C8146D" w:rsidP="00C8146D">
          <w:pPr>
            <w:pStyle w:val="30CC7761C620460883B27AC1BCD0DCA0"/>
          </w:pPr>
          <w:r w:rsidRPr="00BA70C1">
            <w:rPr>
              <w:rStyle w:val="Testosegnaposto"/>
            </w:rPr>
            <w:t>Klik of tik om tekst in te voeren.</w:t>
          </w:r>
        </w:p>
      </w:docPartBody>
    </w:docPart>
    <w:docPart>
      <w:docPartPr>
        <w:name w:val="F3A9CD8DE3124528A53E1D6F96109739"/>
        <w:category>
          <w:name w:val="Algemeen"/>
          <w:gallery w:val="placeholder"/>
        </w:category>
        <w:types>
          <w:type w:val="bbPlcHdr"/>
        </w:types>
        <w:behaviors>
          <w:behavior w:val="content"/>
        </w:behaviors>
        <w:guid w:val="{B2CA847B-45DA-43AD-97F8-36F101CDAF61}"/>
      </w:docPartPr>
      <w:docPartBody>
        <w:p w:rsidR="000E40F7" w:rsidRDefault="00C8146D" w:rsidP="00C8146D">
          <w:pPr>
            <w:pStyle w:val="F3A9CD8DE3124528A53E1D6F96109739"/>
          </w:pPr>
          <w:r w:rsidRPr="00BA70C1">
            <w:rPr>
              <w:rStyle w:val="Testosegnaposto"/>
            </w:rPr>
            <w:t>Klik of tik om tekst in te voeren.</w:t>
          </w:r>
        </w:p>
      </w:docPartBody>
    </w:docPart>
    <w:docPart>
      <w:docPartPr>
        <w:name w:val="26C93005FAC0471087E592AC9A0257F0"/>
        <w:category>
          <w:name w:val="Algemeen"/>
          <w:gallery w:val="placeholder"/>
        </w:category>
        <w:types>
          <w:type w:val="bbPlcHdr"/>
        </w:types>
        <w:behaviors>
          <w:behavior w:val="content"/>
        </w:behaviors>
        <w:guid w:val="{8FAD07DE-395C-4476-8584-3FD16C5A297E}"/>
      </w:docPartPr>
      <w:docPartBody>
        <w:p w:rsidR="000E40F7" w:rsidRDefault="00C8146D" w:rsidP="00C8146D">
          <w:pPr>
            <w:pStyle w:val="26C93005FAC0471087E592AC9A0257F0"/>
          </w:pPr>
          <w:r w:rsidRPr="00BA70C1">
            <w:rPr>
              <w:rStyle w:val="Testosegnaposto"/>
            </w:rPr>
            <w:t>Klik of tik om tekst in te voeren.</w:t>
          </w:r>
        </w:p>
      </w:docPartBody>
    </w:docPart>
    <w:docPart>
      <w:docPartPr>
        <w:name w:val="CC50C1A14FAD4B9DB7E2DF82AC8CDA7C"/>
        <w:category>
          <w:name w:val="Algemeen"/>
          <w:gallery w:val="placeholder"/>
        </w:category>
        <w:types>
          <w:type w:val="bbPlcHdr"/>
        </w:types>
        <w:behaviors>
          <w:behavior w:val="content"/>
        </w:behaviors>
        <w:guid w:val="{D2728FFD-0929-4543-AF85-CE0DF185AE3E}"/>
      </w:docPartPr>
      <w:docPartBody>
        <w:p w:rsidR="000E40F7" w:rsidRDefault="00C8146D" w:rsidP="00C8146D">
          <w:pPr>
            <w:pStyle w:val="CC50C1A14FAD4B9DB7E2DF82AC8CDA7C"/>
          </w:pPr>
          <w:r w:rsidRPr="00BA70C1">
            <w:rPr>
              <w:rStyle w:val="Testosegnaposto"/>
            </w:rPr>
            <w:t>Klik of tik om tekst in te voeren.</w:t>
          </w:r>
        </w:p>
      </w:docPartBody>
    </w:docPart>
    <w:docPart>
      <w:docPartPr>
        <w:name w:val="E88112E9B5124F72AD788257FD65B96B"/>
        <w:category>
          <w:name w:val="Algemeen"/>
          <w:gallery w:val="placeholder"/>
        </w:category>
        <w:types>
          <w:type w:val="bbPlcHdr"/>
        </w:types>
        <w:behaviors>
          <w:behavior w:val="content"/>
        </w:behaviors>
        <w:guid w:val="{4405816F-66A8-4629-904A-B13EF84DDD39}"/>
      </w:docPartPr>
      <w:docPartBody>
        <w:p w:rsidR="000E40F7" w:rsidRDefault="00C8146D" w:rsidP="00C8146D">
          <w:pPr>
            <w:pStyle w:val="E88112E9B5124F72AD788257FD65B96B"/>
          </w:pPr>
          <w:r w:rsidRPr="00BA70C1">
            <w:rPr>
              <w:rStyle w:val="Testosegnaposto"/>
            </w:rPr>
            <w:t>Klik of tik om tekst in te voeren.</w:t>
          </w:r>
        </w:p>
      </w:docPartBody>
    </w:docPart>
    <w:docPart>
      <w:docPartPr>
        <w:name w:val="2F7DB411FC96420F830570138C098EA5"/>
        <w:category>
          <w:name w:val="Algemeen"/>
          <w:gallery w:val="placeholder"/>
        </w:category>
        <w:types>
          <w:type w:val="bbPlcHdr"/>
        </w:types>
        <w:behaviors>
          <w:behavior w:val="content"/>
        </w:behaviors>
        <w:guid w:val="{E2CAC627-63A5-49EB-95C6-73156E6D1E48}"/>
      </w:docPartPr>
      <w:docPartBody>
        <w:p w:rsidR="000E40F7" w:rsidRDefault="00C8146D" w:rsidP="00C8146D">
          <w:pPr>
            <w:pStyle w:val="2F7DB411FC96420F830570138C098EA5"/>
          </w:pPr>
          <w:r w:rsidRPr="00BA70C1">
            <w:rPr>
              <w:rStyle w:val="Testosegnaposto"/>
            </w:rPr>
            <w:t>Klik of tik om tekst in te voeren.</w:t>
          </w:r>
        </w:p>
      </w:docPartBody>
    </w:docPart>
    <w:docPart>
      <w:docPartPr>
        <w:name w:val="9145FB860C794CB08185F5235C017C32"/>
        <w:category>
          <w:name w:val="Algemeen"/>
          <w:gallery w:val="placeholder"/>
        </w:category>
        <w:types>
          <w:type w:val="bbPlcHdr"/>
        </w:types>
        <w:behaviors>
          <w:behavior w:val="content"/>
        </w:behaviors>
        <w:guid w:val="{90EDD4F1-93DC-4ABD-88E2-B2194028E8D0}"/>
      </w:docPartPr>
      <w:docPartBody>
        <w:p w:rsidR="000E40F7" w:rsidRDefault="00C8146D" w:rsidP="00C8146D">
          <w:pPr>
            <w:pStyle w:val="9145FB860C794CB08185F5235C017C32"/>
          </w:pPr>
          <w:r w:rsidRPr="00BA70C1">
            <w:rPr>
              <w:rStyle w:val="Testosegnaposto"/>
            </w:rPr>
            <w:t>Klik of tik om tekst in te voeren.</w:t>
          </w:r>
        </w:p>
      </w:docPartBody>
    </w:docPart>
    <w:docPart>
      <w:docPartPr>
        <w:name w:val="8D4E736B05214FC3A97992A5F74739DE"/>
        <w:category>
          <w:name w:val="Algemeen"/>
          <w:gallery w:val="placeholder"/>
        </w:category>
        <w:types>
          <w:type w:val="bbPlcHdr"/>
        </w:types>
        <w:behaviors>
          <w:behavior w:val="content"/>
        </w:behaviors>
        <w:guid w:val="{AC79F0F8-17DA-4F58-8950-DBAACE43ACE4}"/>
      </w:docPartPr>
      <w:docPartBody>
        <w:p w:rsidR="000E40F7" w:rsidRDefault="00C8146D" w:rsidP="00C8146D">
          <w:pPr>
            <w:pStyle w:val="8D4E736B05214FC3A97992A5F74739DE"/>
          </w:pPr>
          <w:r w:rsidRPr="00BA70C1">
            <w:rPr>
              <w:rStyle w:val="Testosegnaposto"/>
            </w:rPr>
            <w:t>Klik of tik om tekst in te voeren.</w:t>
          </w:r>
        </w:p>
      </w:docPartBody>
    </w:docPart>
    <w:docPart>
      <w:docPartPr>
        <w:name w:val="E7875284D0044D4BB48AD94EA559F2A7"/>
        <w:category>
          <w:name w:val="Algemeen"/>
          <w:gallery w:val="placeholder"/>
        </w:category>
        <w:types>
          <w:type w:val="bbPlcHdr"/>
        </w:types>
        <w:behaviors>
          <w:behavior w:val="content"/>
        </w:behaviors>
        <w:guid w:val="{0ED41BC4-C457-4B0B-BB48-178314D01720}"/>
      </w:docPartPr>
      <w:docPartBody>
        <w:p w:rsidR="000E40F7" w:rsidRDefault="00C8146D" w:rsidP="00C8146D">
          <w:pPr>
            <w:pStyle w:val="E7875284D0044D4BB48AD94EA559F2A7"/>
          </w:pPr>
          <w:r w:rsidRPr="00BA70C1">
            <w:rPr>
              <w:rStyle w:val="Testosegnaposto"/>
            </w:rPr>
            <w:t>Klik of tik om tekst in te voeren.</w:t>
          </w:r>
        </w:p>
      </w:docPartBody>
    </w:docPart>
    <w:docPart>
      <w:docPartPr>
        <w:name w:val="1C8F218F1F6640E981AD51276383A523"/>
        <w:category>
          <w:name w:val="Algemeen"/>
          <w:gallery w:val="placeholder"/>
        </w:category>
        <w:types>
          <w:type w:val="bbPlcHdr"/>
        </w:types>
        <w:behaviors>
          <w:behavior w:val="content"/>
        </w:behaviors>
        <w:guid w:val="{BCF167E3-FEE5-4B94-9719-7C7826653122}"/>
      </w:docPartPr>
      <w:docPartBody>
        <w:p w:rsidR="000E40F7" w:rsidRDefault="00C8146D" w:rsidP="00C8146D">
          <w:pPr>
            <w:pStyle w:val="1C8F218F1F6640E981AD51276383A523"/>
          </w:pPr>
          <w:r w:rsidRPr="00BA70C1">
            <w:rPr>
              <w:rStyle w:val="Testosegnaposto"/>
            </w:rPr>
            <w:t>Klik of tik om tekst in te voeren.</w:t>
          </w:r>
        </w:p>
      </w:docPartBody>
    </w:docPart>
    <w:docPart>
      <w:docPartPr>
        <w:name w:val="69A0B614B6924C738ECBA1FB63A73CED"/>
        <w:category>
          <w:name w:val="Algemeen"/>
          <w:gallery w:val="placeholder"/>
        </w:category>
        <w:types>
          <w:type w:val="bbPlcHdr"/>
        </w:types>
        <w:behaviors>
          <w:behavior w:val="content"/>
        </w:behaviors>
        <w:guid w:val="{A9A81687-E492-4424-A567-9EFD8EF29E6E}"/>
      </w:docPartPr>
      <w:docPartBody>
        <w:p w:rsidR="000E40F7" w:rsidRDefault="00C8146D" w:rsidP="00C8146D">
          <w:pPr>
            <w:pStyle w:val="69A0B614B6924C738ECBA1FB63A73CED"/>
          </w:pPr>
          <w:r w:rsidRPr="00BA70C1">
            <w:rPr>
              <w:rStyle w:val="Testosegnaposto"/>
            </w:rPr>
            <w:t>Klik of tik om tekst in te voeren.</w:t>
          </w:r>
        </w:p>
      </w:docPartBody>
    </w:docPart>
    <w:docPart>
      <w:docPartPr>
        <w:name w:val="EA02225BA4854B04BA35B21000EB5F04"/>
        <w:category>
          <w:name w:val="Algemeen"/>
          <w:gallery w:val="placeholder"/>
        </w:category>
        <w:types>
          <w:type w:val="bbPlcHdr"/>
        </w:types>
        <w:behaviors>
          <w:behavior w:val="content"/>
        </w:behaviors>
        <w:guid w:val="{86B58940-31C4-4A08-AEC7-73ED095669F6}"/>
      </w:docPartPr>
      <w:docPartBody>
        <w:p w:rsidR="000E40F7" w:rsidRDefault="00C8146D" w:rsidP="00C8146D">
          <w:pPr>
            <w:pStyle w:val="EA02225BA4854B04BA35B21000EB5F04"/>
          </w:pPr>
          <w:r w:rsidRPr="00BA70C1">
            <w:rPr>
              <w:rStyle w:val="Testosegnaposto"/>
            </w:rPr>
            <w:t>Klik of tik om tekst in te voeren.</w:t>
          </w:r>
        </w:p>
      </w:docPartBody>
    </w:docPart>
    <w:docPart>
      <w:docPartPr>
        <w:name w:val="32AD8A5EBA72430FA21945D4629ED344"/>
        <w:category>
          <w:name w:val="Algemeen"/>
          <w:gallery w:val="placeholder"/>
        </w:category>
        <w:types>
          <w:type w:val="bbPlcHdr"/>
        </w:types>
        <w:behaviors>
          <w:behavior w:val="content"/>
        </w:behaviors>
        <w:guid w:val="{BEA5A1BA-5FE5-46B5-894A-BE728514900A}"/>
      </w:docPartPr>
      <w:docPartBody>
        <w:p w:rsidR="000E40F7" w:rsidRDefault="00C8146D" w:rsidP="00C8146D">
          <w:pPr>
            <w:pStyle w:val="32AD8A5EBA72430FA21945D4629ED344"/>
          </w:pPr>
          <w:r w:rsidRPr="00BA70C1">
            <w:rPr>
              <w:rStyle w:val="Testosegnaposto"/>
            </w:rPr>
            <w:t>Klik of tik om tekst in te voeren.</w:t>
          </w:r>
        </w:p>
      </w:docPartBody>
    </w:docPart>
    <w:docPart>
      <w:docPartPr>
        <w:name w:val="5B534745449A47DEA6556280D531A036"/>
        <w:category>
          <w:name w:val="Algemeen"/>
          <w:gallery w:val="placeholder"/>
        </w:category>
        <w:types>
          <w:type w:val="bbPlcHdr"/>
        </w:types>
        <w:behaviors>
          <w:behavior w:val="content"/>
        </w:behaviors>
        <w:guid w:val="{F9C24143-2EED-4CE5-844E-F7E0A705D825}"/>
      </w:docPartPr>
      <w:docPartBody>
        <w:p w:rsidR="000E40F7" w:rsidRDefault="00C8146D" w:rsidP="00C8146D">
          <w:pPr>
            <w:pStyle w:val="5B534745449A47DEA6556280D531A036"/>
          </w:pPr>
          <w:r w:rsidRPr="00BA70C1">
            <w:rPr>
              <w:rStyle w:val="Testosegnaposto"/>
            </w:rPr>
            <w:t>Klik of tik om tekst in te voeren.</w:t>
          </w:r>
        </w:p>
      </w:docPartBody>
    </w:docPart>
    <w:docPart>
      <w:docPartPr>
        <w:name w:val="3BA772D755C84E1D9D0FA5EA53E89268"/>
        <w:category>
          <w:name w:val="Algemeen"/>
          <w:gallery w:val="placeholder"/>
        </w:category>
        <w:types>
          <w:type w:val="bbPlcHdr"/>
        </w:types>
        <w:behaviors>
          <w:behavior w:val="content"/>
        </w:behaviors>
        <w:guid w:val="{2FBCD33C-0B64-4E60-8E72-B8F2ED20F983}"/>
      </w:docPartPr>
      <w:docPartBody>
        <w:p w:rsidR="000E40F7" w:rsidRDefault="00C8146D" w:rsidP="00C8146D">
          <w:pPr>
            <w:pStyle w:val="3BA772D755C84E1D9D0FA5EA53E89268"/>
          </w:pPr>
          <w:r w:rsidRPr="00BA70C1">
            <w:rPr>
              <w:rStyle w:val="Testosegnaposto"/>
            </w:rPr>
            <w:t>Klik of tik om tekst in te voeren.</w:t>
          </w:r>
        </w:p>
      </w:docPartBody>
    </w:docPart>
    <w:docPart>
      <w:docPartPr>
        <w:name w:val="D9041B0334B744388D8AAA58E4F0CC61"/>
        <w:category>
          <w:name w:val="Algemeen"/>
          <w:gallery w:val="placeholder"/>
        </w:category>
        <w:types>
          <w:type w:val="bbPlcHdr"/>
        </w:types>
        <w:behaviors>
          <w:behavior w:val="content"/>
        </w:behaviors>
        <w:guid w:val="{7F98C590-479D-4569-A8A5-A58D93903D3B}"/>
      </w:docPartPr>
      <w:docPartBody>
        <w:p w:rsidR="000E40F7" w:rsidRDefault="00C8146D" w:rsidP="00C8146D">
          <w:pPr>
            <w:pStyle w:val="D9041B0334B744388D8AAA58E4F0CC61"/>
          </w:pPr>
          <w:r w:rsidRPr="00BA70C1">
            <w:rPr>
              <w:rStyle w:val="Testosegnaposto"/>
            </w:rPr>
            <w:t>Klik of tik om tekst in te voeren.</w:t>
          </w:r>
        </w:p>
      </w:docPartBody>
    </w:docPart>
    <w:docPart>
      <w:docPartPr>
        <w:name w:val="6B73C2D25A5E4D55A97270EFA34EA1F4"/>
        <w:category>
          <w:name w:val="Algemeen"/>
          <w:gallery w:val="placeholder"/>
        </w:category>
        <w:types>
          <w:type w:val="bbPlcHdr"/>
        </w:types>
        <w:behaviors>
          <w:behavior w:val="content"/>
        </w:behaviors>
        <w:guid w:val="{256EFB1D-4A54-4872-8DBA-2BED90393A21}"/>
      </w:docPartPr>
      <w:docPartBody>
        <w:p w:rsidR="000E40F7" w:rsidRDefault="00C8146D" w:rsidP="00C8146D">
          <w:pPr>
            <w:pStyle w:val="6B73C2D25A5E4D55A97270EFA34EA1F4"/>
          </w:pPr>
          <w:r w:rsidRPr="00BA70C1">
            <w:rPr>
              <w:rStyle w:val="Testosegnaposto"/>
            </w:rPr>
            <w:t>Klik of tik om tekst in te voeren.</w:t>
          </w:r>
        </w:p>
      </w:docPartBody>
    </w:docPart>
    <w:docPart>
      <w:docPartPr>
        <w:name w:val="500AD09BD8C247A6B26DBC3C817A7585"/>
        <w:category>
          <w:name w:val="Algemeen"/>
          <w:gallery w:val="placeholder"/>
        </w:category>
        <w:types>
          <w:type w:val="bbPlcHdr"/>
        </w:types>
        <w:behaviors>
          <w:behavior w:val="content"/>
        </w:behaviors>
        <w:guid w:val="{758D3109-E23E-44AF-81CD-64CF4F0D83F5}"/>
      </w:docPartPr>
      <w:docPartBody>
        <w:p w:rsidR="000E40F7" w:rsidRDefault="00C8146D" w:rsidP="00C8146D">
          <w:pPr>
            <w:pStyle w:val="500AD09BD8C247A6B26DBC3C817A7585"/>
          </w:pPr>
          <w:r w:rsidRPr="00BA70C1">
            <w:rPr>
              <w:rStyle w:val="Testosegnaposto"/>
            </w:rPr>
            <w:t>Klik of tik om tekst in te voeren.</w:t>
          </w:r>
        </w:p>
      </w:docPartBody>
    </w:docPart>
    <w:docPart>
      <w:docPartPr>
        <w:name w:val="98F2595629FF48B091C8648018C530E8"/>
        <w:category>
          <w:name w:val="Algemeen"/>
          <w:gallery w:val="placeholder"/>
        </w:category>
        <w:types>
          <w:type w:val="bbPlcHdr"/>
        </w:types>
        <w:behaviors>
          <w:behavior w:val="content"/>
        </w:behaviors>
        <w:guid w:val="{C0F3C0C0-D445-41B9-8229-707CA645614A}"/>
      </w:docPartPr>
      <w:docPartBody>
        <w:p w:rsidR="000E40F7" w:rsidRDefault="00C8146D" w:rsidP="00C8146D">
          <w:pPr>
            <w:pStyle w:val="98F2595629FF48B091C8648018C530E8"/>
          </w:pPr>
          <w:r w:rsidRPr="00BA70C1">
            <w:rPr>
              <w:rStyle w:val="Testosegnaposto"/>
            </w:rPr>
            <w:t>Klik of tik om tekst in te voeren.</w:t>
          </w:r>
        </w:p>
      </w:docPartBody>
    </w:docPart>
    <w:docPart>
      <w:docPartPr>
        <w:name w:val="040729A306744309AF1D5D681B3406AA"/>
        <w:category>
          <w:name w:val="Algemeen"/>
          <w:gallery w:val="placeholder"/>
        </w:category>
        <w:types>
          <w:type w:val="bbPlcHdr"/>
        </w:types>
        <w:behaviors>
          <w:behavior w:val="content"/>
        </w:behaviors>
        <w:guid w:val="{28AFBB9E-5F84-48F3-9A46-679336B79E7F}"/>
      </w:docPartPr>
      <w:docPartBody>
        <w:p w:rsidR="000E40F7" w:rsidRDefault="00C8146D" w:rsidP="00C8146D">
          <w:pPr>
            <w:pStyle w:val="040729A306744309AF1D5D681B3406AA"/>
          </w:pPr>
          <w:r w:rsidRPr="00BA70C1">
            <w:rPr>
              <w:rStyle w:val="Testosegnaposto"/>
            </w:rPr>
            <w:t>Klik of tik om tekst in te voeren.</w:t>
          </w:r>
        </w:p>
      </w:docPartBody>
    </w:docPart>
    <w:docPart>
      <w:docPartPr>
        <w:name w:val="C929136A22374437BA4577B214C60EA0"/>
        <w:category>
          <w:name w:val="Algemeen"/>
          <w:gallery w:val="placeholder"/>
        </w:category>
        <w:types>
          <w:type w:val="bbPlcHdr"/>
        </w:types>
        <w:behaviors>
          <w:behavior w:val="content"/>
        </w:behaviors>
        <w:guid w:val="{96104630-0F64-41AF-A844-B915D037CF14}"/>
      </w:docPartPr>
      <w:docPartBody>
        <w:p w:rsidR="000E40F7" w:rsidRDefault="00C8146D" w:rsidP="00C8146D">
          <w:pPr>
            <w:pStyle w:val="C929136A22374437BA4577B214C60EA0"/>
          </w:pPr>
          <w:r w:rsidRPr="00BA70C1">
            <w:rPr>
              <w:rStyle w:val="Testosegnaposto"/>
            </w:rPr>
            <w:t>Klik of tik om tekst in te voeren.</w:t>
          </w:r>
        </w:p>
      </w:docPartBody>
    </w:docPart>
    <w:docPart>
      <w:docPartPr>
        <w:name w:val="2E0FBEC37D024B2EB62316F7979BA382"/>
        <w:category>
          <w:name w:val="Algemeen"/>
          <w:gallery w:val="placeholder"/>
        </w:category>
        <w:types>
          <w:type w:val="bbPlcHdr"/>
        </w:types>
        <w:behaviors>
          <w:behavior w:val="content"/>
        </w:behaviors>
        <w:guid w:val="{F67D0E01-C1DC-499A-A3B6-16014768AA66}"/>
      </w:docPartPr>
      <w:docPartBody>
        <w:p w:rsidR="000E40F7" w:rsidRDefault="00C8146D" w:rsidP="00C8146D">
          <w:pPr>
            <w:pStyle w:val="2E0FBEC37D024B2EB62316F7979BA382"/>
          </w:pPr>
          <w:r w:rsidRPr="00BA70C1">
            <w:rPr>
              <w:rStyle w:val="Testosegnaposto"/>
            </w:rPr>
            <w:t>Klik of tik om tekst in te voeren.</w:t>
          </w:r>
        </w:p>
      </w:docPartBody>
    </w:docPart>
    <w:docPart>
      <w:docPartPr>
        <w:name w:val="CC26F3908BA54E4790705C2918B4120E"/>
        <w:category>
          <w:name w:val="Algemeen"/>
          <w:gallery w:val="placeholder"/>
        </w:category>
        <w:types>
          <w:type w:val="bbPlcHdr"/>
        </w:types>
        <w:behaviors>
          <w:behavior w:val="content"/>
        </w:behaviors>
        <w:guid w:val="{1710EF97-DD92-4148-8283-868728A985AF}"/>
      </w:docPartPr>
      <w:docPartBody>
        <w:p w:rsidR="000E40F7" w:rsidRDefault="00C8146D" w:rsidP="00C8146D">
          <w:pPr>
            <w:pStyle w:val="CC26F3908BA54E4790705C2918B4120E"/>
          </w:pPr>
          <w:r w:rsidRPr="00BA70C1">
            <w:rPr>
              <w:rStyle w:val="Testosegnaposto"/>
            </w:rPr>
            <w:t>Klik of tik om tekst in te voeren.</w:t>
          </w:r>
        </w:p>
      </w:docPartBody>
    </w:docPart>
    <w:docPart>
      <w:docPartPr>
        <w:name w:val="E42C17F75AF44099A1DAD5FC26A92E5E"/>
        <w:category>
          <w:name w:val="Algemeen"/>
          <w:gallery w:val="placeholder"/>
        </w:category>
        <w:types>
          <w:type w:val="bbPlcHdr"/>
        </w:types>
        <w:behaviors>
          <w:behavior w:val="content"/>
        </w:behaviors>
        <w:guid w:val="{B2362781-45D4-4339-8C85-4466C8435829}"/>
      </w:docPartPr>
      <w:docPartBody>
        <w:p w:rsidR="000E40F7" w:rsidRDefault="00C8146D" w:rsidP="00C8146D">
          <w:pPr>
            <w:pStyle w:val="E42C17F75AF44099A1DAD5FC26A92E5E"/>
          </w:pPr>
          <w:r w:rsidRPr="00BA70C1">
            <w:rPr>
              <w:rStyle w:val="Testosegnaposto"/>
            </w:rPr>
            <w:t>Klik of tik om tekst in te voeren.</w:t>
          </w:r>
        </w:p>
      </w:docPartBody>
    </w:docPart>
    <w:docPart>
      <w:docPartPr>
        <w:name w:val="660DB2F0DD3943F5AB218F6EE65C87AF"/>
        <w:category>
          <w:name w:val="Algemeen"/>
          <w:gallery w:val="placeholder"/>
        </w:category>
        <w:types>
          <w:type w:val="bbPlcHdr"/>
        </w:types>
        <w:behaviors>
          <w:behavior w:val="content"/>
        </w:behaviors>
        <w:guid w:val="{C1E33A01-D42B-44A5-B2A9-BDC9334C0D49}"/>
      </w:docPartPr>
      <w:docPartBody>
        <w:p w:rsidR="000E40F7" w:rsidRDefault="00C8146D" w:rsidP="00C8146D">
          <w:pPr>
            <w:pStyle w:val="660DB2F0DD3943F5AB218F6EE65C87AF"/>
          </w:pPr>
          <w:r w:rsidRPr="00BA70C1">
            <w:rPr>
              <w:rStyle w:val="Testosegnaposto"/>
            </w:rPr>
            <w:t>Klik of tik om tekst in te voeren.</w:t>
          </w:r>
        </w:p>
      </w:docPartBody>
    </w:docPart>
    <w:docPart>
      <w:docPartPr>
        <w:name w:val="C53000FEA35A4660886C94A74BD18977"/>
        <w:category>
          <w:name w:val="Algemeen"/>
          <w:gallery w:val="placeholder"/>
        </w:category>
        <w:types>
          <w:type w:val="bbPlcHdr"/>
        </w:types>
        <w:behaviors>
          <w:behavior w:val="content"/>
        </w:behaviors>
        <w:guid w:val="{12589C64-6D0F-429D-8A9F-4BDD7FA5B9ED}"/>
      </w:docPartPr>
      <w:docPartBody>
        <w:p w:rsidR="000E40F7" w:rsidRDefault="00C8146D" w:rsidP="00C8146D">
          <w:pPr>
            <w:pStyle w:val="C53000FEA35A4660886C94A74BD18977"/>
          </w:pPr>
          <w:r w:rsidRPr="00BA70C1">
            <w:rPr>
              <w:rStyle w:val="Testosegnaposto"/>
            </w:rPr>
            <w:t>Klik of tik om tekst in te voeren.</w:t>
          </w:r>
        </w:p>
      </w:docPartBody>
    </w:docPart>
    <w:docPart>
      <w:docPartPr>
        <w:name w:val="F53F08AF81284FD28B4A64780604A2D6"/>
        <w:category>
          <w:name w:val="Algemeen"/>
          <w:gallery w:val="placeholder"/>
        </w:category>
        <w:types>
          <w:type w:val="bbPlcHdr"/>
        </w:types>
        <w:behaviors>
          <w:behavior w:val="content"/>
        </w:behaviors>
        <w:guid w:val="{7102B9D7-E10C-4F7E-A437-4E95E5C75196}"/>
      </w:docPartPr>
      <w:docPartBody>
        <w:p w:rsidR="000E40F7" w:rsidRDefault="00C8146D" w:rsidP="00C8146D">
          <w:pPr>
            <w:pStyle w:val="F53F08AF81284FD28B4A64780604A2D6"/>
          </w:pPr>
          <w:r w:rsidRPr="00BA70C1">
            <w:rPr>
              <w:rStyle w:val="Testosegnaposto"/>
            </w:rPr>
            <w:t>Klik of tik om tekst in te voeren.</w:t>
          </w:r>
        </w:p>
      </w:docPartBody>
    </w:docPart>
    <w:docPart>
      <w:docPartPr>
        <w:name w:val="B9B5CD6BA4F9490EBAB6E3DFEEBF388A"/>
        <w:category>
          <w:name w:val="Algemeen"/>
          <w:gallery w:val="placeholder"/>
        </w:category>
        <w:types>
          <w:type w:val="bbPlcHdr"/>
        </w:types>
        <w:behaviors>
          <w:behavior w:val="content"/>
        </w:behaviors>
        <w:guid w:val="{84E6B17D-3DE4-4EEF-A513-ED04AA2D4C58}"/>
      </w:docPartPr>
      <w:docPartBody>
        <w:p w:rsidR="000E40F7" w:rsidRDefault="00C8146D" w:rsidP="00C8146D">
          <w:pPr>
            <w:pStyle w:val="B9B5CD6BA4F9490EBAB6E3DFEEBF388A"/>
          </w:pPr>
          <w:r w:rsidRPr="00BA70C1">
            <w:rPr>
              <w:rStyle w:val="Testosegnaposto"/>
            </w:rPr>
            <w:t>Klik of tik om tekst in te voeren.</w:t>
          </w:r>
        </w:p>
      </w:docPartBody>
    </w:docPart>
    <w:docPart>
      <w:docPartPr>
        <w:name w:val="888784BC4506425AA86DDF2EF359C9A0"/>
        <w:category>
          <w:name w:val="Algemeen"/>
          <w:gallery w:val="placeholder"/>
        </w:category>
        <w:types>
          <w:type w:val="bbPlcHdr"/>
        </w:types>
        <w:behaviors>
          <w:behavior w:val="content"/>
        </w:behaviors>
        <w:guid w:val="{1295B4ED-A5DA-4F4E-A1EE-7EB3686968D0}"/>
      </w:docPartPr>
      <w:docPartBody>
        <w:p w:rsidR="000E40F7" w:rsidRDefault="00C8146D" w:rsidP="00C8146D">
          <w:pPr>
            <w:pStyle w:val="888784BC4506425AA86DDF2EF359C9A0"/>
          </w:pPr>
          <w:r w:rsidRPr="00BA70C1">
            <w:rPr>
              <w:rStyle w:val="Testosegnaposto"/>
            </w:rPr>
            <w:t>Klik of tik om tekst in te voeren.</w:t>
          </w:r>
        </w:p>
      </w:docPartBody>
    </w:docPart>
    <w:docPart>
      <w:docPartPr>
        <w:name w:val="FA50F41DFEEB412184100C2473980AC7"/>
        <w:category>
          <w:name w:val="Algemeen"/>
          <w:gallery w:val="placeholder"/>
        </w:category>
        <w:types>
          <w:type w:val="bbPlcHdr"/>
        </w:types>
        <w:behaviors>
          <w:behavior w:val="content"/>
        </w:behaviors>
        <w:guid w:val="{E15FE5A8-9A4A-4B0F-B160-A6D91ADDDA4F}"/>
      </w:docPartPr>
      <w:docPartBody>
        <w:p w:rsidR="000E40F7" w:rsidRDefault="00C8146D" w:rsidP="00C8146D">
          <w:pPr>
            <w:pStyle w:val="FA50F41DFEEB412184100C2473980AC7"/>
          </w:pPr>
          <w:r w:rsidRPr="00BA70C1">
            <w:rPr>
              <w:rStyle w:val="Testosegnaposto"/>
            </w:rPr>
            <w:t>Klik of tik om tekst in te voeren.</w:t>
          </w:r>
        </w:p>
      </w:docPartBody>
    </w:docPart>
    <w:docPart>
      <w:docPartPr>
        <w:name w:val="72E926BCD7BB4327B3924987D61A02D1"/>
        <w:category>
          <w:name w:val="Algemeen"/>
          <w:gallery w:val="placeholder"/>
        </w:category>
        <w:types>
          <w:type w:val="bbPlcHdr"/>
        </w:types>
        <w:behaviors>
          <w:behavior w:val="content"/>
        </w:behaviors>
        <w:guid w:val="{45DAD6E6-F309-4036-BC54-E5534DC4055C}"/>
      </w:docPartPr>
      <w:docPartBody>
        <w:p w:rsidR="000E40F7" w:rsidRDefault="00C8146D" w:rsidP="00C8146D">
          <w:pPr>
            <w:pStyle w:val="72E926BCD7BB4327B3924987D61A02D1"/>
          </w:pPr>
          <w:r w:rsidRPr="00BA70C1">
            <w:rPr>
              <w:rStyle w:val="Testosegnaposto"/>
            </w:rPr>
            <w:t>Klik of tik om tekst in te voeren.</w:t>
          </w:r>
        </w:p>
      </w:docPartBody>
    </w:docPart>
    <w:docPart>
      <w:docPartPr>
        <w:name w:val="6FF086CA12BE47F1A470129A8F05DDB2"/>
        <w:category>
          <w:name w:val="Algemeen"/>
          <w:gallery w:val="placeholder"/>
        </w:category>
        <w:types>
          <w:type w:val="bbPlcHdr"/>
        </w:types>
        <w:behaviors>
          <w:behavior w:val="content"/>
        </w:behaviors>
        <w:guid w:val="{432052D9-2DF3-4D2E-BBC8-BF4480962A18}"/>
      </w:docPartPr>
      <w:docPartBody>
        <w:p w:rsidR="000E40F7" w:rsidRDefault="00C8146D" w:rsidP="00C8146D">
          <w:pPr>
            <w:pStyle w:val="6FF086CA12BE47F1A470129A8F05DDB2"/>
          </w:pPr>
          <w:r w:rsidRPr="00BA70C1">
            <w:rPr>
              <w:rStyle w:val="Testosegnaposto"/>
            </w:rPr>
            <w:t>Klik of tik om tekst in te voeren.</w:t>
          </w:r>
        </w:p>
      </w:docPartBody>
    </w:docPart>
    <w:docPart>
      <w:docPartPr>
        <w:name w:val="DB29A4ADF00140F9BB2C553DE3A8AFFD"/>
        <w:category>
          <w:name w:val="Algemeen"/>
          <w:gallery w:val="placeholder"/>
        </w:category>
        <w:types>
          <w:type w:val="bbPlcHdr"/>
        </w:types>
        <w:behaviors>
          <w:behavior w:val="content"/>
        </w:behaviors>
        <w:guid w:val="{59CB7F27-8BAF-4E09-9081-577C51D36D8E}"/>
      </w:docPartPr>
      <w:docPartBody>
        <w:p w:rsidR="000E40F7" w:rsidRDefault="00C8146D" w:rsidP="00C8146D">
          <w:pPr>
            <w:pStyle w:val="DB29A4ADF00140F9BB2C553DE3A8AFFD"/>
          </w:pPr>
          <w:r w:rsidRPr="00BA70C1">
            <w:rPr>
              <w:rStyle w:val="Testosegnaposto"/>
            </w:rPr>
            <w:t>Klik of tik om tekst in te voeren.</w:t>
          </w:r>
        </w:p>
      </w:docPartBody>
    </w:docPart>
    <w:docPart>
      <w:docPartPr>
        <w:name w:val="21C3FE37EDF046AD9D0B664400175BA4"/>
        <w:category>
          <w:name w:val="Algemeen"/>
          <w:gallery w:val="placeholder"/>
        </w:category>
        <w:types>
          <w:type w:val="bbPlcHdr"/>
        </w:types>
        <w:behaviors>
          <w:behavior w:val="content"/>
        </w:behaviors>
        <w:guid w:val="{EF8FA1F3-4E19-4D33-A2C6-895D264B7C22}"/>
      </w:docPartPr>
      <w:docPartBody>
        <w:p w:rsidR="000E40F7" w:rsidRDefault="00C8146D" w:rsidP="00C8146D">
          <w:pPr>
            <w:pStyle w:val="21C3FE37EDF046AD9D0B664400175BA4"/>
          </w:pPr>
          <w:r w:rsidRPr="00BA70C1">
            <w:rPr>
              <w:rStyle w:val="Testosegnaposto"/>
            </w:rPr>
            <w:t>Klik of tik om tekst in te voeren.</w:t>
          </w:r>
        </w:p>
      </w:docPartBody>
    </w:docPart>
    <w:docPart>
      <w:docPartPr>
        <w:name w:val="FCCBD3B91AEF47F7A9D877FCBEB5F160"/>
        <w:category>
          <w:name w:val="Algemeen"/>
          <w:gallery w:val="placeholder"/>
        </w:category>
        <w:types>
          <w:type w:val="bbPlcHdr"/>
        </w:types>
        <w:behaviors>
          <w:behavior w:val="content"/>
        </w:behaviors>
        <w:guid w:val="{9D1C87A0-8984-42A0-8490-172728B74E45}"/>
      </w:docPartPr>
      <w:docPartBody>
        <w:p w:rsidR="000E40F7" w:rsidRDefault="00C8146D" w:rsidP="00C8146D">
          <w:pPr>
            <w:pStyle w:val="FCCBD3B91AEF47F7A9D877FCBEB5F160"/>
          </w:pPr>
          <w:r w:rsidRPr="00BA70C1">
            <w:rPr>
              <w:rStyle w:val="Testosegnaposto"/>
            </w:rPr>
            <w:t>Klik of tik om tekst in te voeren.</w:t>
          </w:r>
        </w:p>
      </w:docPartBody>
    </w:docPart>
    <w:docPart>
      <w:docPartPr>
        <w:name w:val="EAC4EA66804C406692FF2939949B4F44"/>
        <w:category>
          <w:name w:val="Algemeen"/>
          <w:gallery w:val="placeholder"/>
        </w:category>
        <w:types>
          <w:type w:val="bbPlcHdr"/>
        </w:types>
        <w:behaviors>
          <w:behavior w:val="content"/>
        </w:behaviors>
        <w:guid w:val="{028EF265-3D58-41BC-9F13-0FEB3C238A53}"/>
      </w:docPartPr>
      <w:docPartBody>
        <w:p w:rsidR="000E40F7" w:rsidRDefault="00C8146D" w:rsidP="00C8146D">
          <w:pPr>
            <w:pStyle w:val="EAC4EA66804C406692FF2939949B4F44"/>
          </w:pPr>
          <w:r w:rsidRPr="00BA70C1">
            <w:rPr>
              <w:rStyle w:val="Testosegnaposto"/>
            </w:rPr>
            <w:t>Klik of tik om tekst in te voeren.</w:t>
          </w:r>
        </w:p>
      </w:docPartBody>
    </w:docPart>
    <w:docPart>
      <w:docPartPr>
        <w:name w:val="7F14AAD8B0B64BF6BAC4EFA08E83B272"/>
        <w:category>
          <w:name w:val="Algemeen"/>
          <w:gallery w:val="placeholder"/>
        </w:category>
        <w:types>
          <w:type w:val="bbPlcHdr"/>
        </w:types>
        <w:behaviors>
          <w:behavior w:val="content"/>
        </w:behaviors>
        <w:guid w:val="{08FF7DA3-8A2E-4EB3-8CEC-F8247DB905FE}"/>
      </w:docPartPr>
      <w:docPartBody>
        <w:p w:rsidR="000E40F7" w:rsidRDefault="00C8146D" w:rsidP="00C8146D">
          <w:pPr>
            <w:pStyle w:val="7F14AAD8B0B64BF6BAC4EFA08E83B272"/>
          </w:pPr>
          <w:r w:rsidRPr="00BA70C1">
            <w:rPr>
              <w:rStyle w:val="Testosegnaposto"/>
            </w:rPr>
            <w:t>Klik of tik om tekst in te voeren.</w:t>
          </w:r>
        </w:p>
      </w:docPartBody>
    </w:docPart>
    <w:docPart>
      <w:docPartPr>
        <w:name w:val="1C1792EB8C1D4030A915433111B67226"/>
        <w:category>
          <w:name w:val="Algemeen"/>
          <w:gallery w:val="placeholder"/>
        </w:category>
        <w:types>
          <w:type w:val="bbPlcHdr"/>
        </w:types>
        <w:behaviors>
          <w:behavior w:val="content"/>
        </w:behaviors>
        <w:guid w:val="{4B278394-879B-4B6A-AAD5-2A408F301793}"/>
      </w:docPartPr>
      <w:docPartBody>
        <w:p w:rsidR="000E40F7" w:rsidRDefault="00C8146D" w:rsidP="00C8146D">
          <w:pPr>
            <w:pStyle w:val="1C1792EB8C1D4030A915433111B67226"/>
          </w:pPr>
          <w:r w:rsidRPr="00BA70C1">
            <w:rPr>
              <w:rStyle w:val="Testosegnaposto"/>
            </w:rPr>
            <w:t>Klik of tik om tekst in te voeren.</w:t>
          </w:r>
        </w:p>
      </w:docPartBody>
    </w:docPart>
    <w:docPart>
      <w:docPartPr>
        <w:name w:val="3AC2114D464248578A9F0359F804EB1D"/>
        <w:category>
          <w:name w:val="Algemeen"/>
          <w:gallery w:val="placeholder"/>
        </w:category>
        <w:types>
          <w:type w:val="bbPlcHdr"/>
        </w:types>
        <w:behaviors>
          <w:behavior w:val="content"/>
        </w:behaviors>
        <w:guid w:val="{560A0E0B-8C1D-4DE8-9F60-465DC4E91C9F}"/>
      </w:docPartPr>
      <w:docPartBody>
        <w:p w:rsidR="000E40F7" w:rsidRDefault="00C8146D" w:rsidP="00C8146D">
          <w:pPr>
            <w:pStyle w:val="3AC2114D464248578A9F0359F804EB1D"/>
          </w:pPr>
          <w:r w:rsidRPr="00BA70C1">
            <w:rPr>
              <w:rStyle w:val="Testosegnaposto"/>
            </w:rPr>
            <w:t>Klik of tik om tekst in te voeren.</w:t>
          </w:r>
        </w:p>
      </w:docPartBody>
    </w:docPart>
    <w:docPart>
      <w:docPartPr>
        <w:name w:val="5798D0DB030947B0A05B89B992AB42CF"/>
        <w:category>
          <w:name w:val="Algemeen"/>
          <w:gallery w:val="placeholder"/>
        </w:category>
        <w:types>
          <w:type w:val="bbPlcHdr"/>
        </w:types>
        <w:behaviors>
          <w:behavior w:val="content"/>
        </w:behaviors>
        <w:guid w:val="{BDB7319C-C40D-46DA-9F40-AECFC259FB64}"/>
      </w:docPartPr>
      <w:docPartBody>
        <w:p w:rsidR="000E40F7" w:rsidRDefault="00C8146D" w:rsidP="00C8146D">
          <w:pPr>
            <w:pStyle w:val="5798D0DB030947B0A05B89B992AB42CF"/>
          </w:pPr>
          <w:r w:rsidRPr="00BA70C1">
            <w:rPr>
              <w:rStyle w:val="Testosegnaposto"/>
            </w:rPr>
            <w:t>Klik of tik om tekst in te voeren.</w:t>
          </w:r>
        </w:p>
      </w:docPartBody>
    </w:docPart>
    <w:docPart>
      <w:docPartPr>
        <w:name w:val="BDD0E472B4FE42ABAC1A4E35655CCD69"/>
        <w:category>
          <w:name w:val="Algemeen"/>
          <w:gallery w:val="placeholder"/>
        </w:category>
        <w:types>
          <w:type w:val="bbPlcHdr"/>
        </w:types>
        <w:behaviors>
          <w:behavior w:val="content"/>
        </w:behaviors>
        <w:guid w:val="{8C901667-72DC-4FD3-9968-7B233A9A6A89}"/>
      </w:docPartPr>
      <w:docPartBody>
        <w:p w:rsidR="000E40F7" w:rsidRDefault="00C8146D" w:rsidP="00C8146D">
          <w:pPr>
            <w:pStyle w:val="BDD0E472B4FE42ABAC1A4E35655CCD69"/>
          </w:pPr>
          <w:r w:rsidRPr="00BA70C1">
            <w:rPr>
              <w:rStyle w:val="Testosegnaposto"/>
            </w:rPr>
            <w:t>Klik of tik om tekst in te voeren.</w:t>
          </w:r>
        </w:p>
      </w:docPartBody>
    </w:docPart>
    <w:docPart>
      <w:docPartPr>
        <w:name w:val="9EC057AC1B614D7284B1E5FD8B25B8BF"/>
        <w:category>
          <w:name w:val="Algemeen"/>
          <w:gallery w:val="placeholder"/>
        </w:category>
        <w:types>
          <w:type w:val="bbPlcHdr"/>
        </w:types>
        <w:behaviors>
          <w:behavior w:val="content"/>
        </w:behaviors>
        <w:guid w:val="{95276D7A-F029-439E-BEFF-D3CE5007F1AD}"/>
      </w:docPartPr>
      <w:docPartBody>
        <w:p w:rsidR="000E40F7" w:rsidRDefault="00C8146D" w:rsidP="00C8146D">
          <w:pPr>
            <w:pStyle w:val="9EC057AC1B614D7284B1E5FD8B25B8BF"/>
          </w:pPr>
          <w:r w:rsidRPr="00BA70C1">
            <w:rPr>
              <w:rStyle w:val="Testosegnaposto"/>
            </w:rPr>
            <w:t>Klik of tik om tekst in te voeren.</w:t>
          </w:r>
        </w:p>
      </w:docPartBody>
    </w:docPart>
    <w:docPart>
      <w:docPartPr>
        <w:name w:val="278941F573294E2080DFBC7E48EAC3C4"/>
        <w:category>
          <w:name w:val="Algemeen"/>
          <w:gallery w:val="placeholder"/>
        </w:category>
        <w:types>
          <w:type w:val="bbPlcHdr"/>
        </w:types>
        <w:behaviors>
          <w:behavior w:val="content"/>
        </w:behaviors>
        <w:guid w:val="{FC1A5B9D-ACD9-4952-BD1B-C911925AD648}"/>
      </w:docPartPr>
      <w:docPartBody>
        <w:p w:rsidR="000E40F7" w:rsidRDefault="00C8146D" w:rsidP="00C8146D">
          <w:pPr>
            <w:pStyle w:val="278941F573294E2080DFBC7E48EAC3C4"/>
          </w:pPr>
          <w:r w:rsidRPr="00BA70C1">
            <w:rPr>
              <w:rStyle w:val="Testosegnaposto"/>
            </w:rPr>
            <w:t>Klik of tik om tekst in te voeren.</w:t>
          </w:r>
        </w:p>
      </w:docPartBody>
    </w:docPart>
    <w:docPart>
      <w:docPartPr>
        <w:name w:val="D77D53A976F247FA9271BB58BA732706"/>
        <w:category>
          <w:name w:val="Algemeen"/>
          <w:gallery w:val="placeholder"/>
        </w:category>
        <w:types>
          <w:type w:val="bbPlcHdr"/>
        </w:types>
        <w:behaviors>
          <w:behavior w:val="content"/>
        </w:behaviors>
        <w:guid w:val="{6DC79AB8-03BD-4FFC-BFBC-18DEEE6CA49C}"/>
      </w:docPartPr>
      <w:docPartBody>
        <w:p w:rsidR="000E40F7" w:rsidRDefault="00C8146D" w:rsidP="00C8146D">
          <w:pPr>
            <w:pStyle w:val="D77D53A976F247FA9271BB58BA732706"/>
          </w:pPr>
          <w:r w:rsidRPr="00BA70C1">
            <w:rPr>
              <w:rStyle w:val="Testosegnaposto"/>
            </w:rPr>
            <w:t>Klik of tik om tekst in te voeren.</w:t>
          </w:r>
        </w:p>
      </w:docPartBody>
    </w:docPart>
    <w:docPart>
      <w:docPartPr>
        <w:name w:val="E1FC478FF3C247EA919A2666F5E9CCE6"/>
        <w:category>
          <w:name w:val="Algemeen"/>
          <w:gallery w:val="placeholder"/>
        </w:category>
        <w:types>
          <w:type w:val="bbPlcHdr"/>
        </w:types>
        <w:behaviors>
          <w:behavior w:val="content"/>
        </w:behaviors>
        <w:guid w:val="{8E2D5B07-8B02-48F9-B978-CD70FF842DC6}"/>
      </w:docPartPr>
      <w:docPartBody>
        <w:p w:rsidR="000E40F7" w:rsidRDefault="00C8146D" w:rsidP="00C8146D">
          <w:pPr>
            <w:pStyle w:val="E1FC478FF3C247EA919A2666F5E9CCE6"/>
          </w:pPr>
          <w:r w:rsidRPr="00BA70C1">
            <w:rPr>
              <w:rStyle w:val="Testosegnaposto"/>
            </w:rPr>
            <w:t>Klik of tik om tekst in te voeren.</w:t>
          </w:r>
        </w:p>
      </w:docPartBody>
    </w:docPart>
    <w:docPart>
      <w:docPartPr>
        <w:name w:val="2C4E5647B2A74E97ABD67BC78592C870"/>
        <w:category>
          <w:name w:val="Algemeen"/>
          <w:gallery w:val="placeholder"/>
        </w:category>
        <w:types>
          <w:type w:val="bbPlcHdr"/>
        </w:types>
        <w:behaviors>
          <w:behavior w:val="content"/>
        </w:behaviors>
        <w:guid w:val="{AA7CB0AA-A254-46BA-92CE-D9BB560A855D}"/>
      </w:docPartPr>
      <w:docPartBody>
        <w:p w:rsidR="000E40F7" w:rsidRDefault="00C8146D" w:rsidP="00C8146D">
          <w:pPr>
            <w:pStyle w:val="2C4E5647B2A74E97ABD67BC78592C870"/>
          </w:pPr>
          <w:r w:rsidRPr="00BA70C1">
            <w:rPr>
              <w:rStyle w:val="Testosegnaposto"/>
            </w:rPr>
            <w:t>Klik of tik om tekst in te voeren.</w:t>
          </w:r>
        </w:p>
      </w:docPartBody>
    </w:docPart>
    <w:docPart>
      <w:docPartPr>
        <w:name w:val="DDD9966C7E5444E5858C50BCA27E4661"/>
        <w:category>
          <w:name w:val="Algemeen"/>
          <w:gallery w:val="placeholder"/>
        </w:category>
        <w:types>
          <w:type w:val="bbPlcHdr"/>
        </w:types>
        <w:behaviors>
          <w:behavior w:val="content"/>
        </w:behaviors>
        <w:guid w:val="{390652D8-58B7-4F75-8270-67A5397BE60F}"/>
      </w:docPartPr>
      <w:docPartBody>
        <w:p w:rsidR="000E40F7" w:rsidRDefault="00C8146D" w:rsidP="00C8146D">
          <w:pPr>
            <w:pStyle w:val="DDD9966C7E5444E5858C50BCA27E4661"/>
          </w:pPr>
          <w:r w:rsidRPr="00BA70C1">
            <w:rPr>
              <w:rStyle w:val="Testosegnaposto"/>
            </w:rPr>
            <w:t>Klik of tik om tekst in te voeren.</w:t>
          </w:r>
        </w:p>
      </w:docPartBody>
    </w:docPart>
    <w:docPart>
      <w:docPartPr>
        <w:name w:val="FB6C0FCFC47D4F4D927A1711658DEE0B"/>
        <w:category>
          <w:name w:val="Algemeen"/>
          <w:gallery w:val="placeholder"/>
        </w:category>
        <w:types>
          <w:type w:val="bbPlcHdr"/>
        </w:types>
        <w:behaviors>
          <w:behavior w:val="content"/>
        </w:behaviors>
        <w:guid w:val="{15C26D80-EC9F-413E-88A0-FA235C0DD88F}"/>
      </w:docPartPr>
      <w:docPartBody>
        <w:p w:rsidR="000E40F7" w:rsidRDefault="00C8146D" w:rsidP="00C8146D">
          <w:pPr>
            <w:pStyle w:val="FB6C0FCFC47D4F4D927A1711658DEE0B"/>
          </w:pPr>
          <w:r w:rsidRPr="00BA70C1">
            <w:rPr>
              <w:rStyle w:val="Testosegnaposto"/>
            </w:rPr>
            <w:t>Klik of tik om tekst in te voeren.</w:t>
          </w:r>
        </w:p>
      </w:docPartBody>
    </w:docPart>
    <w:docPart>
      <w:docPartPr>
        <w:name w:val="4C3E1E0F9DA149C4970DCB3320921B59"/>
        <w:category>
          <w:name w:val="Algemeen"/>
          <w:gallery w:val="placeholder"/>
        </w:category>
        <w:types>
          <w:type w:val="bbPlcHdr"/>
        </w:types>
        <w:behaviors>
          <w:behavior w:val="content"/>
        </w:behaviors>
        <w:guid w:val="{EF59E701-DBA5-467C-AEEC-FCBFB5B04E72}"/>
      </w:docPartPr>
      <w:docPartBody>
        <w:p w:rsidR="000E40F7" w:rsidRDefault="00C8146D" w:rsidP="00C8146D">
          <w:pPr>
            <w:pStyle w:val="4C3E1E0F9DA149C4970DCB3320921B59"/>
          </w:pPr>
          <w:r w:rsidRPr="00BA70C1">
            <w:rPr>
              <w:rStyle w:val="Testosegnaposto"/>
            </w:rPr>
            <w:t>Klik of tik om tekst in te voeren.</w:t>
          </w:r>
        </w:p>
      </w:docPartBody>
    </w:docPart>
    <w:docPart>
      <w:docPartPr>
        <w:name w:val="5054EE2914BD461999C73E477BFCB279"/>
        <w:category>
          <w:name w:val="Algemeen"/>
          <w:gallery w:val="placeholder"/>
        </w:category>
        <w:types>
          <w:type w:val="bbPlcHdr"/>
        </w:types>
        <w:behaviors>
          <w:behavior w:val="content"/>
        </w:behaviors>
        <w:guid w:val="{8382BEB3-408D-4C29-85A8-9147FD37A934}"/>
      </w:docPartPr>
      <w:docPartBody>
        <w:p w:rsidR="000E40F7" w:rsidRDefault="00C8146D" w:rsidP="00C8146D">
          <w:pPr>
            <w:pStyle w:val="5054EE2914BD461999C73E477BFCB279"/>
          </w:pPr>
          <w:r w:rsidRPr="00BA70C1">
            <w:rPr>
              <w:rStyle w:val="Testosegnaposto"/>
            </w:rPr>
            <w:t>Klik of tik om tekst in te voeren.</w:t>
          </w:r>
        </w:p>
      </w:docPartBody>
    </w:docPart>
    <w:docPart>
      <w:docPartPr>
        <w:name w:val="18F7136F7CB64B10B020E77FDDEAB65D"/>
        <w:category>
          <w:name w:val="Algemeen"/>
          <w:gallery w:val="placeholder"/>
        </w:category>
        <w:types>
          <w:type w:val="bbPlcHdr"/>
        </w:types>
        <w:behaviors>
          <w:behavior w:val="content"/>
        </w:behaviors>
        <w:guid w:val="{CC41D91E-CE82-4B89-A469-771FE60D230F}"/>
      </w:docPartPr>
      <w:docPartBody>
        <w:p w:rsidR="000E40F7" w:rsidRDefault="00C8146D" w:rsidP="00C8146D">
          <w:pPr>
            <w:pStyle w:val="18F7136F7CB64B10B020E77FDDEAB65D"/>
          </w:pPr>
          <w:r w:rsidRPr="00BA70C1">
            <w:rPr>
              <w:rStyle w:val="Testosegnaposto"/>
            </w:rPr>
            <w:t>Klik of tik om tekst in te voeren.</w:t>
          </w:r>
        </w:p>
      </w:docPartBody>
    </w:docPart>
    <w:docPart>
      <w:docPartPr>
        <w:name w:val="825FCC1CF6B0483793202838F4692C0E"/>
        <w:category>
          <w:name w:val="Algemeen"/>
          <w:gallery w:val="placeholder"/>
        </w:category>
        <w:types>
          <w:type w:val="bbPlcHdr"/>
        </w:types>
        <w:behaviors>
          <w:behavior w:val="content"/>
        </w:behaviors>
        <w:guid w:val="{CFC23705-98D1-4D41-A6C7-42D0D78C996C}"/>
      </w:docPartPr>
      <w:docPartBody>
        <w:p w:rsidR="000E40F7" w:rsidRDefault="00C8146D" w:rsidP="00C8146D">
          <w:pPr>
            <w:pStyle w:val="825FCC1CF6B0483793202838F4692C0E"/>
          </w:pPr>
          <w:r w:rsidRPr="00BA70C1">
            <w:rPr>
              <w:rStyle w:val="Testosegnaposto"/>
            </w:rPr>
            <w:t>Klik of tik om tekst in te voeren.</w:t>
          </w:r>
        </w:p>
      </w:docPartBody>
    </w:docPart>
    <w:docPart>
      <w:docPartPr>
        <w:name w:val="6FB3BA48A75247E19386AA5F7B300731"/>
        <w:category>
          <w:name w:val="Algemeen"/>
          <w:gallery w:val="placeholder"/>
        </w:category>
        <w:types>
          <w:type w:val="bbPlcHdr"/>
        </w:types>
        <w:behaviors>
          <w:behavior w:val="content"/>
        </w:behaviors>
        <w:guid w:val="{EA56A826-AE88-4A21-A403-A67EFE9A4A3A}"/>
      </w:docPartPr>
      <w:docPartBody>
        <w:p w:rsidR="000E40F7" w:rsidRDefault="00C8146D" w:rsidP="00C8146D">
          <w:pPr>
            <w:pStyle w:val="6FB3BA48A75247E19386AA5F7B300731"/>
          </w:pPr>
          <w:r w:rsidRPr="00BA70C1">
            <w:rPr>
              <w:rStyle w:val="Testosegnaposto"/>
            </w:rPr>
            <w:t>Klik of tik om tekst in te voeren.</w:t>
          </w:r>
        </w:p>
      </w:docPartBody>
    </w:docPart>
    <w:docPart>
      <w:docPartPr>
        <w:name w:val="95AC3EF366574A14B2635AD80A0C9B20"/>
        <w:category>
          <w:name w:val="Algemeen"/>
          <w:gallery w:val="placeholder"/>
        </w:category>
        <w:types>
          <w:type w:val="bbPlcHdr"/>
        </w:types>
        <w:behaviors>
          <w:behavior w:val="content"/>
        </w:behaviors>
        <w:guid w:val="{B8651CED-6CDF-4A62-8C8E-D9AC3AF29A6F}"/>
      </w:docPartPr>
      <w:docPartBody>
        <w:p w:rsidR="000E40F7" w:rsidRDefault="00C8146D" w:rsidP="00C8146D">
          <w:pPr>
            <w:pStyle w:val="95AC3EF366574A14B2635AD80A0C9B20"/>
          </w:pPr>
          <w:r w:rsidRPr="00BA70C1">
            <w:rPr>
              <w:rStyle w:val="Testosegnaposto"/>
            </w:rPr>
            <w:t>Klik of tik om tekst in te voeren.</w:t>
          </w:r>
        </w:p>
      </w:docPartBody>
    </w:docPart>
    <w:docPart>
      <w:docPartPr>
        <w:name w:val="2FAA3FE929E2417CB877251D76EAD558"/>
        <w:category>
          <w:name w:val="Algemeen"/>
          <w:gallery w:val="placeholder"/>
        </w:category>
        <w:types>
          <w:type w:val="bbPlcHdr"/>
        </w:types>
        <w:behaviors>
          <w:behavior w:val="content"/>
        </w:behaviors>
        <w:guid w:val="{423A1CB0-5EEF-4789-B9BB-292D917C9ABE}"/>
      </w:docPartPr>
      <w:docPartBody>
        <w:p w:rsidR="000E40F7" w:rsidRDefault="00C8146D" w:rsidP="00C8146D">
          <w:pPr>
            <w:pStyle w:val="2FAA3FE929E2417CB877251D76EAD558"/>
          </w:pPr>
          <w:r w:rsidRPr="00BA70C1">
            <w:rPr>
              <w:rStyle w:val="Testosegnaposto"/>
            </w:rPr>
            <w:t>Klik of tik om tekst in te voeren.</w:t>
          </w:r>
        </w:p>
      </w:docPartBody>
    </w:docPart>
    <w:docPart>
      <w:docPartPr>
        <w:name w:val="4D66F6DBDDD249F5940BFA2C7ED19CD0"/>
        <w:category>
          <w:name w:val="Algemeen"/>
          <w:gallery w:val="placeholder"/>
        </w:category>
        <w:types>
          <w:type w:val="bbPlcHdr"/>
        </w:types>
        <w:behaviors>
          <w:behavior w:val="content"/>
        </w:behaviors>
        <w:guid w:val="{5D7603FA-D9C0-4E7E-B675-B3E1D5757289}"/>
      </w:docPartPr>
      <w:docPartBody>
        <w:p w:rsidR="000E40F7" w:rsidRDefault="00C8146D" w:rsidP="00C8146D">
          <w:pPr>
            <w:pStyle w:val="4D66F6DBDDD249F5940BFA2C7ED19CD0"/>
          </w:pPr>
          <w:r w:rsidRPr="00BA70C1">
            <w:rPr>
              <w:rStyle w:val="Testosegnaposto"/>
            </w:rPr>
            <w:t>Klik of tik om tekst in te voeren.</w:t>
          </w:r>
        </w:p>
      </w:docPartBody>
    </w:docPart>
    <w:docPart>
      <w:docPartPr>
        <w:name w:val="DFC541FD2895482E9526F45CB848FEA2"/>
        <w:category>
          <w:name w:val="Algemeen"/>
          <w:gallery w:val="placeholder"/>
        </w:category>
        <w:types>
          <w:type w:val="bbPlcHdr"/>
        </w:types>
        <w:behaviors>
          <w:behavior w:val="content"/>
        </w:behaviors>
        <w:guid w:val="{BDD0EB66-E2BC-44EC-8E88-FCB3434E75BB}"/>
      </w:docPartPr>
      <w:docPartBody>
        <w:p w:rsidR="000E40F7" w:rsidRDefault="00C8146D" w:rsidP="00C8146D">
          <w:pPr>
            <w:pStyle w:val="DFC541FD2895482E9526F45CB848FEA2"/>
          </w:pPr>
          <w:r w:rsidRPr="00BA70C1">
            <w:rPr>
              <w:rStyle w:val="Testosegnaposto"/>
            </w:rPr>
            <w:t>Klik of tik om tekst in te voeren.</w:t>
          </w:r>
        </w:p>
      </w:docPartBody>
    </w:docPart>
    <w:docPart>
      <w:docPartPr>
        <w:name w:val="D2AB00E65DD44C58B3AC32D0781D9E8E"/>
        <w:category>
          <w:name w:val="Algemeen"/>
          <w:gallery w:val="placeholder"/>
        </w:category>
        <w:types>
          <w:type w:val="bbPlcHdr"/>
        </w:types>
        <w:behaviors>
          <w:behavior w:val="content"/>
        </w:behaviors>
        <w:guid w:val="{99074C5F-55DF-4DE5-8C86-BF8C1801DBB4}"/>
      </w:docPartPr>
      <w:docPartBody>
        <w:p w:rsidR="000E40F7" w:rsidRDefault="00C8146D" w:rsidP="00C8146D">
          <w:pPr>
            <w:pStyle w:val="D2AB00E65DD44C58B3AC32D0781D9E8E"/>
          </w:pPr>
          <w:r w:rsidRPr="00BA70C1">
            <w:rPr>
              <w:rStyle w:val="Testosegnaposto"/>
            </w:rPr>
            <w:t>Klik of tik om tekst in te voeren.</w:t>
          </w:r>
        </w:p>
      </w:docPartBody>
    </w:docPart>
    <w:docPart>
      <w:docPartPr>
        <w:name w:val="2835A3FE167B493F98BCF98CD02658B2"/>
        <w:category>
          <w:name w:val="Algemeen"/>
          <w:gallery w:val="placeholder"/>
        </w:category>
        <w:types>
          <w:type w:val="bbPlcHdr"/>
        </w:types>
        <w:behaviors>
          <w:behavior w:val="content"/>
        </w:behaviors>
        <w:guid w:val="{F363180F-616C-4BDD-ADE6-A986AC078094}"/>
      </w:docPartPr>
      <w:docPartBody>
        <w:p w:rsidR="000E40F7" w:rsidRDefault="00C8146D" w:rsidP="00C8146D">
          <w:pPr>
            <w:pStyle w:val="2835A3FE167B493F98BCF98CD02658B2"/>
          </w:pPr>
          <w:r w:rsidRPr="00BA70C1">
            <w:rPr>
              <w:rStyle w:val="Testosegnaposto"/>
            </w:rPr>
            <w:t>Klik of tik om tekst in te voeren.</w:t>
          </w:r>
        </w:p>
      </w:docPartBody>
    </w:docPart>
    <w:docPart>
      <w:docPartPr>
        <w:name w:val="D8340A841D3C44559D3D288A7EBE22F6"/>
        <w:category>
          <w:name w:val="Algemeen"/>
          <w:gallery w:val="placeholder"/>
        </w:category>
        <w:types>
          <w:type w:val="bbPlcHdr"/>
        </w:types>
        <w:behaviors>
          <w:behavior w:val="content"/>
        </w:behaviors>
        <w:guid w:val="{9E2F9855-2C84-43EB-AA6B-D967B6170226}"/>
      </w:docPartPr>
      <w:docPartBody>
        <w:p w:rsidR="000E40F7" w:rsidRDefault="00C8146D" w:rsidP="00C8146D">
          <w:pPr>
            <w:pStyle w:val="D8340A841D3C44559D3D288A7EBE22F6"/>
          </w:pPr>
          <w:r w:rsidRPr="00BA70C1">
            <w:rPr>
              <w:rStyle w:val="Testosegnaposto"/>
            </w:rPr>
            <w:t>Klik of tik om tekst in te voeren.</w:t>
          </w:r>
        </w:p>
      </w:docPartBody>
    </w:docPart>
    <w:docPart>
      <w:docPartPr>
        <w:name w:val="66A7004BD63242C0819BCE651D3FA771"/>
        <w:category>
          <w:name w:val="Algemeen"/>
          <w:gallery w:val="placeholder"/>
        </w:category>
        <w:types>
          <w:type w:val="bbPlcHdr"/>
        </w:types>
        <w:behaviors>
          <w:behavior w:val="content"/>
        </w:behaviors>
        <w:guid w:val="{988FFED4-713E-4928-B901-790FA4FFB50E}"/>
      </w:docPartPr>
      <w:docPartBody>
        <w:p w:rsidR="000E40F7" w:rsidRDefault="00C8146D" w:rsidP="00C8146D">
          <w:pPr>
            <w:pStyle w:val="66A7004BD63242C0819BCE651D3FA771"/>
          </w:pPr>
          <w:r w:rsidRPr="00BA70C1">
            <w:rPr>
              <w:rStyle w:val="Testosegnaposto"/>
            </w:rPr>
            <w:t>Klik of tik om tekst in te voeren.</w:t>
          </w:r>
        </w:p>
      </w:docPartBody>
    </w:docPart>
    <w:docPart>
      <w:docPartPr>
        <w:name w:val="CDE5F7107DA944839099724DDF464CA2"/>
        <w:category>
          <w:name w:val="Algemeen"/>
          <w:gallery w:val="placeholder"/>
        </w:category>
        <w:types>
          <w:type w:val="bbPlcHdr"/>
        </w:types>
        <w:behaviors>
          <w:behavior w:val="content"/>
        </w:behaviors>
        <w:guid w:val="{3EF4CF08-CA8D-42B7-9C2D-D842AAEC67BF}"/>
      </w:docPartPr>
      <w:docPartBody>
        <w:p w:rsidR="000E40F7" w:rsidRDefault="00C8146D" w:rsidP="00C8146D">
          <w:pPr>
            <w:pStyle w:val="CDE5F7107DA944839099724DDF464CA2"/>
          </w:pPr>
          <w:r w:rsidRPr="00BA70C1">
            <w:rPr>
              <w:rStyle w:val="Testosegnaposto"/>
            </w:rPr>
            <w:t>Klik of tik om tekst in te voeren.</w:t>
          </w:r>
        </w:p>
      </w:docPartBody>
    </w:docPart>
    <w:docPart>
      <w:docPartPr>
        <w:name w:val="DC711B35DF7146F28C5DC0918B43E4F1"/>
        <w:category>
          <w:name w:val="Algemeen"/>
          <w:gallery w:val="placeholder"/>
        </w:category>
        <w:types>
          <w:type w:val="bbPlcHdr"/>
        </w:types>
        <w:behaviors>
          <w:behavior w:val="content"/>
        </w:behaviors>
        <w:guid w:val="{B413120C-09A8-450B-B43F-531DE8B94C15}"/>
      </w:docPartPr>
      <w:docPartBody>
        <w:p w:rsidR="000E40F7" w:rsidRDefault="00C8146D" w:rsidP="00C8146D">
          <w:pPr>
            <w:pStyle w:val="DC711B35DF7146F28C5DC0918B43E4F1"/>
          </w:pPr>
          <w:r w:rsidRPr="00BA70C1">
            <w:rPr>
              <w:rStyle w:val="Testosegnaposto"/>
            </w:rPr>
            <w:t>Klik of tik om tekst in te voeren.</w:t>
          </w:r>
        </w:p>
      </w:docPartBody>
    </w:docPart>
    <w:docPart>
      <w:docPartPr>
        <w:name w:val="892EC8E7645748E5B087C75FA9CCB46F"/>
        <w:category>
          <w:name w:val="Algemeen"/>
          <w:gallery w:val="placeholder"/>
        </w:category>
        <w:types>
          <w:type w:val="bbPlcHdr"/>
        </w:types>
        <w:behaviors>
          <w:behavior w:val="content"/>
        </w:behaviors>
        <w:guid w:val="{32C82B5A-780C-4835-A186-54F513DF1EAD}"/>
      </w:docPartPr>
      <w:docPartBody>
        <w:p w:rsidR="000E40F7" w:rsidRDefault="00C8146D" w:rsidP="00C8146D">
          <w:pPr>
            <w:pStyle w:val="892EC8E7645748E5B087C75FA9CCB46F"/>
          </w:pPr>
          <w:r w:rsidRPr="00BA70C1">
            <w:rPr>
              <w:rStyle w:val="Testosegnaposto"/>
            </w:rPr>
            <w:t>Klik of tik om tekst in te voeren.</w:t>
          </w:r>
        </w:p>
      </w:docPartBody>
    </w:docPart>
    <w:docPart>
      <w:docPartPr>
        <w:name w:val="8A2230211DC04F2FA67F957792787F44"/>
        <w:category>
          <w:name w:val="Algemeen"/>
          <w:gallery w:val="placeholder"/>
        </w:category>
        <w:types>
          <w:type w:val="bbPlcHdr"/>
        </w:types>
        <w:behaviors>
          <w:behavior w:val="content"/>
        </w:behaviors>
        <w:guid w:val="{917C063B-FDD0-408B-A2FE-7AD04805C24C}"/>
      </w:docPartPr>
      <w:docPartBody>
        <w:p w:rsidR="000E40F7" w:rsidRDefault="00C8146D" w:rsidP="00C8146D">
          <w:pPr>
            <w:pStyle w:val="8A2230211DC04F2FA67F957792787F44"/>
          </w:pPr>
          <w:r w:rsidRPr="00BA70C1">
            <w:rPr>
              <w:rStyle w:val="Testosegnaposto"/>
            </w:rPr>
            <w:t>Klik of tik om tekst in te voeren.</w:t>
          </w:r>
        </w:p>
      </w:docPartBody>
    </w:docPart>
    <w:docPart>
      <w:docPartPr>
        <w:name w:val="C793947EE0AB4008B9C0F44B6A6BA3BE"/>
        <w:category>
          <w:name w:val="Algemeen"/>
          <w:gallery w:val="placeholder"/>
        </w:category>
        <w:types>
          <w:type w:val="bbPlcHdr"/>
        </w:types>
        <w:behaviors>
          <w:behavior w:val="content"/>
        </w:behaviors>
        <w:guid w:val="{76447BA1-C691-4795-85B0-506AFC347612}"/>
      </w:docPartPr>
      <w:docPartBody>
        <w:p w:rsidR="000E40F7" w:rsidRDefault="00C8146D" w:rsidP="00C8146D">
          <w:pPr>
            <w:pStyle w:val="C793947EE0AB4008B9C0F44B6A6BA3BE"/>
          </w:pPr>
          <w:r w:rsidRPr="00BA70C1">
            <w:rPr>
              <w:rStyle w:val="Testosegnaposto"/>
            </w:rPr>
            <w:t>Klik of tik om tekst in te voeren.</w:t>
          </w:r>
        </w:p>
      </w:docPartBody>
    </w:docPart>
    <w:docPart>
      <w:docPartPr>
        <w:name w:val="B92D67E34673416D905E613B23AC27AC"/>
        <w:category>
          <w:name w:val="Algemeen"/>
          <w:gallery w:val="placeholder"/>
        </w:category>
        <w:types>
          <w:type w:val="bbPlcHdr"/>
        </w:types>
        <w:behaviors>
          <w:behavior w:val="content"/>
        </w:behaviors>
        <w:guid w:val="{6437EAB2-73DC-415F-8035-B4C137223C9B}"/>
      </w:docPartPr>
      <w:docPartBody>
        <w:p w:rsidR="000E40F7" w:rsidRDefault="00C8146D" w:rsidP="00C8146D">
          <w:pPr>
            <w:pStyle w:val="B92D67E34673416D905E613B23AC27AC"/>
          </w:pPr>
          <w:r w:rsidRPr="00BA70C1">
            <w:rPr>
              <w:rStyle w:val="Testosegnaposto"/>
            </w:rPr>
            <w:t>Klik of tik om tekst in te voeren.</w:t>
          </w:r>
        </w:p>
      </w:docPartBody>
    </w:docPart>
    <w:docPart>
      <w:docPartPr>
        <w:name w:val="7961C344F422490E8BA0A5733DF51EF9"/>
        <w:category>
          <w:name w:val="Algemeen"/>
          <w:gallery w:val="placeholder"/>
        </w:category>
        <w:types>
          <w:type w:val="bbPlcHdr"/>
        </w:types>
        <w:behaviors>
          <w:behavior w:val="content"/>
        </w:behaviors>
        <w:guid w:val="{D9CD22F8-75CA-4376-8380-D0FAF0B3EE78}"/>
      </w:docPartPr>
      <w:docPartBody>
        <w:p w:rsidR="000E40F7" w:rsidRDefault="00C8146D" w:rsidP="00C8146D">
          <w:pPr>
            <w:pStyle w:val="7961C344F422490E8BA0A5733DF51EF9"/>
          </w:pPr>
          <w:r w:rsidRPr="00BA70C1">
            <w:rPr>
              <w:rStyle w:val="Testosegnaposto"/>
            </w:rPr>
            <w:t>Klik of tik om tekst in te voeren.</w:t>
          </w:r>
        </w:p>
      </w:docPartBody>
    </w:docPart>
    <w:docPart>
      <w:docPartPr>
        <w:name w:val="3B4504D857C94295AA4707BAF22E5E3B"/>
        <w:category>
          <w:name w:val="Algemeen"/>
          <w:gallery w:val="placeholder"/>
        </w:category>
        <w:types>
          <w:type w:val="bbPlcHdr"/>
        </w:types>
        <w:behaviors>
          <w:behavior w:val="content"/>
        </w:behaviors>
        <w:guid w:val="{3B3D250B-86E9-4C3B-A4DF-9D558C7DF000}"/>
      </w:docPartPr>
      <w:docPartBody>
        <w:p w:rsidR="000E40F7" w:rsidRDefault="00C8146D" w:rsidP="00C8146D">
          <w:pPr>
            <w:pStyle w:val="3B4504D857C94295AA4707BAF22E5E3B"/>
          </w:pPr>
          <w:r w:rsidRPr="00BA70C1">
            <w:rPr>
              <w:rStyle w:val="Testosegnaposto"/>
            </w:rPr>
            <w:t>Klik of tik om tekst in te voeren.</w:t>
          </w:r>
        </w:p>
      </w:docPartBody>
    </w:docPart>
    <w:docPart>
      <w:docPartPr>
        <w:name w:val="AE33695AA33448159F9F39D8F1DBEDD6"/>
        <w:category>
          <w:name w:val="Algemeen"/>
          <w:gallery w:val="placeholder"/>
        </w:category>
        <w:types>
          <w:type w:val="bbPlcHdr"/>
        </w:types>
        <w:behaviors>
          <w:behavior w:val="content"/>
        </w:behaviors>
        <w:guid w:val="{C253AA47-4A3E-453C-AFA9-96D6B2FC9759}"/>
      </w:docPartPr>
      <w:docPartBody>
        <w:p w:rsidR="000E40F7" w:rsidRDefault="00C8146D" w:rsidP="00C8146D">
          <w:pPr>
            <w:pStyle w:val="AE33695AA33448159F9F39D8F1DBEDD6"/>
          </w:pPr>
          <w:r w:rsidRPr="00BA70C1">
            <w:rPr>
              <w:rStyle w:val="Testosegnaposto"/>
            </w:rPr>
            <w:t>Klik of tik om tekst in te voeren.</w:t>
          </w:r>
        </w:p>
      </w:docPartBody>
    </w:docPart>
    <w:docPart>
      <w:docPartPr>
        <w:name w:val="B6E789E191FE488DB6666C32FDCA63A2"/>
        <w:category>
          <w:name w:val="Algemeen"/>
          <w:gallery w:val="placeholder"/>
        </w:category>
        <w:types>
          <w:type w:val="bbPlcHdr"/>
        </w:types>
        <w:behaviors>
          <w:behavior w:val="content"/>
        </w:behaviors>
        <w:guid w:val="{B3D90942-CA82-41ED-86ED-0335F9475F80}"/>
      </w:docPartPr>
      <w:docPartBody>
        <w:p w:rsidR="000E40F7" w:rsidRDefault="00C8146D" w:rsidP="00C8146D">
          <w:pPr>
            <w:pStyle w:val="B6E789E191FE488DB6666C32FDCA63A2"/>
          </w:pPr>
          <w:r w:rsidRPr="00BA70C1">
            <w:rPr>
              <w:rStyle w:val="Testosegnaposto"/>
            </w:rPr>
            <w:t>Klik of tik om tekst in te voeren.</w:t>
          </w:r>
        </w:p>
      </w:docPartBody>
    </w:docPart>
    <w:docPart>
      <w:docPartPr>
        <w:name w:val="8678411BEB0D46DDB2FBCFE7107B419B"/>
        <w:category>
          <w:name w:val="Algemeen"/>
          <w:gallery w:val="placeholder"/>
        </w:category>
        <w:types>
          <w:type w:val="bbPlcHdr"/>
        </w:types>
        <w:behaviors>
          <w:behavior w:val="content"/>
        </w:behaviors>
        <w:guid w:val="{44F4A38F-AEB2-4504-A8F9-F40A5A716C72}"/>
      </w:docPartPr>
      <w:docPartBody>
        <w:p w:rsidR="000E40F7" w:rsidRDefault="00C8146D" w:rsidP="00C8146D">
          <w:pPr>
            <w:pStyle w:val="8678411BEB0D46DDB2FBCFE7107B419B"/>
          </w:pPr>
          <w:r w:rsidRPr="00BA70C1">
            <w:rPr>
              <w:rStyle w:val="Testosegnaposto"/>
            </w:rPr>
            <w:t>Klik of tik om tekst in te voeren.</w:t>
          </w:r>
        </w:p>
      </w:docPartBody>
    </w:docPart>
    <w:docPart>
      <w:docPartPr>
        <w:name w:val="812F6F9B0C0348F59F6FA4D861F942D2"/>
        <w:category>
          <w:name w:val="Algemeen"/>
          <w:gallery w:val="placeholder"/>
        </w:category>
        <w:types>
          <w:type w:val="bbPlcHdr"/>
        </w:types>
        <w:behaviors>
          <w:behavior w:val="content"/>
        </w:behaviors>
        <w:guid w:val="{F46C11C7-D349-4D4B-915B-F2E90FFE8DE3}"/>
      </w:docPartPr>
      <w:docPartBody>
        <w:p w:rsidR="000E40F7" w:rsidRDefault="00C8146D" w:rsidP="00C8146D">
          <w:pPr>
            <w:pStyle w:val="812F6F9B0C0348F59F6FA4D861F942D2"/>
          </w:pPr>
          <w:r w:rsidRPr="00BA70C1">
            <w:rPr>
              <w:rStyle w:val="Testosegnaposto"/>
            </w:rPr>
            <w:t>Klik of tik om tekst in te voeren.</w:t>
          </w:r>
        </w:p>
      </w:docPartBody>
    </w:docPart>
    <w:docPart>
      <w:docPartPr>
        <w:name w:val="A3E6F5E9294843818F097BB6429C589D"/>
        <w:category>
          <w:name w:val="Algemeen"/>
          <w:gallery w:val="placeholder"/>
        </w:category>
        <w:types>
          <w:type w:val="bbPlcHdr"/>
        </w:types>
        <w:behaviors>
          <w:behavior w:val="content"/>
        </w:behaviors>
        <w:guid w:val="{335A4F4B-A828-42DE-A7FC-1A805F95BD5D}"/>
      </w:docPartPr>
      <w:docPartBody>
        <w:p w:rsidR="000E40F7" w:rsidRDefault="00C8146D" w:rsidP="00C8146D">
          <w:pPr>
            <w:pStyle w:val="A3E6F5E9294843818F097BB6429C589D"/>
          </w:pPr>
          <w:r w:rsidRPr="00BA70C1">
            <w:rPr>
              <w:rStyle w:val="Testosegnaposto"/>
            </w:rPr>
            <w:t>Klik of tik om tekst in te voeren.</w:t>
          </w:r>
        </w:p>
      </w:docPartBody>
    </w:docPart>
    <w:docPart>
      <w:docPartPr>
        <w:name w:val="B12D1958EB2444C582353C593B5DD914"/>
        <w:category>
          <w:name w:val="Algemeen"/>
          <w:gallery w:val="placeholder"/>
        </w:category>
        <w:types>
          <w:type w:val="bbPlcHdr"/>
        </w:types>
        <w:behaviors>
          <w:behavior w:val="content"/>
        </w:behaviors>
        <w:guid w:val="{3397114C-EA0E-49D9-B87C-4C046EDD2D93}"/>
      </w:docPartPr>
      <w:docPartBody>
        <w:p w:rsidR="000E40F7" w:rsidRDefault="00C8146D" w:rsidP="00C8146D">
          <w:pPr>
            <w:pStyle w:val="B12D1958EB2444C582353C593B5DD914"/>
          </w:pPr>
          <w:r w:rsidRPr="00BA70C1">
            <w:rPr>
              <w:rStyle w:val="Testosegnaposto"/>
            </w:rPr>
            <w:t>Klik of tik om tekst in te voeren.</w:t>
          </w:r>
        </w:p>
      </w:docPartBody>
    </w:docPart>
    <w:docPart>
      <w:docPartPr>
        <w:name w:val="C7382F7584A044168B2D12FB5535FEC0"/>
        <w:category>
          <w:name w:val="Algemeen"/>
          <w:gallery w:val="placeholder"/>
        </w:category>
        <w:types>
          <w:type w:val="bbPlcHdr"/>
        </w:types>
        <w:behaviors>
          <w:behavior w:val="content"/>
        </w:behaviors>
        <w:guid w:val="{6BD6E9B0-154D-4569-AD67-8F7471D7CD34}"/>
      </w:docPartPr>
      <w:docPartBody>
        <w:p w:rsidR="000E40F7" w:rsidRDefault="00C8146D" w:rsidP="00C8146D">
          <w:pPr>
            <w:pStyle w:val="C7382F7584A044168B2D12FB5535FEC0"/>
          </w:pPr>
          <w:r w:rsidRPr="00BA70C1">
            <w:rPr>
              <w:rStyle w:val="Testosegnaposto"/>
            </w:rPr>
            <w:t>Klik of tik om tekst in te voeren.</w:t>
          </w:r>
        </w:p>
      </w:docPartBody>
    </w:docPart>
    <w:docPart>
      <w:docPartPr>
        <w:name w:val="8E99E4E0649B44018D515EDE225BCA4A"/>
        <w:category>
          <w:name w:val="Algemeen"/>
          <w:gallery w:val="placeholder"/>
        </w:category>
        <w:types>
          <w:type w:val="bbPlcHdr"/>
        </w:types>
        <w:behaviors>
          <w:behavior w:val="content"/>
        </w:behaviors>
        <w:guid w:val="{58F45FD0-5D4E-494A-87A8-24FD44E530CF}"/>
      </w:docPartPr>
      <w:docPartBody>
        <w:p w:rsidR="000E40F7" w:rsidRDefault="00C8146D" w:rsidP="00C8146D">
          <w:pPr>
            <w:pStyle w:val="8E99E4E0649B44018D515EDE225BCA4A"/>
          </w:pPr>
          <w:r w:rsidRPr="00BA70C1">
            <w:rPr>
              <w:rStyle w:val="Testosegnaposto"/>
            </w:rPr>
            <w:t>Klik of tik om tekst in te voeren.</w:t>
          </w:r>
        </w:p>
      </w:docPartBody>
    </w:docPart>
    <w:docPart>
      <w:docPartPr>
        <w:name w:val="E977FFAB7F5C43B09A660B47B65BB150"/>
        <w:category>
          <w:name w:val="Algemeen"/>
          <w:gallery w:val="placeholder"/>
        </w:category>
        <w:types>
          <w:type w:val="bbPlcHdr"/>
        </w:types>
        <w:behaviors>
          <w:behavior w:val="content"/>
        </w:behaviors>
        <w:guid w:val="{FA214CE4-4CBC-42FD-B66F-A7B8109247E6}"/>
      </w:docPartPr>
      <w:docPartBody>
        <w:p w:rsidR="000E40F7" w:rsidRDefault="00C8146D" w:rsidP="00C8146D">
          <w:pPr>
            <w:pStyle w:val="E977FFAB7F5C43B09A660B47B65BB150"/>
          </w:pPr>
          <w:r w:rsidRPr="00BA70C1">
            <w:rPr>
              <w:rStyle w:val="Testosegnaposto"/>
            </w:rPr>
            <w:t>Klik of tik om tekst in te voeren.</w:t>
          </w:r>
        </w:p>
      </w:docPartBody>
    </w:docPart>
    <w:docPart>
      <w:docPartPr>
        <w:name w:val="376F650E1E1C4EF7892616AC99ADF9DC"/>
        <w:category>
          <w:name w:val="Algemeen"/>
          <w:gallery w:val="placeholder"/>
        </w:category>
        <w:types>
          <w:type w:val="bbPlcHdr"/>
        </w:types>
        <w:behaviors>
          <w:behavior w:val="content"/>
        </w:behaviors>
        <w:guid w:val="{BB1CB6A3-4499-4BD2-91BE-57F1A935BCF1}"/>
      </w:docPartPr>
      <w:docPartBody>
        <w:p w:rsidR="000E40F7" w:rsidRDefault="00C8146D" w:rsidP="00C8146D">
          <w:pPr>
            <w:pStyle w:val="376F650E1E1C4EF7892616AC99ADF9DC"/>
          </w:pPr>
          <w:r w:rsidRPr="00BA70C1">
            <w:rPr>
              <w:rStyle w:val="Testosegnaposto"/>
            </w:rPr>
            <w:t>Klik of tik om tekst in te voeren.</w:t>
          </w:r>
        </w:p>
      </w:docPartBody>
    </w:docPart>
    <w:docPart>
      <w:docPartPr>
        <w:name w:val="2A7AA049F8D04CB98E7762DABB949B28"/>
        <w:category>
          <w:name w:val="Algemeen"/>
          <w:gallery w:val="placeholder"/>
        </w:category>
        <w:types>
          <w:type w:val="bbPlcHdr"/>
        </w:types>
        <w:behaviors>
          <w:behavior w:val="content"/>
        </w:behaviors>
        <w:guid w:val="{950411FB-4A52-4A1A-9F9F-0C31DFA24E2D}"/>
      </w:docPartPr>
      <w:docPartBody>
        <w:p w:rsidR="000E40F7" w:rsidRDefault="00C8146D" w:rsidP="00C8146D">
          <w:pPr>
            <w:pStyle w:val="2A7AA049F8D04CB98E7762DABB949B28"/>
          </w:pPr>
          <w:r w:rsidRPr="00BA70C1">
            <w:rPr>
              <w:rStyle w:val="Testosegnaposto"/>
            </w:rPr>
            <w:t>Klik of tik om tekst in te voeren.</w:t>
          </w:r>
        </w:p>
      </w:docPartBody>
    </w:docPart>
    <w:docPart>
      <w:docPartPr>
        <w:name w:val="2488B7A8125D4AC1BE4C36E9BBAC5C9C"/>
        <w:category>
          <w:name w:val="Algemeen"/>
          <w:gallery w:val="placeholder"/>
        </w:category>
        <w:types>
          <w:type w:val="bbPlcHdr"/>
        </w:types>
        <w:behaviors>
          <w:behavior w:val="content"/>
        </w:behaviors>
        <w:guid w:val="{31247D27-70A3-4AD1-BFB5-5CD9DEA64ADA}"/>
      </w:docPartPr>
      <w:docPartBody>
        <w:p w:rsidR="000E40F7" w:rsidRDefault="00C8146D" w:rsidP="00C8146D">
          <w:pPr>
            <w:pStyle w:val="2488B7A8125D4AC1BE4C36E9BBAC5C9C"/>
          </w:pPr>
          <w:r w:rsidRPr="00BA70C1">
            <w:rPr>
              <w:rStyle w:val="Testosegnaposto"/>
            </w:rPr>
            <w:t>Klik of tik om tekst in te voeren.</w:t>
          </w:r>
        </w:p>
      </w:docPartBody>
    </w:docPart>
    <w:docPart>
      <w:docPartPr>
        <w:name w:val="443675321A7A48AC831DFFA4CB5CA745"/>
        <w:category>
          <w:name w:val="Algemeen"/>
          <w:gallery w:val="placeholder"/>
        </w:category>
        <w:types>
          <w:type w:val="bbPlcHdr"/>
        </w:types>
        <w:behaviors>
          <w:behavior w:val="content"/>
        </w:behaviors>
        <w:guid w:val="{3579CE72-943C-462E-B362-806826C821A7}"/>
      </w:docPartPr>
      <w:docPartBody>
        <w:p w:rsidR="000E40F7" w:rsidRDefault="00C8146D" w:rsidP="00C8146D">
          <w:pPr>
            <w:pStyle w:val="443675321A7A48AC831DFFA4CB5CA745"/>
          </w:pPr>
          <w:r w:rsidRPr="00BA70C1">
            <w:rPr>
              <w:rStyle w:val="Testosegnaposto"/>
            </w:rPr>
            <w:t>Klik of tik om tekst in te voeren.</w:t>
          </w:r>
        </w:p>
      </w:docPartBody>
    </w:docPart>
    <w:docPart>
      <w:docPartPr>
        <w:name w:val="DFF16F87C8F54D5388ED61A93F01F84A"/>
        <w:category>
          <w:name w:val="Algemeen"/>
          <w:gallery w:val="placeholder"/>
        </w:category>
        <w:types>
          <w:type w:val="bbPlcHdr"/>
        </w:types>
        <w:behaviors>
          <w:behavior w:val="content"/>
        </w:behaviors>
        <w:guid w:val="{1C87E91E-4A60-424D-BFE0-059098801B73}"/>
      </w:docPartPr>
      <w:docPartBody>
        <w:p w:rsidR="000E40F7" w:rsidRDefault="00C8146D" w:rsidP="00C8146D">
          <w:pPr>
            <w:pStyle w:val="DFF16F87C8F54D5388ED61A93F01F84A"/>
          </w:pPr>
          <w:r w:rsidRPr="00BA70C1">
            <w:rPr>
              <w:rStyle w:val="Testosegnaposto"/>
            </w:rPr>
            <w:t>Klik of tik om tekst in te voeren.</w:t>
          </w:r>
        </w:p>
      </w:docPartBody>
    </w:docPart>
    <w:docPart>
      <w:docPartPr>
        <w:name w:val="F8939BB508D341318D1063E8C8CC64CF"/>
        <w:category>
          <w:name w:val="Algemeen"/>
          <w:gallery w:val="placeholder"/>
        </w:category>
        <w:types>
          <w:type w:val="bbPlcHdr"/>
        </w:types>
        <w:behaviors>
          <w:behavior w:val="content"/>
        </w:behaviors>
        <w:guid w:val="{470E4F0A-F6E9-48F1-853F-82AD3468C7AE}"/>
      </w:docPartPr>
      <w:docPartBody>
        <w:p w:rsidR="000E40F7" w:rsidRDefault="00C8146D" w:rsidP="00C8146D">
          <w:pPr>
            <w:pStyle w:val="F8939BB508D341318D1063E8C8CC64CF"/>
          </w:pPr>
          <w:r w:rsidRPr="00BA70C1">
            <w:rPr>
              <w:rStyle w:val="Testosegnaposto"/>
            </w:rPr>
            <w:t>Klik of tik om tekst in te voeren.</w:t>
          </w:r>
        </w:p>
      </w:docPartBody>
    </w:docPart>
    <w:docPart>
      <w:docPartPr>
        <w:name w:val="33ABFB4959B64664833843042CEE8629"/>
        <w:category>
          <w:name w:val="Algemeen"/>
          <w:gallery w:val="placeholder"/>
        </w:category>
        <w:types>
          <w:type w:val="bbPlcHdr"/>
        </w:types>
        <w:behaviors>
          <w:behavior w:val="content"/>
        </w:behaviors>
        <w:guid w:val="{9DCABB3C-98C7-4D10-94B0-3E81B382A517}"/>
      </w:docPartPr>
      <w:docPartBody>
        <w:p w:rsidR="000E40F7" w:rsidRDefault="00C8146D" w:rsidP="00C8146D">
          <w:pPr>
            <w:pStyle w:val="33ABFB4959B64664833843042CEE8629"/>
          </w:pPr>
          <w:r w:rsidRPr="00BA70C1">
            <w:rPr>
              <w:rStyle w:val="Testosegnaposto"/>
            </w:rPr>
            <w:t>Klik of tik om tekst in te voeren.</w:t>
          </w:r>
        </w:p>
      </w:docPartBody>
    </w:docPart>
    <w:docPart>
      <w:docPartPr>
        <w:name w:val="43FD0246E53E4950A7A9B7DC066A7592"/>
        <w:category>
          <w:name w:val="Algemeen"/>
          <w:gallery w:val="placeholder"/>
        </w:category>
        <w:types>
          <w:type w:val="bbPlcHdr"/>
        </w:types>
        <w:behaviors>
          <w:behavior w:val="content"/>
        </w:behaviors>
        <w:guid w:val="{32565B36-F733-46E5-8612-21E1F7617A26}"/>
      </w:docPartPr>
      <w:docPartBody>
        <w:p w:rsidR="000E40F7" w:rsidRDefault="00C8146D" w:rsidP="00C8146D">
          <w:pPr>
            <w:pStyle w:val="43FD0246E53E4950A7A9B7DC066A7592"/>
          </w:pPr>
          <w:r w:rsidRPr="00BA70C1">
            <w:rPr>
              <w:rStyle w:val="Testosegnaposto"/>
            </w:rPr>
            <w:t>Klik of tik om tekst in te voeren.</w:t>
          </w:r>
        </w:p>
      </w:docPartBody>
    </w:docPart>
    <w:docPart>
      <w:docPartPr>
        <w:name w:val="4843BCA98DCA4EB0A1844CB04060D8BD"/>
        <w:category>
          <w:name w:val="Algemeen"/>
          <w:gallery w:val="placeholder"/>
        </w:category>
        <w:types>
          <w:type w:val="bbPlcHdr"/>
        </w:types>
        <w:behaviors>
          <w:behavior w:val="content"/>
        </w:behaviors>
        <w:guid w:val="{7A1B18C2-D6CA-4D46-8EC0-6E9136A1E952}"/>
      </w:docPartPr>
      <w:docPartBody>
        <w:p w:rsidR="000E40F7" w:rsidRDefault="00C8146D" w:rsidP="00C8146D">
          <w:pPr>
            <w:pStyle w:val="4843BCA98DCA4EB0A1844CB04060D8BD"/>
          </w:pPr>
          <w:r w:rsidRPr="00BA70C1">
            <w:rPr>
              <w:rStyle w:val="Testosegnaposto"/>
            </w:rPr>
            <w:t>Klik of tik om tekst in te voeren.</w:t>
          </w:r>
        </w:p>
      </w:docPartBody>
    </w:docPart>
    <w:docPart>
      <w:docPartPr>
        <w:name w:val="9751B08E035044B7A3B4DE13C3D2D40F"/>
        <w:category>
          <w:name w:val="Algemeen"/>
          <w:gallery w:val="placeholder"/>
        </w:category>
        <w:types>
          <w:type w:val="bbPlcHdr"/>
        </w:types>
        <w:behaviors>
          <w:behavior w:val="content"/>
        </w:behaviors>
        <w:guid w:val="{C93AE69D-848D-420E-9DEC-925D82DC6EC8}"/>
      </w:docPartPr>
      <w:docPartBody>
        <w:p w:rsidR="000E40F7" w:rsidRDefault="00C8146D" w:rsidP="00C8146D">
          <w:pPr>
            <w:pStyle w:val="9751B08E035044B7A3B4DE13C3D2D40F"/>
          </w:pPr>
          <w:r w:rsidRPr="00BA70C1">
            <w:rPr>
              <w:rStyle w:val="Testosegnaposto"/>
            </w:rPr>
            <w:t>Klik of tik om tekst in te voeren.</w:t>
          </w:r>
        </w:p>
      </w:docPartBody>
    </w:docPart>
    <w:docPart>
      <w:docPartPr>
        <w:name w:val="3005007FE79C47A38FB13085E334514F"/>
        <w:category>
          <w:name w:val="Algemeen"/>
          <w:gallery w:val="placeholder"/>
        </w:category>
        <w:types>
          <w:type w:val="bbPlcHdr"/>
        </w:types>
        <w:behaviors>
          <w:behavior w:val="content"/>
        </w:behaviors>
        <w:guid w:val="{37A4113E-18ED-43AB-8DCD-8127DD925848}"/>
      </w:docPartPr>
      <w:docPartBody>
        <w:p w:rsidR="000E40F7" w:rsidRDefault="00C8146D" w:rsidP="00C8146D">
          <w:pPr>
            <w:pStyle w:val="3005007FE79C47A38FB13085E334514F"/>
          </w:pPr>
          <w:r w:rsidRPr="00BA70C1">
            <w:rPr>
              <w:rStyle w:val="Testosegnaposto"/>
            </w:rPr>
            <w:t>Klik of tik om tekst in te voeren.</w:t>
          </w:r>
        </w:p>
      </w:docPartBody>
    </w:docPart>
    <w:docPart>
      <w:docPartPr>
        <w:name w:val="F8DD2E860E56403BBDFDCF4CDDC6C2C8"/>
        <w:category>
          <w:name w:val="Algemeen"/>
          <w:gallery w:val="placeholder"/>
        </w:category>
        <w:types>
          <w:type w:val="bbPlcHdr"/>
        </w:types>
        <w:behaviors>
          <w:behavior w:val="content"/>
        </w:behaviors>
        <w:guid w:val="{27EB799F-7CAF-46AF-BE5C-0D576BFB81B2}"/>
      </w:docPartPr>
      <w:docPartBody>
        <w:p w:rsidR="000E40F7" w:rsidRDefault="00C8146D" w:rsidP="00C8146D">
          <w:pPr>
            <w:pStyle w:val="F8DD2E860E56403BBDFDCF4CDDC6C2C8"/>
          </w:pPr>
          <w:r w:rsidRPr="00BA70C1">
            <w:rPr>
              <w:rStyle w:val="Testosegnaposto"/>
            </w:rPr>
            <w:t>Klik of tik om tekst in te voeren.</w:t>
          </w:r>
        </w:p>
      </w:docPartBody>
    </w:docPart>
    <w:docPart>
      <w:docPartPr>
        <w:name w:val="D5AE35C3BA324A9FB14DA38111F51F14"/>
        <w:category>
          <w:name w:val="Algemeen"/>
          <w:gallery w:val="placeholder"/>
        </w:category>
        <w:types>
          <w:type w:val="bbPlcHdr"/>
        </w:types>
        <w:behaviors>
          <w:behavior w:val="content"/>
        </w:behaviors>
        <w:guid w:val="{28FBBC04-9637-468F-A1F1-3E0DD79437D8}"/>
      </w:docPartPr>
      <w:docPartBody>
        <w:p w:rsidR="000E40F7" w:rsidRDefault="00C8146D" w:rsidP="00C8146D">
          <w:pPr>
            <w:pStyle w:val="D5AE35C3BA324A9FB14DA38111F51F14"/>
          </w:pPr>
          <w:r w:rsidRPr="00BA70C1">
            <w:rPr>
              <w:rStyle w:val="Testosegnaposto"/>
            </w:rPr>
            <w:t>Klik of tik om tekst in te voeren.</w:t>
          </w:r>
        </w:p>
      </w:docPartBody>
    </w:docPart>
    <w:docPart>
      <w:docPartPr>
        <w:name w:val="7595C069A1284BFBAD0CCBE3A8D6BF37"/>
        <w:category>
          <w:name w:val="Algemeen"/>
          <w:gallery w:val="placeholder"/>
        </w:category>
        <w:types>
          <w:type w:val="bbPlcHdr"/>
        </w:types>
        <w:behaviors>
          <w:behavior w:val="content"/>
        </w:behaviors>
        <w:guid w:val="{65F777BE-3A7A-4476-9D02-02B8746180A6}"/>
      </w:docPartPr>
      <w:docPartBody>
        <w:p w:rsidR="000E40F7" w:rsidRDefault="00C8146D" w:rsidP="00C8146D">
          <w:pPr>
            <w:pStyle w:val="7595C069A1284BFBAD0CCBE3A8D6BF37"/>
          </w:pPr>
          <w:r w:rsidRPr="00BA70C1">
            <w:rPr>
              <w:rStyle w:val="Testosegnaposto"/>
            </w:rPr>
            <w:t>Klik of tik om tekst in te voeren.</w:t>
          </w:r>
        </w:p>
      </w:docPartBody>
    </w:docPart>
    <w:docPart>
      <w:docPartPr>
        <w:name w:val="DCAEA657DF2641AE8B37CE73F822A385"/>
        <w:category>
          <w:name w:val="Algemeen"/>
          <w:gallery w:val="placeholder"/>
        </w:category>
        <w:types>
          <w:type w:val="bbPlcHdr"/>
        </w:types>
        <w:behaviors>
          <w:behavior w:val="content"/>
        </w:behaviors>
        <w:guid w:val="{F73A1153-859D-4FD6-BCCC-90051AD7114E}"/>
      </w:docPartPr>
      <w:docPartBody>
        <w:p w:rsidR="000E40F7" w:rsidRDefault="00C8146D" w:rsidP="00C8146D">
          <w:pPr>
            <w:pStyle w:val="DCAEA657DF2641AE8B37CE73F822A385"/>
          </w:pPr>
          <w:r w:rsidRPr="00BA70C1">
            <w:rPr>
              <w:rStyle w:val="Testosegnaposto"/>
            </w:rPr>
            <w:t>Klik of tik om tekst in te voeren.</w:t>
          </w:r>
        </w:p>
      </w:docPartBody>
    </w:docPart>
    <w:docPart>
      <w:docPartPr>
        <w:name w:val="D3633870924B4206A73167B8A7CD8B2B"/>
        <w:category>
          <w:name w:val="Algemeen"/>
          <w:gallery w:val="placeholder"/>
        </w:category>
        <w:types>
          <w:type w:val="bbPlcHdr"/>
        </w:types>
        <w:behaviors>
          <w:behavior w:val="content"/>
        </w:behaviors>
        <w:guid w:val="{B5AFB949-B742-4A9F-A876-663B85FDD01D}"/>
      </w:docPartPr>
      <w:docPartBody>
        <w:p w:rsidR="000E40F7" w:rsidRDefault="00C8146D" w:rsidP="00C8146D">
          <w:pPr>
            <w:pStyle w:val="D3633870924B4206A73167B8A7CD8B2B"/>
          </w:pPr>
          <w:r w:rsidRPr="00BA70C1">
            <w:rPr>
              <w:rStyle w:val="Testosegnaposto"/>
            </w:rPr>
            <w:t>Klik of tik om tekst in te voeren.</w:t>
          </w:r>
        </w:p>
      </w:docPartBody>
    </w:docPart>
    <w:docPart>
      <w:docPartPr>
        <w:name w:val="0C985924593747969C4F2C72180D2400"/>
        <w:category>
          <w:name w:val="Algemeen"/>
          <w:gallery w:val="placeholder"/>
        </w:category>
        <w:types>
          <w:type w:val="bbPlcHdr"/>
        </w:types>
        <w:behaviors>
          <w:behavior w:val="content"/>
        </w:behaviors>
        <w:guid w:val="{81781B0B-B806-42A6-96B8-618755914FE8}"/>
      </w:docPartPr>
      <w:docPartBody>
        <w:p w:rsidR="000E40F7" w:rsidRDefault="00C8146D" w:rsidP="00C8146D">
          <w:pPr>
            <w:pStyle w:val="0C985924593747969C4F2C72180D2400"/>
          </w:pPr>
          <w:r w:rsidRPr="00BA70C1">
            <w:rPr>
              <w:rStyle w:val="Testosegnaposto"/>
            </w:rPr>
            <w:t>Klik of tik om tekst in te voeren.</w:t>
          </w:r>
        </w:p>
      </w:docPartBody>
    </w:docPart>
    <w:docPart>
      <w:docPartPr>
        <w:name w:val="6173270CA36D4F1580AB9A1AAA5688FB"/>
        <w:category>
          <w:name w:val="Algemeen"/>
          <w:gallery w:val="placeholder"/>
        </w:category>
        <w:types>
          <w:type w:val="bbPlcHdr"/>
        </w:types>
        <w:behaviors>
          <w:behavior w:val="content"/>
        </w:behaviors>
        <w:guid w:val="{FCF755D3-EFB5-4140-B7AA-A2DD231BA191}"/>
      </w:docPartPr>
      <w:docPartBody>
        <w:p w:rsidR="000E40F7" w:rsidRDefault="00C8146D" w:rsidP="00C8146D">
          <w:pPr>
            <w:pStyle w:val="6173270CA36D4F1580AB9A1AAA5688FB"/>
          </w:pPr>
          <w:r w:rsidRPr="00BA70C1">
            <w:rPr>
              <w:rStyle w:val="Testosegnaposto"/>
            </w:rPr>
            <w:t>Klik of tik om tekst in te voeren.</w:t>
          </w:r>
        </w:p>
      </w:docPartBody>
    </w:docPart>
    <w:docPart>
      <w:docPartPr>
        <w:name w:val="A1375DB8C34C4DE0B8ED364B7FB5C1FF"/>
        <w:category>
          <w:name w:val="Algemeen"/>
          <w:gallery w:val="placeholder"/>
        </w:category>
        <w:types>
          <w:type w:val="bbPlcHdr"/>
        </w:types>
        <w:behaviors>
          <w:behavior w:val="content"/>
        </w:behaviors>
        <w:guid w:val="{AEB0A121-302B-4436-9B6D-0FCC40B66F72}"/>
      </w:docPartPr>
      <w:docPartBody>
        <w:p w:rsidR="000E40F7" w:rsidRDefault="00C8146D" w:rsidP="00C8146D">
          <w:pPr>
            <w:pStyle w:val="A1375DB8C34C4DE0B8ED364B7FB5C1FF"/>
          </w:pPr>
          <w:r w:rsidRPr="00BA70C1">
            <w:rPr>
              <w:rStyle w:val="Testosegnaposto"/>
            </w:rPr>
            <w:t>Klik of tik om tekst in te voeren.</w:t>
          </w:r>
        </w:p>
      </w:docPartBody>
    </w:docPart>
    <w:docPart>
      <w:docPartPr>
        <w:name w:val="E76603836C404FBFBF4F3F5802416017"/>
        <w:category>
          <w:name w:val="Algemeen"/>
          <w:gallery w:val="placeholder"/>
        </w:category>
        <w:types>
          <w:type w:val="bbPlcHdr"/>
        </w:types>
        <w:behaviors>
          <w:behavior w:val="content"/>
        </w:behaviors>
        <w:guid w:val="{8A87A9C8-7647-420E-8FD3-D4CD6E18C58F}"/>
      </w:docPartPr>
      <w:docPartBody>
        <w:p w:rsidR="000E40F7" w:rsidRDefault="00C8146D" w:rsidP="00C8146D">
          <w:pPr>
            <w:pStyle w:val="E76603836C404FBFBF4F3F5802416017"/>
          </w:pPr>
          <w:r w:rsidRPr="00BA70C1">
            <w:rPr>
              <w:rStyle w:val="Testosegnaposto"/>
            </w:rPr>
            <w:t>Klik of tik om tekst in te voeren.</w:t>
          </w:r>
        </w:p>
      </w:docPartBody>
    </w:docPart>
    <w:docPart>
      <w:docPartPr>
        <w:name w:val="DDD99F2A0B334EF9AD80159DC11B75C1"/>
        <w:category>
          <w:name w:val="Algemeen"/>
          <w:gallery w:val="placeholder"/>
        </w:category>
        <w:types>
          <w:type w:val="bbPlcHdr"/>
        </w:types>
        <w:behaviors>
          <w:behavior w:val="content"/>
        </w:behaviors>
        <w:guid w:val="{1F34811A-9C92-4323-9E40-AA7CEF23C319}"/>
      </w:docPartPr>
      <w:docPartBody>
        <w:p w:rsidR="000E40F7" w:rsidRDefault="00C8146D" w:rsidP="00C8146D">
          <w:pPr>
            <w:pStyle w:val="DDD99F2A0B334EF9AD80159DC11B75C1"/>
          </w:pPr>
          <w:r w:rsidRPr="00BA70C1">
            <w:rPr>
              <w:rStyle w:val="Testosegnaposto"/>
            </w:rPr>
            <w:t>Klik of tik om tekst in te voeren.</w:t>
          </w:r>
        </w:p>
      </w:docPartBody>
    </w:docPart>
    <w:docPart>
      <w:docPartPr>
        <w:name w:val="4BFE86624E0E4D4B890932925297B989"/>
        <w:category>
          <w:name w:val="Algemeen"/>
          <w:gallery w:val="placeholder"/>
        </w:category>
        <w:types>
          <w:type w:val="bbPlcHdr"/>
        </w:types>
        <w:behaviors>
          <w:behavior w:val="content"/>
        </w:behaviors>
        <w:guid w:val="{4AF5639F-32BA-4462-BBB5-81B20B15374F}"/>
      </w:docPartPr>
      <w:docPartBody>
        <w:p w:rsidR="000E40F7" w:rsidRDefault="00C8146D" w:rsidP="00C8146D">
          <w:pPr>
            <w:pStyle w:val="4BFE86624E0E4D4B890932925297B989"/>
          </w:pPr>
          <w:r w:rsidRPr="00BA70C1">
            <w:rPr>
              <w:rStyle w:val="Testosegnaposto"/>
            </w:rPr>
            <w:t>Klik of tik om tekst in te voeren.</w:t>
          </w:r>
        </w:p>
      </w:docPartBody>
    </w:docPart>
    <w:docPart>
      <w:docPartPr>
        <w:name w:val="4DE012120890467ABC1EBF30F612C90A"/>
        <w:category>
          <w:name w:val="Algemeen"/>
          <w:gallery w:val="placeholder"/>
        </w:category>
        <w:types>
          <w:type w:val="bbPlcHdr"/>
        </w:types>
        <w:behaviors>
          <w:behavior w:val="content"/>
        </w:behaviors>
        <w:guid w:val="{C542DE45-2D09-416F-8F5F-37B7AB449C4E}"/>
      </w:docPartPr>
      <w:docPartBody>
        <w:p w:rsidR="000E40F7" w:rsidRDefault="00C8146D" w:rsidP="00C8146D">
          <w:pPr>
            <w:pStyle w:val="4DE012120890467ABC1EBF30F612C90A"/>
          </w:pPr>
          <w:r w:rsidRPr="00BA70C1">
            <w:rPr>
              <w:rStyle w:val="Testosegnaposto"/>
            </w:rPr>
            <w:t>Klik of tik om tekst in te voeren.</w:t>
          </w:r>
        </w:p>
      </w:docPartBody>
    </w:docPart>
    <w:docPart>
      <w:docPartPr>
        <w:name w:val="6A27C4BF5C0C41DBBD8B3D2A884E511A"/>
        <w:category>
          <w:name w:val="Algemeen"/>
          <w:gallery w:val="placeholder"/>
        </w:category>
        <w:types>
          <w:type w:val="bbPlcHdr"/>
        </w:types>
        <w:behaviors>
          <w:behavior w:val="content"/>
        </w:behaviors>
        <w:guid w:val="{25A17105-441F-4EB6-85B1-2297A65D76E4}"/>
      </w:docPartPr>
      <w:docPartBody>
        <w:p w:rsidR="000E40F7" w:rsidRDefault="00C8146D" w:rsidP="00C8146D">
          <w:pPr>
            <w:pStyle w:val="6A27C4BF5C0C41DBBD8B3D2A884E511A"/>
          </w:pPr>
          <w:r w:rsidRPr="00BA70C1">
            <w:rPr>
              <w:rStyle w:val="Testosegnaposto"/>
            </w:rPr>
            <w:t>Klik of tik om tekst in te voeren.</w:t>
          </w:r>
        </w:p>
      </w:docPartBody>
    </w:docPart>
    <w:docPart>
      <w:docPartPr>
        <w:name w:val="10B1F72DB6D84CB89F056B3C7717CCC3"/>
        <w:category>
          <w:name w:val="Algemeen"/>
          <w:gallery w:val="placeholder"/>
        </w:category>
        <w:types>
          <w:type w:val="bbPlcHdr"/>
        </w:types>
        <w:behaviors>
          <w:behavior w:val="content"/>
        </w:behaviors>
        <w:guid w:val="{7072E22B-F20F-4B7F-89A6-E4C2E5A3C847}"/>
      </w:docPartPr>
      <w:docPartBody>
        <w:p w:rsidR="000E40F7" w:rsidRDefault="00C8146D" w:rsidP="00C8146D">
          <w:pPr>
            <w:pStyle w:val="10B1F72DB6D84CB89F056B3C7717CCC3"/>
          </w:pPr>
          <w:r w:rsidRPr="00BA70C1">
            <w:rPr>
              <w:rStyle w:val="Testosegnaposto"/>
            </w:rPr>
            <w:t>Klik of tik om tekst in te voeren.</w:t>
          </w:r>
        </w:p>
      </w:docPartBody>
    </w:docPart>
    <w:docPart>
      <w:docPartPr>
        <w:name w:val="D39071F936C14E848265AFC991B8FB7C"/>
        <w:category>
          <w:name w:val="Algemeen"/>
          <w:gallery w:val="placeholder"/>
        </w:category>
        <w:types>
          <w:type w:val="bbPlcHdr"/>
        </w:types>
        <w:behaviors>
          <w:behavior w:val="content"/>
        </w:behaviors>
        <w:guid w:val="{FC1BB591-608E-4935-B20B-C313A0AC5BFF}"/>
      </w:docPartPr>
      <w:docPartBody>
        <w:p w:rsidR="000E40F7" w:rsidRDefault="00C8146D" w:rsidP="00C8146D">
          <w:pPr>
            <w:pStyle w:val="D39071F936C14E848265AFC991B8FB7C"/>
          </w:pPr>
          <w:r w:rsidRPr="00BA70C1">
            <w:rPr>
              <w:rStyle w:val="Testosegnaposto"/>
            </w:rPr>
            <w:t>Klik of tik om tekst in te voeren.</w:t>
          </w:r>
        </w:p>
      </w:docPartBody>
    </w:docPart>
    <w:docPart>
      <w:docPartPr>
        <w:name w:val="3748276C0F7C4A8794A24B6E77F449ED"/>
        <w:category>
          <w:name w:val="Algemeen"/>
          <w:gallery w:val="placeholder"/>
        </w:category>
        <w:types>
          <w:type w:val="bbPlcHdr"/>
        </w:types>
        <w:behaviors>
          <w:behavior w:val="content"/>
        </w:behaviors>
        <w:guid w:val="{98C46741-F474-439D-928F-9B4730C11986}"/>
      </w:docPartPr>
      <w:docPartBody>
        <w:p w:rsidR="000E40F7" w:rsidRDefault="00C8146D" w:rsidP="00C8146D">
          <w:pPr>
            <w:pStyle w:val="3748276C0F7C4A8794A24B6E77F449ED"/>
          </w:pPr>
          <w:r w:rsidRPr="00BA70C1">
            <w:rPr>
              <w:rStyle w:val="Testosegnaposto"/>
            </w:rPr>
            <w:t>Klik of tik om tekst in te voeren.</w:t>
          </w:r>
        </w:p>
      </w:docPartBody>
    </w:docPart>
    <w:docPart>
      <w:docPartPr>
        <w:name w:val="ADA687D469814FB2AB1CCA311D6A4154"/>
        <w:category>
          <w:name w:val="Algemeen"/>
          <w:gallery w:val="placeholder"/>
        </w:category>
        <w:types>
          <w:type w:val="bbPlcHdr"/>
        </w:types>
        <w:behaviors>
          <w:behavior w:val="content"/>
        </w:behaviors>
        <w:guid w:val="{462F5B7C-EB23-4AC5-87E3-90106B1418CA}"/>
      </w:docPartPr>
      <w:docPartBody>
        <w:p w:rsidR="000E40F7" w:rsidRDefault="00C8146D" w:rsidP="00C8146D">
          <w:pPr>
            <w:pStyle w:val="ADA687D469814FB2AB1CCA311D6A4154"/>
          </w:pPr>
          <w:r w:rsidRPr="00BA70C1">
            <w:rPr>
              <w:rStyle w:val="Testosegnaposto"/>
            </w:rPr>
            <w:t>Klik of tik om tekst in te voeren.</w:t>
          </w:r>
        </w:p>
      </w:docPartBody>
    </w:docPart>
    <w:docPart>
      <w:docPartPr>
        <w:name w:val="C9CE5C4E39B540FA82F027BB480A973D"/>
        <w:category>
          <w:name w:val="Algemeen"/>
          <w:gallery w:val="placeholder"/>
        </w:category>
        <w:types>
          <w:type w:val="bbPlcHdr"/>
        </w:types>
        <w:behaviors>
          <w:behavior w:val="content"/>
        </w:behaviors>
        <w:guid w:val="{4E6C8D0B-50B8-4573-8215-A6453F24D308}"/>
      </w:docPartPr>
      <w:docPartBody>
        <w:p w:rsidR="000E40F7" w:rsidRDefault="00C8146D" w:rsidP="00C8146D">
          <w:pPr>
            <w:pStyle w:val="C9CE5C4E39B540FA82F027BB480A973D"/>
          </w:pPr>
          <w:r w:rsidRPr="00BA70C1">
            <w:rPr>
              <w:rStyle w:val="Testosegnaposto"/>
            </w:rPr>
            <w:t>Klik of tik om tekst in te voeren.</w:t>
          </w:r>
        </w:p>
      </w:docPartBody>
    </w:docPart>
    <w:docPart>
      <w:docPartPr>
        <w:name w:val="F131B20D12384432AC2C2DADC352F1AD"/>
        <w:category>
          <w:name w:val="Algemeen"/>
          <w:gallery w:val="placeholder"/>
        </w:category>
        <w:types>
          <w:type w:val="bbPlcHdr"/>
        </w:types>
        <w:behaviors>
          <w:behavior w:val="content"/>
        </w:behaviors>
        <w:guid w:val="{24DDA2EB-5047-43CF-BFA5-0D146B613267}"/>
      </w:docPartPr>
      <w:docPartBody>
        <w:p w:rsidR="000E40F7" w:rsidRDefault="00C8146D" w:rsidP="00C8146D">
          <w:pPr>
            <w:pStyle w:val="F131B20D12384432AC2C2DADC352F1AD"/>
          </w:pPr>
          <w:r w:rsidRPr="00BA70C1">
            <w:rPr>
              <w:rStyle w:val="Testosegnaposto"/>
            </w:rPr>
            <w:t>Klik of tik om tekst in te voeren.</w:t>
          </w:r>
        </w:p>
      </w:docPartBody>
    </w:docPart>
    <w:docPart>
      <w:docPartPr>
        <w:name w:val="D9D3585E9DA448D094764318B940E19B"/>
        <w:category>
          <w:name w:val="Algemeen"/>
          <w:gallery w:val="placeholder"/>
        </w:category>
        <w:types>
          <w:type w:val="bbPlcHdr"/>
        </w:types>
        <w:behaviors>
          <w:behavior w:val="content"/>
        </w:behaviors>
        <w:guid w:val="{8005B2DB-D888-40BD-8B9F-D722DEE6562C}"/>
      </w:docPartPr>
      <w:docPartBody>
        <w:p w:rsidR="000E40F7" w:rsidRDefault="00C8146D" w:rsidP="00C8146D">
          <w:pPr>
            <w:pStyle w:val="D9D3585E9DA448D094764318B940E19B"/>
          </w:pPr>
          <w:r w:rsidRPr="00BA70C1">
            <w:rPr>
              <w:rStyle w:val="Testosegnaposto"/>
            </w:rPr>
            <w:t>Klik of tik om tekst in te voeren.</w:t>
          </w:r>
        </w:p>
      </w:docPartBody>
    </w:docPart>
    <w:docPart>
      <w:docPartPr>
        <w:name w:val="FBF78BAF3B2E4FA2A38B4A45410FF2B8"/>
        <w:category>
          <w:name w:val="Algemeen"/>
          <w:gallery w:val="placeholder"/>
        </w:category>
        <w:types>
          <w:type w:val="bbPlcHdr"/>
        </w:types>
        <w:behaviors>
          <w:behavior w:val="content"/>
        </w:behaviors>
        <w:guid w:val="{3CD809DC-6D71-466C-8D22-2833E7ED7B31}"/>
      </w:docPartPr>
      <w:docPartBody>
        <w:p w:rsidR="000E40F7" w:rsidRDefault="00C8146D" w:rsidP="00C8146D">
          <w:pPr>
            <w:pStyle w:val="FBF78BAF3B2E4FA2A38B4A45410FF2B8"/>
          </w:pPr>
          <w:r w:rsidRPr="00BA70C1">
            <w:rPr>
              <w:rStyle w:val="Testosegnaposto"/>
            </w:rPr>
            <w:t>Klik of tik om tekst in te voeren.</w:t>
          </w:r>
        </w:p>
      </w:docPartBody>
    </w:docPart>
    <w:docPart>
      <w:docPartPr>
        <w:name w:val="8B83D2C59BCF417F8E82D08A6C251565"/>
        <w:category>
          <w:name w:val="Algemeen"/>
          <w:gallery w:val="placeholder"/>
        </w:category>
        <w:types>
          <w:type w:val="bbPlcHdr"/>
        </w:types>
        <w:behaviors>
          <w:behavior w:val="content"/>
        </w:behaviors>
        <w:guid w:val="{65CDB5A5-DF8F-47E1-87B0-E7A681FD63C0}"/>
      </w:docPartPr>
      <w:docPartBody>
        <w:p w:rsidR="000E40F7" w:rsidRDefault="00C8146D" w:rsidP="00C8146D">
          <w:pPr>
            <w:pStyle w:val="8B83D2C59BCF417F8E82D08A6C251565"/>
          </w:pPr>
          <w:r w:rsidRPr="00BA70C1">
            <w:rPr>
              <w:rStyle w:val="Testosegnaposto"/>
            </w:rPr>
            <w:t>Klik of tik om tekst in te voeren.</w:t>
          </w:r>
        </w:p>
      </w:docPartBody>
    </w:docPart>
    <w:docPart>
      <w:docPartPr>
        <w:name w:val="A3D06676044742009B5CCD0274283C98"/>
        <w:category>
          <w:name w:val="Algemeen"/>
          <w:gallery w:val="placeholder"/>
        </w:category>
        <w:types>
          <w:type w:val="bbPlcHdr"/>
        </w:types>
        <w:behaviors>
          <w:behavior w:val="content"/>
        </w:behaviors>
        <w:guid w:val="{6DEF9A4E-38C5-40D5-B2AD-A99C474FB4A5}"/>
      </w:docPartPr>
      <w:docPartBody>
        <w:p w:rsidR="000E40F7" w:rsidRDefault="00C8146D" w:rsidP="00C8146D">
          <w:pPr>
            <w:pStyle w:val="A3D06676044742009B5CCD0274283C98"/>
          </w:pPr>
          <w:r w:rsidRPr="00BA70C1">
            <w:rPr>
              <w:rStyle w:val="Testosegnaposto"/>
            </w:rPr>
            <w:t>Klik of tik om tekst in te voeren.</w:t>
          </w:r>
        </w:p>
      </w:docPartBody>
    </w:docPart>
    <w:docPart>
      <w:docPartPr>
        <w:name w:val="256DDEE9F6844C3EBCCB7A60B18821D5"/>
        <w:category>
          <w:name w:val="Algemeen"/>
          <w:gallery w:val="placeholder"/>
        </w:category>
        <w:types>
          <w:type w:val="bbPlcHdr"/>
        </w:types>
        <w:behaviors>
          <w:behavior w:val="content"/>
        </w:behaviors>
        <w:guid w:val="{84B87CAE-35D2-4D8B-AD03-779C86F14F99}"/>
      </w:docPartPr>
      <w:docPartBody>
        <w:p w:rsidR="000E40F7" w:rsidRDefault="00C8146D" w:rsidP="00C8146D">
          <w:pPr>
            <w:pStyle w:val="256DDEE9F6844C3EBCCB7A60B18821D5"/>
          </w:pPr>
          <w:r w:rsidRPr="00BA70C1">
            <w:rPr>
              <w:rStyle w:val="Testosegnaposto"/>
            </w:rPr>
            <w:t>Klik of tik om tekst in te voeren.</w:t>
          </w:r>
        </w:p>
      </w:docPartBody>
    </w:docPart>
    <w:docPart>
      <w:docPartPr>
        <w:name w:val="23C9716E039648AA9F08CB87A005D8E7"/>
        <w:category>
          <w:name w:val="Algemeen"/>
          <w:gallery w:val="placeholder"/>
        </w:category>
        <w:types>
          <w:type w:val="bbPlcHdr"/>
        </w:types>
        <w:behaviors>
          <w:behavior w:val="content"/>
        </w:behaviors>
        <w:guid w:val="{7A75A5A1-5834-44B5-9B58-A829D4C7D862}"/>
      </w:docPartPr>
      <w:docPartBody>
        <w:p w:rsidR="000E40F7" w:rsidRDefault="00C8146D" w:rsidP="00C8146D">
          <w:pPr>
            <w:pStyle w:val="23C9716E039648AA9F08CB87A005D8E7"/>
          </w:pPr>
          <w:r w:rsidRPr="00BA70C1">
            <w:rPr>
              <w:rStyle w:val="Testosegnaposto"/>
            </w:rPr>
            <w:t>Klik of tik om tekst in te voeren.</w:t>
          </w:r>
        </w:p>
      </w:docPartBody>
    </w:docPart>
    <w:docPart>
      <w:docPartPr>
        <w:name w:val="64C66ECBA35C42D3A02EB54F0E011FF9"/>
        <w:category>
          <w:name w:val="Algemeen"/>
          <w:gallery w:val="placeholder"/>
        </w:category>
        <w:types>
          <w:type w:val="bbPlcHdr"/>
        </w:types>
        <w:behaviors>
          <w:behavior w:val="content"/>
        </w:behaviors>
        <w:guid w:val="{FE69AA26-6DA7-4BC3-8253-A78819B4E1B1}"/>
      </w:docPartPr>
      <w:docPartBody>
        <w:p w:rsidR="000E40F7" w:rsidRDefault="00C8146D" w:rsidP="00C8146D">
          <w:pPr>
            <w:pStyle w:val="64C66ECBA35C42D3A02EB54F0E011FF9"/>
          </w:pPr>
          <w:r w:rsidRPr="00BA70C1">
            <w:rPr>
              <w:rStyle w:val="Testosegnaposto"/>
            </w:rPr>
            <w:t>Klik of tik om tekst in te voeren.</w:t>
          </w:r>
        </w:p>
      </w:docPartBody>
    </w:docPart>
    <w:docPart>
      <w:docPartPr>
        <w:name w:val="EBF2ECFA9A9D489C9FB0A7970F303E63"/>
        <w:category>
          <w:name w:val="Algemeen"/>
          <w:gallery w:val="placeholder"/>
        </w:category>
        <w:types>
          <w:type w:val="bbPlcHdr"/>
        </w:types>
        <w:behaviors>
          <w:behavior w:val="content"/>
        </w:behaviors>
        <w:guid w:val="{FCFC7387-3226-4A39-993C-CE0784B5F7B2}"/>
      </w:docPartPr>
      <w:docPartBody>
        <w:p w:rsidR="000E40F7" w:rsidRDefault="00C8146D" w:rsidP="00C8146D">
          <w:pPr>
            <w:pStyle w:val="EBF2ECFA9A9D489C9FB0A7970F303E63"/>
          </w:pPr>
          <w:r w:rsidRPr="00BA70C1">
            <w:rPr>
              <w:rStyle w:val="Testosegnaposto"/>
            </w:rPr>
            <w:t>Klik of tik om tekst in te voeren.</w:t>
          </w:r>
        </w:p>
      </w:docPartBody>
    </w:docPart>
    <w:docPart>
      <w:docPartPr>
        <w:name w:val="D4CC0D0BDE054FF1B3EB58CDBBE09048"/>
        <w:category>
          <w:name w:val="Algemeen"/>
          <w:gallery w:val="placeholder"/>
        </w:category>
        <w:types>
          <w:type w:val="bbPlcHdr"/>
        </w:types>
        <w:behaviors>
          <w:behavior w:val="content"/>
        </w:behaviors>
        <w:guid w:val="{C73E7E56-EDF5-4AB5-91A7-7E55962BDCEB}"/>
      </w:docPartPr>
      <w:docPartBody>
        <w:p w:rsidR="000E40F7" w:rsidRDefault="00C8146D" w:rsidP="00C8146D">
          <w:pPr>
            <w:pStyle w:val="D4CC0D0BDE054FF1B3EB58CDBBE09048"/>
          </w:pPr>
          <w:r w:rsidRPr="00BA70C1">
            <w:rPr>
              <w:rStyle w:val="Testosegnaposto"/>
            </w:rPr>
            <w:t>Klik of tik om tekst in te voeren.</w:t>
          </w:r>
        </w:p>
      </w:docPartBody>
    </w:docPart>
    <w:docPart>
      <w:docPartPr>
        <w:name w:val="0319281BA4C44AA79F888B5BDF89B343"/>
        <w:category>
          <w:name w:val="Algemeen"/>
          <w:gallery w:val="placeholder"/>
        </w:category>
        <w:types>
          <w:type w:val="bbPlcHdr"/>
        </w:types>
        <w:behaviors>
          <w:behavior w:val="content"/>
        </w:behaviors>
        <w:guid w:val="{7302BE01-E5EE-4965-8302-5F6C497536F0}"/>
      </w:docPartPr>
      <w:docPartBody>
        <w:p w:rsidR="000E40F7" w:rsidRDefault="00C8146D" w:rsidP="00C8146D">
          <w:pPr>
            <w:pStyle w:val="0319281BA4C44AA79F888B5BDF89B343"/>
          </w:pPr>
          <w:r w:rsidRPr="00BA70C1">
            <w:rPr>
              <w:rStyle w:val="Testosegnaposto"/>
            </w:rPr>
            <w:t>Klik of tik om tekst in te voeren.</w:t>
          </w:r>
        </w:p>
      </w:docPartBody>
    </w:docPart>
    <w:docPart>
      <w:docPartPr>
        <w:name w:val="887618BE3AAC489EAC8E6257595EB9F9"/>
        <w:category>
          <w:name w:val="Algemeen"/>
          <w:gallery w:val="placeholder"/>
        </w:category>
        <w:types>
          <w:type w:val="bbPlcHdr"/>
        </w:types>
        <w:behaviors>
          <w:behavior w:val="content"/>
        </w:behaviors>
        <w:guid w:val="{575364B7-EB8D-4876-B1BC-3ECD26C043C6}"/>
      </w:docPartPr>
      <w:docPartBody>
        <w:p w:rsidR="000E40F7" w:rsidRDefault="00C8146D" w:rsidP="00C8146D">
          <w:pPr>
            <w:pStyle w:val="887618BE3AAC489EAC8E6257595EB9F9"/>
          </w:pPr>
          <w:r w:rsidRPr="00BA70C1">
            <w:rPr>
              <w:rStyle w:val="Testosegnaposto"/>
            </w:rPr>
            <w:t>Klik of tik om tekst in te voeren.</w:t>
          </w:r>
        </w:p>
      </w:docPartBody>
    </w:docPart>
    <w:docPart>
      <w:docPartPr>
        <w:name w:val="456F649A3E24415EBBA78609BEFE7CDE"/>
        <w:category>
          <w:name w:val="Algemeen"/>
          <w:gallery w:val="placeholder"/>
        </w:category>
        <w:types>
          <w:type w:val="bbPlcHdr"/>
        </w:types>
        <w:behaviors>
          <w:behavior w:val="content"/>
        </w:behaviors>
        <w:guid w:val="{6767BC3B-F934-4D48-BEC6-8431FE34AD5A}"/>
      </w:docPartPr>
      <w:docPartBody>
        <w:p w:rsidR="000E40F7" w:rsidRDefault="00C8146D" w:rsidP="00C8146D">
          <w:pPr>
            <w:pStyle w:val="456F649A3E24415EBBA78609BEFE7CDE"/>
          </w:pPr>
          <w:r w:rsidRPr="00BA70C1">
            <w:rPr>
              <w:rStyle w:val="Testosegnaposto"/>
            </w:rPr>
            <w:t>Klik of tik om tekst in te voeren.</w:t>
          </w:r>
        </w:p>
      </w:docPartBody>
    </w:docPart>
    <w:docPart>
      <w:docPartPr>
        <w:name w:val="38961B7D10694A8FB818776FAC708DD8"/>
        <w:category>
          <w:name w:val="Algemeen"/>
          <w:gallery w:val="placeholder"/>
        </w:category>
        <w:types>
          <w:type w:val="bbPlcHdr"/>
        </w:types>
        <w:behaviors>
          <w:behavior w:val="content"/>
        </w:behaviors>
        <w:guid w:val="{03101B72-BF19-4D77-8FCB-214E0B93A0D9}"/>
      </w:docPartPr>
      <w:docPartBody>
        <w:p w:rsidR="000E40F7" w:rsidRDefault="00C8146D" w:rsidP="00C8146D">
          <w:pPr>
            <w:pStyle w:val="38961B7D10694A8FB818776FAC708DD8"/>
          </w:pPr>
          <w:r w:rsidRPr="00BA70C1">
            <w:rPr>
              <w:rStyle w:val="Testosegnaposto"/>
            </w:rPr>
            <w:t>Klik of tik om tekst in te voeren.</w:t>
          </w:r>
        </w:p>
      </w:docPartBody>
    </w:docPart>
    <w:docPart>
      <w:docPartPr>
        <w:name w:val="10A6A0D92B0C435EBDBD7DE8A3870635"/>
        <w:category>
          <w:name w:val="Algemeen"/>
          <w:gallery w:val="placeholder"/>
        </w:category>
        <w:types>
          <w:type w:val="bbPlcHdr"/>
        </w:types>
        <w:behaviors>
          <w:behavior w:val="content"/>
        </w:behaviors>
        <w:guid w:val="{DD5BDD57-1CCD-4B7F-A966-0141E464BACC}"/>
      </w:docPartPr>
      <w:docPartBody>
        <w:p w:rsidR="000E40F7" w:rsidRDefault="00C8146D" w:rsidP="00C8146D">
          <w:pPr>
            <w:pStyle w:val="10A6A0D92B0C435EBDBD7DE8A3870635"/>
          </w:pPr>
          <w:r w:rsidRPr="00BA70C1">
            <w:rPr>
              <w:rStyle w:val="Testosegnaposto"/>
            </w:rPr>
            <w:t>Klik of tik om tekst in te voeren.</w:t>
          </w:r>
        </w:p>
      </w:docPartBody>
    </w:docPart>
    <w:docPart>
      <w:docPartPr>
        <w:name w:val="983DD69B19C24AC7814BCB1D8C3CB94C"/>
        <w:category>
          <w:name w:val="Algemeen"/>
          <w:gallery w:val="placeholder"/>
        </w:category>
        <w:types>
          <w:type w:val="bbPlcHdr"/>
        </w:types>
        <w:behaviors>
          <w:behavior w:val="content"/>
        </w:behaviors>
        <w:guid w:val="{57E18FA4-96A6-4745-9714-A50C0A27B1DF}"/>
      </w:docPartPr>
      <w:docPartBody>
        <w:p w:rsidR="000E40F7" w:rsidRDefault="00C8146D" w:rsidP="00C8146D">
          <w:pPr>
            <w:pStyle w:val="983DD69B19C24AC7814BCB1D8C3CB94C"/>
          </w:pPr>
          <w:r w:rsidRPr="00BA70C1">
            <w:rPr>
              <w:rStyle w:val="Testosegnaposto"/>
            </w:rPr>
            <w:t>Klik of tik om tekst in te voeren.</w:t>
          </w:r>
        </w:p>
      </w:docPartBody>
    </w:docPart>
    <w:docPart>
      <w:docPartPr>
        <w:name w:val="A8BC5E2E7F53431BB7F2EEF58789E356"/>
        <w:category>
          <w:name w:val="Algemeen"/>
          <w:gallery w:val="placeholder"/>
        </w:category>
        <w:types>
          <w:type w:val="bbPlcHdr"/>
        </w:types>
        <w:behaviors>
          <w:behavior w:val="content"/>
        </w:behaviors>
        <w:guid w:val="{79291B1D-405F-458D-B4FC-CA76BE634E97}"/>
      </w:docPartPr>
      <w:docPartBody>
        <w:p w:rsidR="000E40F7" w:rsidRDefault="00C8146D" w:rsidP="00C8146D">
          <w:pPr>
            <w:pStyle w:val="A8BC5E2E7F53431BB7F2EEF58789E356"/>
          </w:pPr>
          <w:r w:rsidRPr="00BA70C1">
            <w:rPr>
              <w:rStyle w:val="Testosegnaposto"/>
            </w:rPr>
            <w:t>Klik of tik om tekst in te voeren.</w:t>
          </w:r>
        </w:p>
      </w:docPartBody>
    </w:docPart>
    <w:docPart>
      <w:docPartPr>
        <w:name w:val="5894136847DA4316945A0792F766F6DD"/>
        <w:category>
          <w:name w:val="Algemeen"/>
          <w:gallery w:val="placeholder"/>
        </w:category>
        <w:types>
          <w:type w:val="bbPlcHdr"/>
        </w:types>
        <w:behaviors>
          <w:behavior w:val="content"/>
        </w:behaviors>
        <w:guid w:val="{D0408603-2835-4D83-AEC9-D261515E3E7A}"/>
      </w:docPartPr>
      <w:docPartBody>
        <w:p w:rsidR="000E40F7" w:rsidRDefault="00C8146D" w:rsidP="00C8146D">
          <w:pPr>
            <w:pStyle w:val="5894136847DA4316945A0792F766F6DD"/>
          </w:pPr>
          <w:r w:rsidRPr="00BA70C1">
            <w:rPr>
              <w:rStyle w:val="Testosegnaposto"/>
            </w:rPr>
            <w:t>Klik of tik om tekst in te voeren.</w:t>
          </w:r>
        </w:p>
      </w:docPartBody>
    </w:docPart>
    <w:docPart>
      <w:docPartPr>
        <w:name w:val="19E4D460956A443D92F1E61AD9C28BB5"/>
        <w:category>
          <w:name w:val="Algemeen"/>
          <w:gallery w:val="placeholder"/>
        </w:category>
        <w:types>
          <w:type w:val="bbPlcHdr"/>
        </w:types>
        <w:behaviors>
          <w:behavior w:val="content"/>
        </w:behaviors>
        <w:guid w:val="{B8681A7D-46D1-4740-8BB7-05FD23B565D1}"/>
      </w:docPartPr>
      <w:docPartBody>
        <w:p w:rsidR="000E40F7" w:rsidRDefault="00C8146D" w:rsidP="00C8146D">
          <w:pPr>
            <w:pStyle w:val="19E4D460956A443D92F1E61AD9C28BB5"/>
          </w:pPr>
          <w:r w:rsidRPr="00BA70C1">
            <w:rPr>
              <w:rStyle w:val="Testosegnaposto"/>
            </w:rPr>
            <w:t>Klik of tik om tekst in te voeren.</w:t>
          </w:r>
        </w:p>
      </w:docPartBody>
    </w:docPart>
    <w:docPart>
      <w:docPartPr>
        <w:name w:val="A5951A72236E46F7BDCFA575D27387A5"/>
        <w:category>
          <w:name w:val="Algemeen"/>
          <w:gallery w:val="placeholder"/>
        </w:category>
        <w:types>
          <w:type w:val="bbPlcHdr"/>
        </w:types>
        <w:behaviors>
          <w:behavior w:val="content"/>
        </w:behaviors>
        <w:guid w:val="{F3B63767-4F80-4C4A-96DC-D3A952E952D6}"/>
      </w:docPartPr>
      <w:docPartBody>
        <w:p w:rsidR="000E40F7" w:rsidRDefault="00C8146D" w:rsidP="00C8146D">
          <w:pPr>
            <w:pStyle w:val="A5951A72236E46F7BDCFA575D27387A5"/>
          </w:pPr>
          <w:r w:rsidRPr="00BA70C1">
            <w:rPr>
              <w:rStyle w:val="Testosegnaposto"/>
            </w:rPr>
            <w:t>Klik of tik om tekst in te voeren.</w:t>
          </w:r>
        </w:p>
      </w:docPartBody>
    </w:docPart>
    <w:docPart>
      <w:docPartPr>
        <w:name w:val="6AB7F119D6CD4416BB323DAD32878525"/>
        <w:category>
          <w:name w:val="Algemeen"/>
          <w:gallery w:val="placeholder"/>
        </w:category>
        <w:types>
          <w:type w:val="bbPlcHdr"/>
        </w:types>
        <w:behaviors>
          <w:behavior w:val="content"/>
        </w:behaviors>
        <w:guid w:val="{8904EE0A-3271-4C84-9DCE-2DA70D38A160}"/>
      </w:docPartPr>
      <w:docPartBody>
        <w:p w:rsidR="000E40F7" w:rsidRDefault="00C8146D" w:rsidP="00C8146D">
          <w:pPr>
            <w:pStyle w:val="6AB7F119D6CD4416BB323DAD32878525"/>
          </w:pPr>
          <w:r w:rsidRPr="00BA70C1">
            <w:rPr>
              <w:rStyle w:val="Testosegnaposto"/>
            </w:rPr>
            <w:t>Klik of tik om tekst in te voeren.</w:t>
          </w:r>
        </w:p>
      </w:docPartBody>
    </w:docPart>
    <w:docPart>
      <w:docPartPr>
        <w:name w:val="C49E9ACD385949CD816D4E459C3316DA"/>
        <w:category>
          <w:name w:val="Algemeen"/>
          <w:gallery w:val="placeholder"/>
        </w:category>
        <w:types>
          <w:type w:val="bbPlcHdr"/>
        </w:types>
        <w:behaviors>
          <w:behavior w:val="content"/>
        </w:behaviors>
        <w:guid w:val="{76CB702F-B98F-424C-B8CA-2982C7266B1C}"/>
      </w:docPartPr>
      <w:docPartBody>
        <w:p w:rsidR="000E40F7" w:rsidRDefault="00C8146D" w:rsidP="00C8146D">
          <w:pPr>
            <w:pStyle w:val="C49E9ACD385949CD816D4E459C3316DA"/>
          </w:pPr>
          <w:r w:rsidRPr="00BA70C1">
            <w:rPr>
              <w:rStyle w:val="Testosegnaposto"/>
            </w:rPr>
            <w:t>Klik of tik om tekst in te voeren.</w:t>
          </w:r>
        </w:p>
      </w:docPartBody>
    </w:docPart>
    <w:docPart>
      <w:docPartPr>
        <w:name w:val="359141F40C8D40B1A35FA0017C911B6A"/>
        <w:category>
          <w:name w:val="Algemeen"/>
          <w:gallery w:val="placeholder"/>
        </w:category>
        <w:types>
          <w:type w:val="bbPlcHdr"/>
        </w:types>
        <w:behaviors>
          <w:behavior w:val="content"/>
        </w:behaviors>
        <w:guid w:val="{6FE46C14-9D48-458A-8523-D1529CFC1649}"/>
      </w:docPartPr>
      <w:docPartBody>
        <w:p w:rsidR="000E40F7" w:rsidRDefault="00C8146D" w:rsidP="00C8146D">
          <w:pPr>
            <w:pStyle w:val="359141F40C8D40B1A35FA0017C911B6A"/>
          </w:pPr>
          <w:r w:rsidRPr="00BA70C1">
            <w:rPr>
              <w:rStyle w:val="Testosegnaposto"/>
            </w:rPr>
            <w:t>Klik of tik om tekst in te voeren.</w:t>
          </w:r>
        </w:p>
      </w:docPartBody>
    </w:docPart>
    <w:docPart>
      <w:docPartPr>
        <w:name w:val="AB023AAF08BA4BEA8E9C990B71C50B2C"/>
        <w:category>
          <w:name w:val="Algemeen"/>
          <w:gallery w:val="placeholder"/>
        </w:category>
        <w:types>
          <w:type w:val="bbPlcHdr"/>
        </w:types>
        <w:behaviors>
          <w:behavior w:val="content"/>
        </w:behaviors>
        <w:guid w:val="{FA268B1D-0BE7-4D6C-9AAE-60E3720B498F}"/>
      </w:docPartPr>
      <w:docPartBody>
        <w:p w:rsidR="000E40F7" w:rsidRDefault="00C8146D" w:rsidP="00C8146D">
          <w:pPr>
            <w:pStyle w:val="AB023AAF08BA4BEA8E9C990B71C50B2C"/>
          </w:pPr>
          <w:r w:rsidRPr="00BA70C1">
            <w:rPr>
              <w:rStyle w:val="Testosegnaposto"/>
            </w:rPr>
            <w:t>Klik of tik om tekst in te voeren.</w:t>
          </w:r>
        </w:p>
      </w:docPartBody>
    </w:docPart>
    <w:docPart>
      <w:docPartPr>
        <w:name w:val="64A0E9EE8A2D4FFBB4DF51A50D53D157"/>
        <w:category>
          <w:name w:val="Algemeen"/>
          <w:gallery w:val="placeholder"/>
        </w:category>
        <w:types>
          <w:type w:val="bbPlcHdr"/>
        </w:types>
        <w:behaviors>
          <w:behavior w:val="content"/>
        </w:behaviors>
        <w:guid w:val="{D48E93AC-6A91-4C24-A156-32654A28D649}"/>
      </w:docPartPr>
      <w:docPartBody>
        <w:p w:rsidR="000E40F7" w:rsidRDefault="00C8146D" w:rsidP="00C8146D">
          <w:pPr>
            <w:pStyle w:val="64A0E9EE8A2D4FFBB4DF51A50D53D157"/>
          </w:pPr>
          <w:r w:rsidRPr="00BA70C1">
            <w:rPr>
              <w:rStyle w:val="Testosegnaposto"/>
            </w:rPr>
            <w:t>Klik of tik om tekst in te voeren.</w:t>
          </w:r>
        </w:p>
      </w:docPartBody>
    </w:docPart>
    <w:docPart>
      <w:docPartPr>
        <w:name w:val="12C237D9ABEF4CD28F046C5E4B1FC267"/>
        <w:category>
          <w:name w:val="Algemeen"/>
          <w:gallery w:val="placeholder"/>
        </w:category>
        <w:types>
          <w:type w:val="bbPlcHdr"/>
        </w:types>
        <w:behaviors>
          <w:behavior w:val="content"/>
        </w:behaviors>
        <w:guid w:val="{B2C08F7F-BCDC-4B4C-8B61-2A0BFA34E876}"/>
      </w:docPartPr>
      <w:docPartBody>
        <w:p w:rsidR="000E40F7" w:rsidRDefault="00C8146D" w:rsidP="00C8146D">
          <w:pPr>
            <w:pStyle w:val="12C237D9ABEF4CD28F046C5E4B1FC267"/>
          </w:pPr>
          <w:r w:rsidRPr="00BA70C1">
            <w:rPr>
              <w:rStyle w:val="Testosegnaposto"/>
            </w:rPr>
            <w:t>Klik of tik om tekst in te voeren.</w:t>
          </w:r>
        </w:p>
      </w:docPartBody>
    </w:docPart>
    <w:docPart>
      <w:docPartPr>
        <w:name w:val="69F5B14DC8C5475FB0615E9CEB37F9BE"/>
        <w:category>
          <w:name w:val="Algemeen"/>
          <w:gallery w:val="placeholder"/>
        </w:category>
        <w:types>
          <w:type w:val="bbPlcHdr"/>
        </w:types>
        <w:behaviors>
          <w:behavior w:val="content"/>
        </w:behaviors>
        <w:guid w:val="{73A4B630-107D-47BA-8001-32835C72EB67}"/>
      </w:docPartPr>
      <w:docPartBody>
        <w:p w:rsidR="000E40F7" w:rsidRDefault="00C8146D" w:rsidP="00C8146D">
          <w:pPr>
            <w:pStyle w:val="69F5B14DC8C5475FB0615E9CEB37F9BE"/>
          </w:pPr>
          <w:r w:rsidRPr="00BA70C1">
            <w:rPr>
              <w:rStyle w:val="Testosegnaposto"/>
            </w:rPr>
            <w:t>Klik of tik om tekst in te voeren.</w:t>
          </w:r>
        </w:p>
      </w:docPartBody>
    </w:docPart>
    <w:docPart>
      <w:docPartPr>
        <w:name w:val="B2EE5CC9D9B14E428A857A631C83FBFD"/>
        <w:category>
          <w:name w:val="Algemeen"/>
          <w:gallery w:val="placeholder"/>
        </w:category>
        <w:types>
          <w:type w:val="bbPlcHdr"/>
        </w:types>
        <w:behaviors>
          <w:behavior w:val="content"/>
        </w:behaviors>
        <w:guid w:val="{8F60ABE4-8EA4-45E3-B087-656522E4567E}"/>
      </w:docPartPr>
      <w:docPartBody>
        <w:p w:rsidR="000E3446" w:rsidRDefault="000E3446">
          <w:pPr>
            <w:pStyle w:val="B2EE5CC9D9B14E428A857A631C83FBFD"/>
          </w:pPr>
          <w:r w:rsidRPr="00BA70C1">
            <w:rPr>
              <w:rStyle w:val="Testosegnaposto"/>
            </w:rPr>
            <w:t>Klik of tik om tekst in te voeren.</w:t>
          </w:r>
        </w:p>
      </w:docPartBody>
    </w:docPart>
    <w:docPart>
      <w:docPartPr>
        <w:name w:val="FAD688A2670448B5A3D2DA98F23F94D6"/>
        <w:category>
          <w:name w:val="Algemeen"/>
          <w:gallery w:val="placeholder"/>
        </w:category>
        <w:types>
          <w:type w:val="bbPlcHdr"/>
        </w:types>
        <w:behaviors>
          <w:behavior w:val="content"/>
        </w:behaviors>
        <w:guid w:val="{3660D05D-9344-444C-B651-BECAE8B0B816}"/>
      </w:docPartPr>
      <w:docPartBody>
        <w:p w:rsidR="00432213" w:rsidRDefault="000E3446" w:rsidP="000E3446">
          <w:pPr>
            <w:pStyle w:val="FAD688A2670448B5A3D2DA98F23F94D6"/>
          </w:pPr>
          <w:r w:rsidRPr="00BA70C1">
            <w:rPr>
              <w:rStyle w:val="Testosegnaposto"/>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4E"/>
    <w:rsid w:val="0001648A"/>
    <w:rsid w:val="000D47F1"/>
    <w:rsid w:val="000E3446"/>
    <w:rsid w:val="000E40F7"/>
    <w:rsid w:val="00107B66"/>
    <w:rsid w:val="001D3A4D"/>
    <w:rsid w:val="003422FD"/>
    <w:rsid w:val="00432213"/>
    <w:rsid w:val="00616EB4"/>
    <w:rsid w:val="00704BEC"/>
    <w:rsid w:val="0086002F"/>
    <w:rsid w:val="00BF2026"/>
    <w:rsid w:val="00C8146D"/>
    <w:rsid w:val="00CC77F9"/>
    <w:rsid w:val="00D22240"/>
    <w:rsid w:val="00F65372"/>
    <w:rsid w:val="00F871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1D768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E3446"/>
    <w:rPr>
      <w:color w:val="808080"/>
    </w:rPr>
  </w:style>
  <w:style w:type="paragraph" w:customStyle="1" w:styleId="7403DC9354AF40F3B54A3E8962012424">
    <w:name w:val="7403DC9354AF40F3B54A3E8962012424"/>
    <w:rsid w:val="000D47F1"/>
  </w:style>
  <w:style w:type="paragraph" w:customStyle="1" w:styleId="FA9CF2EEF0D2449CB6AFA90095EABD68">
    <w:name w:val="FA9CF2EEF0D2449CB6AFA90095EABD68"/>
    <w:rsid w:val="000D47F1"/>
  </w:style>
  <w:style w:type="paragraph" w:customStyle="1" w:styleId="DDA80173AB6F408BB6D4CFDE3AC071BA">
    <w:name w:val="DDA80173AB6F408BB6D4CFDE3AC071BA"/>
    <w:rsid w:val="000D47F1"/>
  </w:style>
  <w:style w:type="paragraph" w:customStyle="1" w:styleId="0D6F0791DE5F4B969DD1591331198737">
    <w:name w:val="0D6F0791DE5F4B969DD1591331198737"/>
    <w:rsid w:val="000D47F1"/>
  </w:style>
  <w:style w:type="paragraph" w:customStyle="1" w:styleId="7F12196DCDE34409BAE7DD7D4ACDCA09">
    <w:name w:val="7F12196DCDE34409BAE7DD7D4ACDCA09"/>
    <w:rsid w:val="000D47F1"/>
  </w:style>
  <w:style w:type="paragraph" w:customStyle="1" w:styleId="1D427EC5D69549269F9F8E33A505CF95">
    <w:name w:val="1D427EC5D69549269F9F8E33A505CF95"/>
    <w:rsid w:val="00C8146D"/>
  </w:style>
  <w:style w:type="paragraph" w:customStyle="1" w:styleId="57E529722C9E445C95C8F3CD136A33B7">
    <w:name w:val="57E529722C9E445C95C8F3CD136A33B7"/>
    <w:rsid w:val="00C8146D"/>
  </w:style>
  <w:style w:type="paragraph" w:customStyle="1" w:styleId="A5E81F5772984B92930F266E00085808">
    <w:name w:val="A5E81F5772984B92930F266E00085808"/>
    <w:rsid w:val="00C8146D"/>
  </w:style>
  <w:style w:type="paragraph" w:customStyle="1" w:styleId="B646830BDA574E96A4C717BB54FDD19F">
    <w:name w:val="B646830BDA574E96A4C717BB54FDD19F"/>
    <w:rsid w:val="00C8146D"/>
  </w:style>
  <w:style w:type="paragraph" w:customStyle="1" w:styleId="CCCA31543BE348B1BB3126DD0B59D513">
    <w:name w:val="CCCA31543BE348B1BB3126DD0B59D513"/>
    <w:rsid w:val="00C8146D"/>
  </w:style>
  <w:style w:type="paragraph" w:customStyle="1" w:styleId="170CAA36F9F9404391A4088993DF0779">
    <w:name w:val="170CAA36F9F9404391A4088993DF0779"/>
    <w:rsid w:val="00C8146D"/>
  </w:style>
  <w:style w:type="paragraph" w:customStyle="1" w:styleId="6A62E13BD66E4783BF1D6B75BF39711C">
    <w:name w:val="6A62E13BD66E4783BF1D6B75BF39711C"/>
    <w:rsid w:val="00C8146D"/>
  </w:style>
  <w:style w:type="paragraph" w:customStyle="1" w:styleId="1095AB82A2EF463D86A3AAEC6AF65FDB">
    <w:name w:val="1095AB82A2EF463D86A3AAEC6AF65FDB"/>
    <w:rsid w:val="00C8146D"/>
  </w:style>
  <w:style w:type="paragraph" w:customStyle="1" w:styleId="7ED36C9AECAC424784665D2341D3C003">
    <w:name w:val="7ED36C9AECAC424784665D2341D3C003"/>
    <w:rsid w:val="00C8146D"/>
  </w:style>
  <w:style w:type="paragraph" w:customStyle="1" w:styleId="2E7D3EF9A7F349078F1C632018DBC513">
    <w:name w:val="2E7D3EF9A7F349078F1C632018DBC513"/>
    <w:rsid w:val="00C8146D"/>
  </w:style>
  <w:style w:type="paragraph" w:customStyle="1" w:styleId="D1B89DC871ED4BBEB87E621FB03B343C">
    <w:name w:val="D1B89DC871ED4BBEB87E621FB03B343C"/>
    <w:rsid w:val="00C8146D"/>
  </w:style>
  <w:style w:type="paragraph" w:customStyle="1" w:styleId="211076F02B7C42E991AE2F0CAB4B4546">
    <w:name w:val="211076F02B7C42E991AE2F0CAB4B4546"/>
    <w:rsid w:val="00C8146D"/>
  </w:style>
  <w:style w:type="paragraph" w:customStyle="1" w:styleId="07469572FDED485184D8891DE5914959">
    <w:name w:val="07469572FDED485184D8891DE5914959"/>
    <w:rsid w:val="00C8146D"/>
  </w:style>
  <w:style w:type="paragraph" w:customStyle="1" w:styleId="E7E9F66359F94225A5BFECA3FD6AAF6B">
    <w:name w:val="E7E9F66359F94225A5BFECA3FD6AAF6B"/>
    <w:rsid w:val="00C8146D"/>
  </w:style>
  <w:style w:type="paragraph" w:customStyle="1" w:styleId="7B8985E514944A169361EE5222C2C50C">
    <w:name w:val="7B8985E514944A169361EE5222C2C50C"/>
    <w:rsid w:val="00C8146D"/>
  </w:style>
  <w:style w:type="paragraph" w:customStyle="1" w:styleId="09A4A7FF238D437786CC536290E5FC7D">
    <w:name w:val="09A4A7FF238D437786CC536290E5FC7D"/>
    <w:rsid w:val="00C8146D"/>
  </w:style>
  <w:style w:type="paragraph" w:customStyle="1" w:styleId="7D37D076E712452A8941CA68A699D0D3">
    <w:name w:val="7D37D076E712452A8941CA68A699D0D3"/>
    <w:rsid w:val="00C8146D"/>
  </w:style>
  <w:style w:type="paragraph" w:customStyle="1" w:styleId="92F48811FC1D429C995DBA680D072596">
    <w:name w:val="92F48811FC1D429C995DBA680D072596"/>
    <w:rsid w:val="00C8146D"/>
  </w:style>
  <w:style w:type="paragraph" w:customStyle="1" w:styleId="3F6191653AE449F4B1751E138F442572">
    <w:name w:val="3F6191653AE449F4B1751E138F442572"/>
    <w:rsid w:val="00C8146D"/>
  </w:style>
  <w:style w:type="paragraph" w:customStyle="1" w:styleId="1F07223C5F8A4A51872C1D20602330A1">
    <w:name w:val="1F07223C5F8A4A51872C1D20602330A1"/>
    <w:rsid w:val="00C8146D"/>
  </w:style>
  <w:style w:type="paragraph" w:customStyle="1" w:styleId="7A135288C7C44DBFAADB42042CC7B93D">
    <w:name w:val="7A135288C7C44DBFAADB42042CC7B93D"/>
    <w:rsid w:val="00C8146D"/>
  </w:style>
  <w:style w:type="paragraph" w:customStyle="1" w:styleId="79B91A7553AF4FA6A22D84C3301782AC">
    <w:name w:val="79B91A7553AF4FA6A22D84C3301782AC"/>
    <w:rsid w:val="00C8146D"/>
  </w:style>
  <w:style w:type="paragraph" w:customStyle="1" w:styleId="33E111170E1A434A8BD878446D432709">
    <w:name w:val="33E111170E1A434A8BD878446D432709"/>
    <w:rsid w:val="00C8146D"/>
  </w:style>
  <w:style w:type="paragraph" w:customStyle="1" w:styleId="4C83E15EC7D640B6BCC6EE039E90BDC1">
    <w:name w:val="4C83E15EC7D640B6BCC6EE039E90BDC1"/>
    <w:rsid w:val="00C8146D"/>
  </w:style>
  <w:style w:type="paragraph" w:customStyle="1" w:styleId="A9AC88F014674863AE3276042164D83B">
    <w:name w:val="A9AC88F014674863AE3276042164D83B"/>
    <w:rsid w:val="00C8146D"/>
  </w:style>
  <w:style w:type="paragraph" w:customStyle="1" w:styleId="A175F479A7AD4B57A7610FDB363BF396">
    <w:name w:val="A175F479A7AD4B57A7610FDB363BF396"/>
    <w:rsid w:val="00C8146D"/>
  </w:style>
  <w:style w:type="paragraph" w:customStyle="1" w:styleId="B9A4319A2FF044818313EF1CDF87808E">
    <w:name w:val="B9A4319A2FF044818313EF1CDF87808E"/>
    <w:rsid w:val="00C8146D"/>
  </w:style>
  <w:style w:type="paragraph" w:customStyle="1" w:styleId="77D2995A1C00441CB0B5D595C3980470">
    <w:name w:val="77D2995A1C00441CB0B5D595C3980470"/>
    <w:rsid w:val="00C8146D"/>
  </w:style>
  <w:style w:type="paragraph" w:customStyle="1" w:styleId="685DC3D82F1348F9A5FDA20E5FA88562">
    <w:name w:val="685DC3D82F1348F9A5FDA20E5FA88562"/>
    <w:rsid w:val="00C8146D"/>
  </w:style>
  <w:style w:type="paragraph" w:customStyle="1" w:styleId="A628DB6C851641ECA2038F6D5DABAE9C">
    <w:name w:val="A628DB6C851641ECA2038F6D5DABAE9C"/>
    <w:rsid w:val="00C8146D"/>
  </w:style>
  <w:style w:type="paragraph" w:customStyle="1" w:styleId="EAD1C8DBC93A4AC2A199E895A44E090A">
    <w:name w:val="EAD1C8DBC93A4AC2A199E895A44E090A"/>
    <w:rsid w:val="00C8146D"/>
  </w:style>
  <w:style w:type="paragraph" w:customStyle="1" w:styleId="30CC7761C620460883B27AC1BCD0DCA0">
    <w:name w:val="30CC7761C620460883B27AC1BCD0DCA0"/>
    <w:rsid w:val="00C8146D"/>
  </w:style>
  <w:style w:type="paragraph" w:customStyle="1" w:styleId="F3A9CD8DE3124528A53E1D6F96109739">
    <w:name w:val="F3A9CD8DE3124528A53E1D6F96109739"/>
    <w:rsid w:val="00C8146D"/>
  </w:style>
  <w:style w:type="paragraph" w:customStyle="1" w:styleId="26C93005FAC0471087E592AC9A0257F0">
    <w:name w:val="26C93005FAC0471087E592AC9A0257F0"/>
    <w:rsid w:val="00C8146D"/>
  </w:style>
  <w:style w:type="paragraph" w:customStyle="1" w:styleId="CC50C1A14FAD4B9DB7E2DF82AC8CDA7C">
    <w:name w:val="CC50C1A14FAD4B9DB7E2DF82AC8CDA7C"/>
    <w:rsid w:val="00C8146D"/>
  </w:style>
  <w:style w:type="paragraph" w:customStyle="1" w:styleId="E88112E9B5124F72AD788257FD65B96B">
    <w:name w:val="E88112E9B5124F72AD788257FD65B96B"/>
    <w:rsid w:val="00C8146D"/>
  </w:style>
  <w:style w:type="paragraph" w:customStyle="1" w:styleId="2F7DB411FC96420F830570138C098EA5">
    <w:name w:val="2F7DB411FC96420F830570138C098EA5"/>
    <w:rsid w:val="00C8146D"/>
  </w:style>
  <w:style w:type="paragraph" w:customStyle="1" w:styleId="9145FB860C794CB08185F5235C017C32">
    <w:name w:val="9145FB860C794CB08185F5235C017C32"/>
    <w:rsid w:val="00C8146D"/>
  </w:style>
  <w:style w:type="paragraph" w:customStyle="1" w:styleId="8D4E736B05214FC3A97992A5F74739DE">
    <w:name w:val="8D4E736B05214FC3A97992A5F74739DE"/>
    <w:rsid w:val="00C8146D"/>
  </w:style>
  <w:style w:type="paragraph" w:customStyle="1" w:styleId="E7875284D0044D4BB48AD94EA559F2A7">
    <w:name w:val="E7875284D0044D4BB48AD94EA559F2A7"/>
    <w:rsid w:val="00C8146D"/>
  </w:style>
  <w:style w:type="paragraph" w:customStyle="1" w:styleId="1C8F218F1F6640E981AD51276383A523">
    <w:name w:val="1C8F218F1F6640E981AD51276383A523"/>
    <w:rsid w:val="00C8146D"/>
  </w:style>
  <w:style w:type="paragraph" w:customStyle="1" w:styleId="69A0B614B6924C738ECBA1FB63A73CED">
    <w:name w:val="69A0B614B6924C738ECBA1FB63A73CED"/>
    <w:rsid w:val="00C8146D"/>
  </w:style>
  <w:style w:type="paragraph" w:customStyle="1" w:styleId="EA02225BA4854B04BA35B21000EB5F04">
    <w:name w:val="EA02225BA4854B04BA35B21000EB5F04"/>
    <w:rsid w:val="00C8146D"/>
  </w:style>
  <w:style w:type="paragraph" w:customStyle="1" w:styleId="32AD8A5EBA72430FA21945D4629ED344">
    <w:name w:val="32AD8A5EBA72430FA21945D4629ED344"/>
    <w:rsid w:val="00C8146D"/>
  </w:style>
  <w:style w:type="paragraph" w:customStyle="1" w:styleId="5B534745449A47DEA6556280D531A036">
    <w:name w:val="5B534745449A47DEA6556280D531A036"/>
    <w:rsid w:val="00C8146D"/>
  </w:style>
  <w:style w:type="paragraph" w:customStyle="1" w:styleId="3BA772D755C84E1D9D0FA5EA53E89268">
    <w:name w:val="3BA772D755C84E1D9D0FA5EA53E89268"/>
    <w:rsid w:val="00C8146D"/>
  </w:style>
  <w:style w:type="paragraph" w:customStyle="1" w:styleId="D9041B0334B744388D8AAA58E4F0CC61">
    <w:name w:val="D9041B0334B744388D8AAA58E4F0CC61"/>
    <w:rsid w:val="00C8146D"/>
  </w:style>
  <w:style w:type="paragraph" w:customStyle="1" w:styleId="6B73C2D25A5E4D55A97270EFA34EA1F4">
    <w:name w:val="6B73C2D25A5E4D55A97270EFA34EA1F4"/>
    <w:rsid w:val="00C8146D"/>
  </w:style>
  <w:style w:type="paragraph" w:customStyle="1" w:styleId="500AD09BD8C247A6B26DBC3C817A7585">
    <w:name w:val="500AD09BD8C247A6B26DBC3C817A7585"/>
    <w:rsid w:val="00C8146D"/>
  </w:style>
  <w:style w:type="paragraph" w:customStyle="1" w:styleId="98F2595629FF48B091C8648018C530E8">
    <w:name w:val="98F2595629FF48B091C8648018C530E8"/>
    <w:rsid w:val="00C8146D"/>
  </w:style>
  <w:style w:type="paragraph" w:customStyle="1" w:styleId="040729A306744309AF1D5D681B3406AA">
    <w:name w:val="040729A306744309AF1D5D681B3406AA"/>
    <w:rsid w:val="00C8146D"/>
  </w:style>
  <w:style w:type="paragraph" w:customStyle="1" w:styleId="C929136A22374437BA4577B214C60EA0">
    <w:name w:val="C929136A22374437BA4577B214C60EA0"/>
    <w:rsid w:val="00C8146D"/>
  </w:style>
  <w:style w:type="paragraph" w:customStyle="1" w:styleId="2E0FBEC37D024B2EB62316F7979BA382">
    <w:name w:val="2E0FBEC37D024B2EB62316F7979BA382"/>
    <w:rsid w:val="00C8146D"/>
  </w:style>
  <w:style w:type="paragraph" w:customStyle="1" w:styleId="CC26F3908BA54E4790705C2918B4120E">
    <w:name w:val="CC26F3908BA54E4790705C2918B4120E"/>
    <w:rsid w:val="00C8146D"/>
  </w:style>
  <w:style w:type="paragraph" w:customStyle="1" w:styleId="E42C17F75AF44099A1DAD5FC26A92E5E">
    <w:name w:val="E42C17F75AF44099A1DAD5FC26A92E5E"/>
    <w:rsid w:val="00C8146D"/>
  </w:style>
  <w:style w:type="paragraph" w:customStyle="1" w:styleId="660DB2F0DD3943F5AB218F6EE65C87AF">
    <w:name w:val="660DB2F0DD3943F5AB218F6EE65C87AF"/>
    <w:rsid w:val="00C8146D"/>
  </w:style>
  <w:style w:type="paragraph" w:customStyle="1" w:styleId="C53000FEA35A4660886C94A74BD18977">
    <w:name w:val="C53000FEA35A4660886C94A74BD18977"/>
    <w:rsid w:val="00C8146D"/>
  </w:style>
  <w:style w:type="paragraph" w:customStyle="1" w:styleId="F53F08AF81284FD28B4A64780604A2D6">
    <w:name w:val="F53F08AF81284FD28B4A64780604A2D6"/>
    <w:rsid w:val="00C8146D"/>
  </w:style>
  <w:style w:type="paragraph" w:customStyle="1" w:styleId="B9B5CD6BA4F9490EBAB6E3DFEEBF388A">
    <w:name w:val="B9B5CD6BA4F9490EBAB6E3DFEEBF388A"/>
    <w:rsid w:val="00C8146D"/>
  </w:style>
  <w:style w:type="paragraph" w:customStyle="1" w:styleId="888784BC4506425AA86DDF2EF359C9A0">
    <w:name w:val="888784BC4506425AA86DDF2EF359C9A0"/>
    <w:rsid w:val="00C8146D"/>
  </w:style>
  <w:style w:type="paragraph" w:customStyle="1" w:styleId="FA50F41DFEEB412184100C2473980AC7">
    <w:name w:val="FA50F41DFEEB412184100C2473980AC7"/>
    <w:rsid w:val="00C8146D"/>
  </w:style>
  <w:style w:type="paragraph" w:customStyle="1" w:styleId="72E926BCD7BB4327B3924987D61A02D1">
    <w:name w:val="72E926BCD7BB4327B3924987D61A02D1"/>
    <w:rsid w:val="00C8146D"/>
  </w:style>
  <w:style w:type="paragraph" w:customStyle="1" w:styleId="6FF086CA12BE47F1A470129A8F05DDB2">
    <w:name w:val="6FF086CA12BE47F1A470129A8F05DDB2"/>
    <w:rsid w:val="00C8146D"/>
  </w:style>
  <w:style w:type="paragraph" w:customStyle="1" w:styleId="DB29A4ADF00140F9BB2C553DE3A8AFFD">
    <w:name w:val="DB29A4ADF00140F9BB2C553DE3A8AFFD"/>
    <w:rsid w:val="00C8146D"/>
  </w:style>
  <w:style w:type="paragraph" w:customStyle="1" w:styleId="21C3FE37EDF046AD9D0B664400175BA4">
    <w:name w:val="21C3FE37EDF046AD9D0B664400175BA4"/>
    <w:rsid w:val="00C8146D"/>
  </w:style>
  <w:style w:type="paragraph" w:customStyle="1" w:styleId="FCCBD3B91AEF47F7A9D877FCBEB5F160">
    <w:name w:val="FCCBD3B91AEF47F7A9D877FCBEB5F160"/>
    <w:rsid w:val="00C8146D"/>
  </w:style>
  <w:style w:type="paragraph" w:customStyle="1" w:styleId="EAC4EA66804C406692FF2939949B4F44">
    <w:name w:val="EAC4EA66804C406692FF2939949B4F44"/>
    <w:rsid w:val="00C8146D"/>
  </w:style>
  <w:style w:type="paragraph" w:customStyle="1" w:styleId="7F14AAD8B0B64BF6BAC4EFA08E83B272">
    <w:name w:val="7F14AAD8B0B64BF6BAC4EFA08E83B272"/>
    <w:rsid w:val="00C8146D"/>
  </w:style>
  <w:style w:type="paragraph" w:customStyle="1" w:styleId="1C1792EB8C1D4030A915433111B67226">
    <w:name w:val="1C1792EB8C1D4030A915433111B67226"/>
    <w:rsid w:val="00C8146D"/>
  </w:style>
  <w:style w:type="paragraph" w:customStyle="1" w:styleId="3AC2114D464248578A9F0359F804EB1D">
    <w:name w:val="3AC2114D464248578A9F0359F804EB1D"/>
    <w:rsid w:val="00C8146D"/>
  </w:style>
  <w:style w:type="paragraph" w:customStyle="1" w:styleId="5798D0DB030947B0A05B89B992AB42CF">
    <w:name w:val="5798D0DB030947B0A05B89B992AB42CF"/>
    <w:rsid w:val="00C8146D"/>
  </w:style>
  <w:style w:type="paragraph" w:customStyle="1" w:styleId="BDD0E472B4FE42ABAC1A4E35655CCD69">
    <w:name w:val="BDD0E472B4FE42ABAC1A4E35655CCD69"/>
    <w:rsid w:val="00C8146D"/>
  </w:style>
  <w:style w:type="paragraph" w:customStyle="1" w:styleId="9EC057AC1B614D7284B1E5FD8B25B8BF">
    <w:name w:val="9EC057AC1B614D7284B1E5FD8B25B8BF"/>
    <w:rsid w:val="00C8146D"/>
  </w:style>
  <w:style w:type="paragraph" w:customStyle="1" w:styleId="278941F573294E2080DFBC7E48EAC3C4">
    <w:name w:val="278941F573294E2080DFBC7E48EAC3C4"/>
    <w:rsid w:val="00C8146D"/>
  </w:style>
  <w:style w:type="paragraph" w:customStyle="1" w:styleId="D77D53A976F247FA9271BB58BA732706">
    <w:name w:val="D77D53A976F247FA9271BB58BA732706"/>
    <w:rsid w:val="00C8146D"/>
  </w:style>
  <w:style w:type="paragraph" w:customStyle="1" w:styleId="E1FC478FF3C247EA919A2666F5E9CCE6">
    <w:name w:val="E1FC478FF3C247EA919A2666F5E9CCE6"/>
    <w:rsid w:val="00C8146D"/>
  </w:style>
  <w:style w:type="paragraph" w:customStyle="1" w:styleId="2C4E5647B2A74E97ABD67BC78592C870">
    <w:name w:val="2C4E5647B2A74E97ABD67BC78592C870"/>
    <w:rsid w:val="00C8146D"/>
  </w:style>
  <w:style w:type="paragraph" w:customStyle="1" w:styleId="DDD9966C7E5444E5858C50BCA27E4661">
    <w:name w:val="DDD9966C7E5444E5858C50BCA27E4661"/>
    <w:rsid w:val="00C8146D"/>
  </w:style>
  <w:style w:type="paragraph" w:customStyle="1" w:styleId="FB6C0FCFC47D4F4D927A1711658DEE0B">
    <w:name w:val="FB6C0FCFC47D4F4D927A1711658DEE0B"/>
    <w:rsid w:val="00C8146D"/>
  </w:style>
  <w:style w:type="paragraph" w:customStyle="1" w:styleId="4C3E1E0F9DA149C4970DCB3320921B59">
    <w:name w:val="4C3E1E0F9DA149C4970DCB3320921B59"/>
    <w:rsid w:val="00C8146D"/>
  </w:style>
  <w:style w:type="paragraph" w:customStyle="1" w:styleId="5054EE2914BD461999C73E477BFCB279">
    <w:name w:val="5054EE2914BD461999C73E477BFCB279"/>
    <w:rsid w:val="00C8146D"/>
  </w:style>
  <w:style w:type="paragraph" w:customStyle="1" w:styleId="18F7136F7CB64B10B020E77FDDEAB65D">
    <w:name w:val="18F7136F7CB64B10B020E77FDDEAB65D"/>
    <w:rsid w:val="00C8146D"/>
  </w:style>
  <w:style w:type="paragraph" w:customStyle="1" w:styleId="825FCC1CF6B0483793202838F4692C0E">
    <w:name w:val="825FCC1CF6B0483793202838F4692C0E"/>
    <w:rsid w:val="00C8146D"/>
  </w:style>
  <w:style w:type="paragraph" w:customStyle="1" w:styleId="6FB3BA48A75247E19386AA5F7B300731">
    <w:name w:val="6FB3BA48A75247E19386AA5F7B300731"/>
    <w:rsid w:val="00C8146D"/>
  </w:style>
  <w:style w:type="paragraph" w:customStyle="1" w:styleId="95AC3EF366574A14B2635AD80A0C9B20">
    <w:name w:val="95AC3EF366574A14B2635AD80A0C9B20"/>
    <w:rsid w:val="00C8146D"/>
  </w:style>
  <w:style w:type="paragraph" w:customStyle="1" w:styleId="2FAA3FE929E2417CB877251D76EAD558">
    <w:name w:val="2FAA3FE929E2417CB877251D76EAD558"/>
    <w:rsid w:val="00C8146D"/>
  </w:style>
  <w:style w:type="paragraph" w:customStyle="1" w:styleId="4D66F6DBDDD249F5940BFA2C7ED19CD0">
    <w:name w:val="4D66F6DBDDD249F5940BFA2C7ED19CD0"/>
    <w:rsid w:val="00C8146D"/>
  </w:style>
  <w:style w:type="paragraph" w:customStyle="1" w:styleId="DFC541FD2895482E9526F45CB848FEA2">
    <w:name w:val="DFC541FD2895482E9526F45CB848FEA2"/>
    <w:rsid w:val="00C8146D"/>
  </w:style>
  <w:style w:type="paragraph" w:customStyle="1" w:styleId="D2AB00E65DD44C58B3AC32D0781D9E8E">
    <w:name w:val="D2AB00E65DD44C58B3AC32D0781D9E8E"/>
    <w:rsid w:val="00C8146D"/>
  </w:style>
  <w:style w:type="paragraph" w:customStyle="1" w:styleId="2835A3FE167B493F98BCF98CD02658B2">
    <w:name w:val="2835A3FE167B493F98BCF98CD02658B2"/>
    <w:rsid w:val="00C8146D"/>
  </w:style>
  <w:style w:type="paragraph" w:customStyle="1" w:styleId="D8340A841D3C44559D3D288A7EBE22F6">
    <w:name w:val="D8340A841D3C44559D3D288A7EBE22F6"/>
    <w:rsid w:val="00C8146D"/>
  </w:style>
  <w:style w:type="paragraph" w:customStyle="1" w:styleId="66A7004BD63242C0819BCE651D3FA771">
    <w:name w:val="66A7004BD63242C0819BCE651D3FA771"/>
    <w:rsid w:val="00C8146D"/>
  </w:style>
  <w:style w:type="paragraph" w:customStyle="1" w:styleId="CDE5F7107DA944839099724DDF464CA2">
    <w:name w:val="CDE5F7107DA944839099724DDF464CA2"/>
    <w:rsid w:val="00C8146D"/>
  </w:style>
  <w:style w:type="paragraph" w:customStyle="1" w:styleId="DC711B35DF7146F28C5DC0918B43E4F1">
    <w:name w:val="DC711B35DF7146F28C5DC0918B43E4F1"/>
    <w:rsid w:val="00C8146D"/>
  </w:style>
  <w:style w:type="paragraph" w:customStyle="1" w:styleId="892EC8E7645748E5B087C75FA9CCB46F">
    <w:name w:val="892EC8E7645748E5B087C75FA9CCB46F"/>
    <w:rsid w:val="00C8146D"/>
  </w:style>
  <w:style w:type="paragraph" w:customStyle="1" w:styleId="8A2230211DC04F2FA67F957792787F44">
    <w:name w:val="8A2230211DC04F2FA67F957792787F44"/>
    <w:rsid w:val="00C8146D"/>
  </w:style>
  <w:style w:type="paragraph" w:customStyle="1" w:styleId="C793947EE0AB4008B9C0F44B6A6BA3BE">
    <w:name w:val="C793947EE0AB4008B9C0F44B6A6BA3BE"/>
    <w:rsid w:val="00C8146D"/>
  </w:style>
  <w:style w:type="paragraph" w:customStyle="1" w:styleId="B92D67E34673416D905E613B23AC27AC">
    <w:name w:val="B92D67E34673416D905E613B23AC27AC"/>
    <w:rsid w:val="00C8146D"/>
  </w:style>
  <w:style w:type="paragraph" w:customStyle="1" w:styleId="7961C344F422490E8BA0A5733DF51EF9">
    <w:name w:val="7961C344F422490E8BA0A5733DF51EF9"/>
    <w:rsid w:val="00C8146D"/>
  </w:style>
  <w:style w:type="paragraph" w:customStyle="1" w:styleId="3B4504D857C94295AA4707BAF22E5E3B">
    <w:name w:val="3B4504D857C94295AA4707BAF22E5E3B"/>
    <w:rsid w:val="00C8146D"/>
  </w:style>
  <w:style w:type="paragraph" w:customStyle="1" w:styleId="AE33695AA33448159F9F39D8F1DBEDD6">
    <w:name w:val="AE33695AA33448159F9F39D8F1DBEDD6"/>
    <w:rsid w:val="00C8146D"/>
  </w:style>
  <w:style w:type="paragraph" w:customStyle="1" w:styleId="B6E789E191FE488DB6666C32FDCA63A2">
    <w:name w:val="B6E789E191FE488DB6666C32FDCA63A2"/>
    <w:rsid w:val="00C8146D"/>
  </w:style>
  <w:style w:type="paragraph" w:customStyle="1" w:styleId="8678411BEB0D46DDB2FBCFE7107B419B">
    <w:name w:val="8678411BEB0D46DDB2FBCFE7107B419B"/>
    <w:rsid w:val="00C8146D"/>
  </w:style>
  <w:style w:type="paragraph" w:customStyle="1" w:styleId="812F6F9B0C0348F59F6FA4D861F942D2">
    <w:name w:val="812F6F9B0C0348F59F6FA4D861F942D2"/>
    <w:rsid w:val="00C8146D"/>
  </w:style>
  <w:style w:type="paragraph" w:customStyle="1" w:styleId="A3E6F5E9294843818F097BB6429C589D">
    <w:name w:val="A3E6F5E9294843818F097BB6429C589D"/>
    <w:rsid w:val="00C8146D"/>
  </w:style>
  <w:style w:type="paragraph" w:customStyle="1" w:styleId="B12D1958EB2444C582353C593B5DD914">
    <w:name w:val="B12D1958EB2444C582353C593B5DD914"/>
    <w:rsid w:val="00C8146D"/>
  </w:style>
  <w:style w:type="paragraph" w:customStyle="1" w:styleId="C7382F7584A044168B2D12FB5535FEC0">
    <w:name w:val="C7382F7584A044168B2D12FB5535FEC0"/>
    <w:rsid w:val="00C8146D"/>
  </w:style>
  <w:style w:type="paragraph" w:customStyle="1" w:styleId="8E99E4E0649B44018D515EDE225BCA4A">
    <w:name w:val="8E99E4E0649B44018D515EDE225BCA4A"/>
    <w:rsid w:val="00C8146D"/>
  </w:style>
  <w:style w:type="paragraph" w:customStyle="1" w:styleId="E977FFAB7F5C43B09A660B47B65BB150">
    <w:name w:val="E977FFAB7F5C43B09A660B47B65BB150"/>
    <w:rsid w:val="00C8146D"/>
  </w:style>
  <w:style w:type="paragraph" w:customStyle="1" w:styleId="376F650E1E1C4EF7892616AC99ADF9DC">
    <w:name w:val="376F650E1E1C4EF7892616AC99ADF9DC"/>
    <w:rsid w:val="00C8146D"/>
  </w:style>
  <w:style w:type="paragraph" w:customStyle="1" w:styleId="2A7AA049F8D04CB98E7762DABB949B28">
    <w:name w:val="2A7AA049F8D04CB98E7762DABB949B28"/>
    <w:rsid w:val="00C8146D"/>
  </w:style>
  <w:style w:type="paragraph" w:customStyle="1" w:styleId="2488B7A8125D4AC1BE4C36E9BBAC5C9C">
    <w:name w:val="2488B7A8125D4AC1BE4C36E9BBAC5C9C"/>
    <w:rsid w:val="00C8146D"/>
  </w:style>
  <w:style w:type="paragraph" w:customStyle="1" w:styleId="443675321A7A48AC831DFFA4CB5CA745">
    <w:name w:val="443675321A7A48AC831DFFA4CB5CA745"/>
    <w:rsid w:val="00C8146D"/>
  </w:style>
  <w:style w:type="paragraph" w:customStyle="1" w:styleId="DFF16F87C8F54D5388ED61A93F01F84A">
    <w:name w:val="DFF16F87C8F54D5388ED61A93F01F84A"/>
    <w:rsid w:val="00C8146D"/>
  </w:style>
  <w:style w:type="paragraph" w:customStyle="1" w:styleId="F8939BB508D341318D1063E8C8CC64CF">
    <w:name w:val="F8939BB508D341318D1063E8C8CC64CF"/>
    <w:rsid w:val="00C8146D"/>
  </w:style>
  <w:style w:type="paragraph" w:customStyle="1" w:styleId="33ABFB4959B64664833843042CEE8629">
    <w:name w:val="33ABFB4959B64664833843042CEE8629"/>
    <w:rsid w:val="00C8146D"/>
  </w:style>
  <w:style w:type="paragraph" w:customStyle="1" w:styleId="43FD0246E53E4950A7A9B7DC066A7592">
    <w:name w:val="43FD0246E53E4950A7A9B7DC066A7592"/>
    <w:rsid w:val="00C8146D"/>
  </w:style>
  <w:style w:type="paragraph" w:customStyle="1" w:styleId="4843BCA98DCA4EB0A1844CB04060D8BD">
    <w:name w:val="4843BCA98DCA4EB0A1844CB04060D8BD"/>
    <w:rsid w:val="00C8146D"/>
  </w:style>
  <w:style w:type="paragraph" w:customStyle="1" w:styleId="9751B08E035044B7A3B4DE13C3D2D40F">
    <w:name w:val="9751B08E035044B7A3B4DE13C3D2D40F"/>
    <w:rsid w:val="00C8146D"/>
  </w:style>
  <w:style w:type="paragraph" w:customStyle="1" w:styleId="3005007FE79C47A38FB13085E334514F">
    <w:name w:val="3005007FE79C47A38FB13085E334514F"/>
    <w:rsid w:val="00C8146D"/>
  </w:style>
  <w:style w:type="paragraph" w:customStyle="1" w:styleId="F8DD2E860E56403BBDFDCF4CDDC6C2C8">
    <w:name w:val="F8DD2E860E56403BBDFDCF4CDDC6C2C8"/>
    <w:rsid w:val="00C8146D"/>
  </w:style>
  <w:style w:type="paragraph" w:customStyle="1" w:styleId="D5AE35C3BA324A9FB14DA38111F51F14">
    <w:name w:val="D5AE35C3BA324A9FB14DA38111F51F14"/>
    <w:rsid w:val="00C8146D"/>
  </w:style>
  <w:style w:type="paragraph" w:customStyle="1" w:styleId="7595C069A1284BFBAD0CCBE3A8D6BF37">
    <w:name w:val="7595C069A1284BFBAD0CCBE3A8D6BF37"/>
    <w:rsid w:val="00C8146D"/>
  </w:style>
  <w:style w:type="paragraph" w:customStyle="1" w:styleId="DCAEA657DF2641AE8B37CE73F822A385">
    <w:name w:val="DCAEA657DF2641AE8B37CE73F822A385"/>
    <w:rsid w:val="00C8146D"/>
  </w:style>
  <w:style w:type="paragraph" w:customStyle="1" w:styleId="D3633870924B4206A73167B8A7CD8B2B">
    <w:name w:val="D3633870924B4206A73167B8A7CD8B2B"/>
    <w:rsid w:val="00C8146D"/>
  </w:style>
  <w:style w:type="paragraph" w:customStyle="1" w:styleId="0C985924593747969C4F2C72180D2400">
    <w:name w:val="0C985924593747969C4F2C72180D2400"/>
    <w:rsid w:val="00C8146D"/>
  </w:style>
  <w:style w:type="paragraph" w:customStyle="1" w:styleId="6173270CA36D4F1580AB9A1AAA5688FB">
    <w:name w:val="6173270CA36D4F1580AB9A1AAA5688FB"/>
    <w:rsid w:val="00C8146D"/>
  </w:style>
  <w:style w:type="paragraph" w:customStyle="1" w:styleId="A1375DB8C34C4DE0B8ED364B7FB5C1FF">
    <w:name w:val="A1375DB8C34C4DE0B8ED364B7FB5C1FF"/>
    <w:rsid w:val="00C8146D"/>
  </w:style>
  <w:style w:type="paragraph" w:customStyle="1" w:styleId="E76603836C404FBFBF4F3F5802416017">
    <w:name w:val="E76603836C404FBFBF4F3F5802416017"/>
    <w:rsid w:val="00C8146D"/>
  </w:style>
  <w:style w:type="paragraph" w:customStyle="1" w:styleId="DDD99F2A0B334EF9AD80159DC11B75C1">
    <w:name w:val="DDD99F2A0B334EF9AD80159DC11B75C1"/>
    <w:rsid w:val="00C8146D"/>
  </w:style>
  <w:style w:type="paragraph" w:customStyle="1" w:styleId="4BFE86624E0E4D4B890932925297B989">
    <w:name w:val="4BFE86624E0E4D4B890932925297B989"/>
    <w:rsid w:val="00C8146D"/>
  </w:style>
  <w:style w:type="paragraph" w:customStyle="1" w:styleId="4DE012120890467ABC1EBF30F612C90A">
    <w:name w:val="4DE012120890467ABC1EBF30F612C90A"/>
    <w:rsid w:val="00C8146D"/>
  </w:style>
  <w:style w:type="paragraph" w:customStyle="1" w:styleId="6A27C4BF5C0C41DBBD8B3D2A884E511A">
    <w:name w:val="6A27C4BF5C0C41DBBD8B3D2A884E511A"/>
    <w:rsid w:val="00C8146D"/>
  </w:style>
  <w:style w:type="paragraph" w:customStyle="1" w:styleId="10B1F72DB6D84CB89F056B3C7717CCC3">
    <w:name w:val="10B1F72DB6D84CB89F056B3C7717CCC3"/>
    <w:rsid w:val="00C8146D"/>
  </w:style>
  <w:style w:type="paragraph" w:customStyle="1" w:styleId="D39071F936C14E848265AFC991B8FB7C">
    <w:name w:val="D39071F936C14E848265AFC991B8FB7C"/>
    <w:rsid w:val="00C8146D"/>
  </w:style>
  <w:style w:type="paragraph" w:customStyle="1" w:styleId="3748276C0F7C4A8794A24B6E77F449ED">
    <w:name w:val="3748276C0F7C4A8794A24B6E77F449ED"/>
    <w:rsid w:val="00C8146D"/>
  </w:style>
  <w:style w:type="paragraph" w:customStyle="1" w:styleId="ADA687D469814FB2AB1CCA311D6A4154">
    <w:name w:val="ADA687D469814FB2AB1CCA311D6A4154"/>
    <w:rsid w:val="00C8146D"/>
  </w:style>
  <w:style w:type="paragraph" w:customStyle="1" w:styleId="C9CE5C4E39B540FA82F027BB480A973D">
    <w:name w:val="C9CE5C4E39B540FA82F027BB480A973D"/>
    <w:rsid w:val="00C8146D"/>
  </w:style>
  <w:style w:type="paragraph" w:customStyle="1" w:styleId="F131B20D12384432AC2C2DADC352F1AD">
    <w:name w:val="F131B20D12384432AC2C2DADC352F1AD"/>
    <w:rsid w:val="00C8146D"/>
  </w:style>
  <w:style w:type="paragraph" w:customStyle="1" w:styleId="D9D3585E9DA448D094764318B940E19B">
    <w:name w:val="D9D3585E9DA448D094764318B940E19B"/>
    <w:rsid w:val="00C8146D"/>
  </w:style>
  <w:style w:type="paragraph" w:customStyle="1" w:styleId="FBF78BAF3B2E4FA2A38B4A45410FF2B8">
    <w:name w:val="FBF78BAF3B2E4FA2A38B4A45410FF2B8"/>
    <w:rsid w:val="00C8146D"/>
  </w:style>
  <w:style w:type="paragraph" w:customStyle="1" w:styleId="8B83D2C59BCF417F8E82D08A6C251565">
    <w:name w:val="8B83D2C59BCF417F8E82D08A6C251565"/>
    <w:rsid w:val="00C8146D"/>
  </w:style>
  <w:style w:type="paragraph" w:customStyle="1" w:styleId="A3D06676044742009B5CCD0274283C98">
    <w:name w:val="A3D06676044742009B5CCD0274283C98"/>
    <w:rsid w:val="00C8146D"/>
  </w:style>
  <w:style w:type="paragraph" w:customStyle="1" w:styleId="256DDEE9F6844C3EBCCB7A60B18821D5">
    <w:name w:val="256DDEE9F6844C3EBCCB7A60B18821D5"/>
    <w:rsid w:val="00C8146D"/>
  </w:style>
  <w:style w:type="paragraph" w:customStyle="1" w:styleId="23C9716E039648AA9F08CB87A005D8E7">
    <w:name w:val="23C9716E039648AA9F08CB87A005D8E7"/>
    <w:rsid w:val="00C8146D"/>
  </w:style>
  <w:style w:type="paragraph" w:customStyle="1" w:styleId="64C66ECBA35C42D3A02EB54F0E011FF9">
    <w:name w:val="64C66ECBA35C42D3A02EB54F0E011FF9"/>
    <w:rsid w:val="00C8146D"/>
  </w:style>
  <w:style w:type="paragraph" w:customStyle="1" w:styleId="EBF2ECFA9A9D489C9FB0A7970F303E63">
    <w:name w:val="EBF2ECFA9A9D489C9FB0A7970F303E63"/>
    <w:rsid w:val="00C8146D"/>
  </w:style>
  <w:style w:type="paragraph" w:customStyle="1" w:styleId="D4CC0D0BDE054FF1B3EB58CDBBE09048">
    <w:name w:val="D4CC0D0BDE054FF1B3EB58CDBBE09048"/>
    <w:rsid w:val="00C8146D"/>
  </w:style>
  <w:style w:type="paragraph" w:customStyle="1" w:styleId="0319281BA4C44AA79F888B5BDF89B343">
    <w:name w:val="0319281BA4C44AA79F888B5BDF89B343"/>
    <w:rsid w:val="00C8146D"/>
  </w:style>
  <w:style w:type="paragraph" w:customStyle="1" w:styleId="887618BE3AAC489EAC8E6257595EB9F9">
    <w:name w:val="887618BE3AAC489EAC8E6257595EB9F9"/>
    <w:rsid w:val="00C8146D"/>
  </w:style>
  <w:style w:type="paragraph" w:customStyle="1" w:styleId="456F649A3E24415EBBA78609BEFE7CDE">
    <w:name w:val="456F649A3E24415EBBA78609BEFE7CDE"/>
    <w:rsid w:val="00C8146D"/>
  </w:style>
  <w:style w:type="paragraph" w:customStyle="1" w:styleId="38961B7D10694A8FB818776FAC708DD8">
    <w:name w:val="38961B7D10694A8FB818776FAC708DD8"/>
    <w:rsid w:val="00C8146D"/>
  </w:style>
  <w:style w:type="paragraph" w:customStyle="1" w:styleId="10A6A0D92B0C435EBDBD7DE8A3870635">
    <w:name w:val="10A6A0D92B0C435EBDBD7DE8A3870635"/>
    <w:rsid w:val="00C8146D"/>
  </w:style>
  <w:style w:type="paragraph" w:customStyle="1" w:styleId="983DD69B19C24AC7814BCB1D8C3CB94C">
    <w:name w:val="983DD69B19C24AC7814BCB1D8C3CB94C"/>
    <w:rsid w:val="00C8146D"/>
  </w:style>
  <w:style w:type="paragraph" w:customStyle="1" w:styleId="A8BC5E2E7F53431BB7F2EEF58789E356">
    <w:name w:val="A8BC5E2E7F53431BB7F2EEF58789E356"/>
    <w:rsid w:val="00C8146D"/>
  </w:style>
  <w:style w:type="paragraph" w:customStyle="1" w:styleId="5894136847DA4316945A0792F766F6DD">
    <w:name w:val="5894136847DA4316945A0792F766F6DD"/>
    <w:rsid w:val="00C8146D"/>
  </w:style>
  <w:style w:type="paragraph" w:customStyle="1" w:styleId="19E4D460956A443D92F1E61AD9C28BB5">
    <w:name w:val="19E4D460956A443D92F1E61AD9C28BB5"/>
    <w:rsid w:val="00C8146D"/>
  </w:style>
  <w:style w:type="paragraph" w:customStyle="1" w:styleId="A5951A72236E46F7BDCFA575D27387A5">
    <w:name w:val="A5951A72236E46F7BDCFA575D27387A5"/>
    <w:rsid w:val="00C8146D"/>
  </w:style>
  <w:style w:type="paragraph" w:customStyle="1" w:styleId="6AB7F119D6CD4416BB323DAD32878525">
    <w:name w:val="6AB7F119D6CD4416BB323DAD32878525"/>
    <w:rsid w:val="00C8146D"/>
  </w:style>
  <w:style w:type="paragraph" w:customStyle="1" w:styleId="C49E9ACD385949CD816D4E459C3316DA">
    <w:name w:val="C49E9ACD385949CD816D4E459C3316DA"/>
    <w:rsid w:val="00C8146D"/>
  </w:style>
  <w:style w:type="paragraph" w:customStyle="1" w:styleId="359141F40C8D40B1A35FA0017C911B6A">
    <w:name w:val="359141F40C8D40B1A35FA0017C911B6A"/>
    <w:rsid w:val="00C8146D"/>
  </w:style>
  <w:style w:type="paragraph" w:customStyle="1" w:styleId="AB023AAF08BA4BEA8E9C990B71C50B2C">
    <w:name w:val="AB023AAF08BA4BEA8E9C990B71C50B2C"/>
    <w:rsid w:val="00C8146D"/>
  </w:style>
  <w:style w:type="paragraph" w:customStyle="1" w:styleId="64A0E9EE8A2D4FFBB4DF51A50D53D157">
    <w:name w:val="64A0E9EE8A2D4FFBB4DF51A50D53D157"/>
    <w:rsid w:val="00C8146D"/>
  </w:style>
  <w:style w:type="paragraph" w:customStyle="1" w:styleId="12C237D9ABEF4CD28F046C5E4B1FC267">
    <w:name w:val="12C237D9ABEF4CD28F046C5E4B1FC267"/>
    <w:rsid w:val="00C8146D"/>
  </w:style>
  <w:style w:type="paragraph" w:customStyle="1" w:styleId="69F5B14DC8C5475FB0615E9CEB37F9BE">
    <w:name w:val="69F5B14DC8C5475FB0615E9CEB37F9BE"/>
    <w:rsid w:val="00C8146D"/>
  </w:style>
  <w:style w:type="paragraph" w:customStyle="1" w:styleId="B2EE5CC9D9B14E428A857A631C83FBFD">
    <w:name w:val="B2EE5CC9D9B14E428A857A631C83FBFD"/>
    <w:rPr>
      <w:lang w:val="nl-BE" w:eastAsia="nl-BE"/>
    </w:rPr>
  </w:style>
  <w:style w:type="paragraph" w:customStyle="1" w:styleId="FAD688A2670448B5A3D2DA98F23F94D6">
    <w:name w:val="FAD688A2670448B5A3D2DA98F23F94D6"/>
    <w:rsid w:val="000E3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24F66573764E8BD83A29E886842C" ma:contentTypeVersion="17" ma:contentTypeDescription="Create a new document." ma:contentTypeScope="" ma:versionID="d8332b69095e05ac87ea2685625592d5">
  <xsd:schema xmlns:xsd="http://www.w3.org/2001/XMLSchema" xmlns:xs="http://www.w3.org/2001/XMLSchema" xmlns:p="http://schemas.microsoft.com/office/2006/metadata/properties" xmlns:ns2="087b058b-25a7-42d1-89c0-e613be9dfc11" xmlns:ns3="391e6401-ec41-4b51-bf4f-21b5ca2072e7" targetNamespace="http://schemas.microsoft.com/office/2006/metadata/properties" ma:root="true" ma:fieldsID="9b2c70f28e3e55200f9fe7781646862b" ns2:_="" ns3:_="">
    <xsd:import namespace="087b058b-25a7-42d1-89c0-e613be9dfc11"/>
    <xsd:import namespace="391e6401-ec41-4b51-bf4f-21b5ca207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b058b-25a7-42d1-89c0-e613be9df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302a88-07fe-48d5-9e49-99a412f7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6401-ec41-4b51-bf4f-21b5ca2072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4068c0-8667-4e68-b968-b22d4a3dcf03}" ma:internalName="TaxCatchAll" ma:showField="CatchAllData" ma:web="391e6401-ec41-4b51-bf4f-21b5ca207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1e6401-ec41-4b51-bf4f-21b5ca2072e7" xsi:nil="true"/>
    <lcf76f155ced4ddcb4097134ff3c332f xmlns="087b058b-25a7-42d1-89c0-e613be9dfc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1807D3-1BA8-45A9-9E15-5CC581B7A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b058b-25a7-42d1-89c0-e613be9dfc11"/>
    <ds:schemaRef ds:uri="391e6401-ec41-4b51-bf4f-21b5ca207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122719-E599-4C70-9D9C-DB5FB5D49DD1}">
  <ds:schemaRefs>
    <ds:schemaRef ds:uri="http://schemas.openxmlformats.org/officeDocument/2006/bibliography"/>
  </ds:schemaRefs>
</ds:datastoreItem>
</file>

<file path=customXml/itemProps3.xml><?xml version="1.0" encoding="utf-8"?>
<ds:datastoreItem xmlns:ds="http://schemas.openxmlformats.org/officeDocument/2006/customXml" ds:itemID="{36F269B4-B652-4B42-B37A-348B1AC68751}">
  <ds:schemaRefs>
    <ds:schemaRef ds:uri="http://schemas.microsoft.com/sharepoint/v3/contenttype/forms"/>
  </ds:schemaRefs>
</ds:datastoreItem>
</file>

<file path=customXml/itemProps4.xml><?xml version="1.0" encoding="utf-8"?>
<ds:datastoreItem xmlns:ds="http://schemas.openxmlformats.org/officeDocument/2006/customXml" ds:itemID="{C308369F-F66E-4A36-9AB1-0FEEAB04E8A1}">
  <ds:schemaRefs>
    <ds:schemaRef ds:uri="http://schemas.microsoft.com/office/2006/metadata/properties"/>
    <ds:schemaRef ds:uri="http://schemas.microsoft.com/office/infopath/2007/PartnerControls"/>
    <ds:schemaRef ds:uri="391e6401-ec41-4b51-bf4f-21b5ca2072e7"/>
    <ds:schemaRef ds:uri="087b058b-25a7-42d1-89c0-e613be9dfc11"/>
  </ds:schemaRefs>
</ds:datastoreItem>
</file>

<file path=docProps/app.xml><?xml version="1.0" encoding="utf-8"?>
<Properties xmlns="http://schemas.openxmlformats.org/officeDocument/2006/extended-properties" xmlns:vt="http://schemas.openxmlformats.org/officeDocument/2006/docPropsVTypes">
  <Template>Meeting-Paper_2021</Template>
  <TotalTime>1338</TotalTime>
  <Pages>24</Pages>
  <Words>2775</Words>
  <Characters>15819</Characters>
  <Application>Microsoft Office Word</Application>
  <DocSecurity>0</DocSecurity>
  <Lines>131</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Perhonen</dc:creator>
  <cp:keywords/>
  <dc:description/>
  <cp:lastModifiedBy>Giulia Nicolini</cp:lastModifiedBy>
  <cp:revision>77</cp:revision>
  <dcterms:created xsi:type="dcterms:W3CDTF">2021-08-23T03:44:00Z</dcterms:created>
  <dcterms:modified xsi:type="dcterms:W3CDTF">2025-01-06T10:33:00Z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0x010100AA3524F66573764E8BD83A29E886842C</vt:lpwstr>
  </property>
  <property fmtid="{D5CDD505-2E9C-101B-9397-08002B2CF9AE}" pid="3" name="MediaServiceImageTags">
    <vt:lpwstr/>
  </property>
</Properties>
</file>